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P="0029538E" w14:paraId="359FE66A" w14:textId="4B279854">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4302A60B" w14:textId="77777777" w:rsidTr="00AC28E7">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E4499F" w:rsidRPr="00101C8D" w:rsidP="00BB4A52" w14:paraId="1949E5D4" w14:textId="77777777">
            <w:pPr>
              <w:bidi w:val="0"/>
              <w:rPr>
                <w:rFonts w:ascii="Arial Unicode MS" w:eastAsia="Arial Unicode MS" w:hAnsi="Arial Unicode MS" w:cs="Arial Unicode MS"/>
              </w:rPr>
            </w:pPr>
            <w:r w:rsidRPr="00101C8D">
              <w:rPr>
                <w:rFonts w:ascii="Arial Unicode MS" w:eastAsia="Arial Unicode MS" w:hAnsi="Arial Unicode MS" w:cs="Arial Unicode MS"/>
                <w:highlight w:val="white"/>
                <w:rtl w:val="0"/>
                <w:lang w:val="el"/>
              </w:rPr>
              <w:t>5/ Μετακίνηση</w:t>
            </w:r>
          </w:p>
        </w:tc>
      </w:tr>
      <w:tr w14:paraId="04689FD6" w14:textId="77777777" w:rsidTr="00AC28E7">
        <w:tblPrEx>
          <w:tblW w:w="9067" w:type="dxa"/>
          <w:tblLook w:val="04A0"/>
        </w:tblPrEx>
        <w:tc>
          <w:tcPr>
            <w:tcW w:w="9067" w:type="dxa"/>
          </w:tcPr>
          <w:p w:rsidR="00E4499F" w:rsidRPr="00101C8D" w:rsidP="00BB4A52" w14:paraId="57A8DE65" w14:textId="77777777">
            <w:pPr>
              <w:bidi w:val="0"/>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val="0"/>
                <w:lang w:val="el"/>
              </w:rPr>
              <w:t>Μπορεί να είναι δύσκολο να μετακινείστε όταν η κινητικότητά σας είναι με οποιονδήποτε τρόπο περιορισμένη. Υπάρχουν διάφορες εναλλακτικές επιλογές για να σας βοηθούν να πηγαίνετε όπου χρειάζεστε. Η Αυστραλιανή κυβέρνηση και οι κυβερνήσεις των πολιτειών και επικρατειών επιδοτούν κάποιους τρόπους μετακίνησης.</w:t>
            </w:r>
          </w:p>
        </w:tc>
      </w:tr>
      <w:tr w14:paraId="758BAD97" w14:textId="77777777" w:rsidTr="00AC28E7">
        <w:tblPrEx>
          <w:tblW w:w="9067" w:type="dxa"/>
          <w:tblLook w:val="04A0"/>
        </w:tblPrEx>
        <w:tc>
          <w:tcPr>
            <w:tcW w:w="9067" w:type="dxa"/>
          </w:tcPr>
          <w:p w:rsidR="00E4499F" w:rsidRPr="00101C8D" w:rsidP="00BB4A52" w14:paraId="3CC891BC" w14:textId="77777777">
            <w:pPr>
              <w:bidi w:val="0"/>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val="0"/>
                <w:lang w:val="el"/>
              </w:rPr>
              <w:t>Στην ενότητα αυτή δίνονται σύνδεσμοι για υπηρεσίες και πληροφορίες για:</w:t>
            </w:r>
          </w:p>
        </w:tc>
      </w:tr>
      <w:tr w14:paraId="39876E72" w14:textId="77777777" w:rsidTr="00AC28E7">
        <w:tblPrEx>
          <w:tblW w:w="9067" w:type="dxa"/>
          <w:tblLook w:val="04A0"/>
        </w:tblPrEx>
        <w:tc>
          <w:tcPr>
            <w:tcW w:w="9067" w:type="dxa"/>
          </w:tcPr>
          <w:p w:rsidR="00E4499F" w:rsidRPr="00101C8D" w:rsidP="00BB4A52" w14:paraId="0A8F60F6" w14:textId="432E7D15">
            <w:pPr>
              <w:bidi w:val="0"/>
              <w:rPr>
                <w:rFonts w:ascii="Arial Unicode MS" w:eastAsia="Arial Unicode MS" w:hAnsi="Arial Unicode MS" w:cs="Arial Unicode MS"/>
              </w:rPr>
            </w:pPr>
            <w:hyperlink r:id="rId4" w:history="1">
              <w:r w:rsidRPr="00101C8D">
                <w:rPr>
                  <w:rFonts w:ascii="Arial Unicode MS" w:eastAsia="Arial Unicode MS" w:hAnsi="Arial Unicode MS" w:cs="Arial Unicode MS"/>
                  <w:color w:val="012169"/>
                  <w:highlight w:val="white"/>
                  <w:u w:val="single"/>
                  <w:rtl w:val="0"/>
                  <w:lang w:val="el"/>
                </w:rPr>
                <w:t>Τη δημόσια συγκοινωνία</w:t>
              </w:r>
            </w:hyperlink>
            <w:r>
              <w:rPr>
                <w:rFonts w:ascii="Arial Unicode MS" w:eastAsia="Arial Unicode MS" w:hAnsi="Arial Unicode MS" w:cs="Arial Unicode MS"/>
                <w:color w:val="012169"/>
                <w:u w:val="single"/>
                <w:rtl w:val="0"/>
                <w:lang w:val="el"/>
              </w:rPr>
              <w:t xml:space="preserve"> </w:t>
            </w:r>
          </w:p>
        </w:tc>
      </w:tr>
      <w:tr w14:paraId="1FD661F8" w14:textId="77777777" w:rsidTr="00AC28E7">
        <w:tblPrEx>
          <w:tblW w:w="9067" w:type="dxa"/>
          <w:tblLook w:val="04A0"/>
        </w:tblPrEx>
        <w:tc>
          <w:tcPr>
            <w:tcW w:w="9067" w:type="dxa"/>
          </w:tcPr>
          <w:p w:rsidR="00E4499F" w:rsidRPr="00101C8D" w:rsidP="00BB4A52" w14:paraId="1BA4E448" w14:textId="77777777">
            <w:pPr>
              <w:bidi w:val="0"/>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val="0"/>
                <w:lang w:val="el"/>
              </w:rPr>
              <w:t>Εκπτώσεις και βοήθεια για λεωφορεία, τρένα, ελαφρύ σιδηρόδρομο και πορθμεία</w:t>
            </w:r>
          </w:p>
        </w:tc>
      </w:tr>
      <w:tr w14:paraId="09336B3D" w14:textId="77777777" w:rsidTr="00AC28E7">
        <w:tblPrEx>
          <w:tblW w:w="9067" w:type="dxa"/>
          <w:tblLook w:val="04A0"/>
        </w:tblPrEx>
        <w:tc>
          <w:tcPr>
            <w:tcW w:w="9067" w:type="dxa"/>
          </w:tcPr>
          <w:p w:rsidR="00E4499F" w:rsidRPr="00101C8D" w:rsidP="00BB4A52" w14:paraId="7E792954" w14:textId="698175A7">
            <w:pPr>
              <w:bidi w:val="0"/>
              <w:rPr>
                <w:rFonts w:ascii="Arial Unicode MS" w:eastAsia="Arial Unicode MS" w:hAnsi="Arial Unicode MS" w:cs="Arial Unicode MS"/>
              </w:rPr>
            </w:pPr>
            <w:hyperlink r:id="rId5" w:history="1">
              <w:r w:rsidRPr="00101C8D">
                <w:rPr>
                  <w:rFonts w:ascii="Arial Unicode MS" w:eastAsia="Arial Unicode MS" w:hAnsi="Arial Unicode MS" w:cs="Arial Unicode MS"/>
                  <w:color w:val="012169"/>
                  <w:highlight w:val="white"/>
                  <w:u w:val="single"/>
                  <w:rtl w:val="0"/>
                  <w:lang w:val="el"/>
                </w:rPr>
                <w:t>Την κοινοτική μετακίνηση</w:t>
              </w:r>
            </w:hyperlink>
            <w:r>
              <w:rPr>
                <w:rFonts w:ascii="Arial Unicode MS" w:eastAsia="Arial Unicode MS" w:hAnsi="Arial Unicode MS" w:cs="Arial Unicode MS"/>
                <w:color w:val="012169"/>
                <w:u w:val="single"/>
                <w:rtl w:val="0"/>
                <w:lang w:val="el"/>
              </w:rPr>
              <w:t xml:space="preserve"> </w:t>
            </w:r>
          </w:p>
        </w:tc>
      </w:tr>
      <w:tr w14:paraId="335F6845" w14:textId="77777777" w:rsidTr="00AC28E7">
        <w:tblPrEx>
          <w:tblW w:w="9067" w:type="dxa"/>
          <w:tblLook w:val="04A0"/>
        </w:tblPrEx>
        <w:tc>
          <w:tcPr>
            <w:tcW w:w="9067" w:type="dxa"/>
          </w:tcPr>
          <w:p w:rsidR="00E4499F" w:rsidRPr="00101C8D" w:rsidP="00BB4A52" w14:paraId="14A5B00C" w14:textId="77777777">
            <w:pPr>
              <w:bidi w:val="0"/>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val="0"/>
                <w:lang w:val="el"/>
              </w:rPr>
              <w:t>Τοπικές διαδρομές που προσφέρονται από κοινοτικές ομάδες</w:t>
            </w:r>
          </w:p>
        </w:tc>
      </w:tr>
      <w:tr w14:paraId="3E3692F1" w14:textId="77777777" w:rsidTr="00AC28E7">
        <w:tblPrEx>
          <w:tblW w:w="9067" w:type="dxa"/>
          <w:tblLook w:val="04A0"/>
        </w:tblPrEx>
        <w:tc>
          <w:tcPr>
            <w:tcW w:w="9067" w:type="dxa"/>
          </w:tcPr>
          <w:p w:rsidR="00E4499F" w:rsidRPr="00101C8D" w:rsidP="00BB4A52" w14:paraId="6E2FE379" w14:textId="268B7E82">
            <w:pPr>
              <w:bidi w:val="0"/>
              <w:rPr>
                <w:rFonts w:ascii="Arial Unicode MS" w:eastAsia="Arial Unicode MS" w:hAnsi="Arial Unicode MS" w:cs="Arial Unicode MS"/>
                <w:color w:val="313131"/>
                <w:highlight w:val="white"/>
              </w:rPr>
            </w:pPr>
            <w:hyperlink r:id="rId6" w:history="1">
              <w:r w:rsidRPr="00101C8D">
                <w:rPr>
                  <w:rFonts w:ascii="Arial Unicode MS" w:eastAsia="Arial Unicode MS" w:hAnsi="Arial Unicode MS" w:cs="Arial Unicode MS"/>
                  <w:color w:val="012169"/>
                  <w:highlight w:val="white"/>
                  <w:u w:val="single"/>
                  <w:rtl w:val="0"/>
                  <w:lang w:val="el"/>
                </w:rPr>
                <w:t>Τα ταξί και τις υπηρεσίες με όχημα κοινής χρήσης</w:t>
              </w:r>
            </w:hyperlink>
            <w:r>
              <w:rPr>
                <w:rFonts w:ascii="Arial Unicode MS" w:eastAsia="Arial Unicode MS" w:hAnsi="Arial Unicode MS" w:cs="Arial Unicode MS"/>
                <w:color w:val="012169"/>
                <w:u w:val="single"/>
                <w:rtl w:val="0"/>
                <w:lang w:val="el"/>
              </w:rPr>
              <w:t xml:space="preserve"> </w:t>
            </w:r>
          </w:p>
        </w:tc>
      </w:tr>
      <w:tr w14:paraId="4F88BE24" w14:textId="77777777" w:rsidTr="00AC28E7">
        <w:tblPrEx>
          <w:tblW w:w="9067" w:type="dxa"/>
          <w:tblLook w:val="04A0"/>
        </w:tblPrEx>
        <w:tc>
          <w:tcPr>
            <w:tcW w:w="9067" w:type="dxa"/>
          </w:tcPr>
          <w:p w:rsidR="00E4499F" w:rsidRPr="00101C8D" w:rsidP="00BB4A52" w14:paraId="4EAFF64D" w14:textId="77777777">
            <w:pPr>
              <w:bidi w:val="0"/>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val="0"/>
                <w:lang w:val="el"/>
              </w:rPr>
              <w:t>Προγράμματα επιδότησης ταξί και υπηρεσίες στην περιοχή σας</w:t>
            </w:r>
          </w:p>
        </w:tc>
      </w:tr>
      <w:tr w14:paraId="4E01048B" w14:textId="77777777" w:rsidTr="00AC28E7">
        <w:tblPrEx>
          <w:tblW w:w="9067" w:type="dxa"/>
          <w:tblLook w:val="04A0"/>
        </w:tblPrEx>
        <w:tc>
          <w:tcPr>
            <w:tcW w:w="9067" w:type="dxa"/>
          </w:tcPr>
          <w:p w:rsidR="00E4499F" w:rsidRPr="00101C8D" w:rsidP="00BB4A52" w14:paraId="4BF34092" w14:textId="5080F7D9">
            <w:pPr>
              <w:bidi w:val="0"/>
              <w:rPr>
                <w:rFonts w:ascii="Arial Unicode MS" w:eastAsia="Arial Unicode MS" w:hAnsi="Arial Unicode MS" w:cs="Arial Unicode MS"/>
                <w:color w:val="313131"/>
                <w:highlight w:val="white"/>
              </w:rPr>
            </w:pPr>
            <w:hyperlink r:id="rId7" w:history="1">
              <w:r w:rsidRPr="00101C8D">
                <w:rPr>
                  <w:rFonts w:ascii="Arial Unicode MS" w:eastAsia="Arial Unicode MS" w:hAnsi="Arial Unicode MS" w:cs="Arial Unicode MS"/>
                  <w:color w:val="012169"/>
                  <w:highlight w:val="white"/>
                  <w:u w:val="single"/>
                  <w:rtl w:val="0"/>
                  <w:lang w:val="el"/>
                </w:rPr>
                <w:t>Οδήγηση και στάθμευση με το δικό σας αυτοκίνητο</w:t>
              </w:r>
            </w:hyperlink>
            <w:r>
              <w:rPr>
                <w:rFonts w:ascii="Arial Unicode MS" w:eastAsia="Arial Unicode MS" w:hAnsi="Arial Unicode MS" w:cs="Arial Unicode MS"/>
                <w:color w:val="012169"/>
                <w:u w:val="single"/>
                <w:rtl w:val="0"/>
                <w:lang w:val="el"/>
              </w:rPr>
              <w:t xml:space="preserve"> </w:t>
            </w:r>
          </w:p>
        </w:tc>
      </w:tr>
      <w:tr w14:paraId="722C006D" w14:textId="77777777" w:rsidTr="00AC28E7">
        <w:tblPrEx>
          <w:tblW w:w="9067" w:type="dxa"/>
          <w:tblLook w:val="04A0"/>
        </w:tblPrEx>
        <w:tc>
          <w:tcPr>
            <w:tcW w:w="9067" w:type="dxa"/>
          </w:tcPr>
          <w:p w:rsidR="00E4499F" w:rsidRPr="00101C8D" w:rsidP="00BB4A52" w14:paraId="18182ABB" w14:textId="77777777">
            <w:pPr>
              <w:bidi w:val="0"/>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rtl w:val="0"/>
                <w:lang w:val="el"/>
              </w:rPr>
              <w:t>Απόκτηση άδειας οδήγησης και ειδικής αναπηρικής άδειας στάθμευσης</w:t>
            </w:r>
          </w:p>
        </w:tc>
      </w:tr>
      <w:tr w14:paraId="6FBE2E10" w14:textId="77777777" w:rsidTr="00AC28E7">
        <w:tblPrEx>
          <w:tblW w:w="9067" w:type="dxa"/>
          <w:tblLook w:val="04A0"/>
        </w:tblPrEx>
        <w:tc>
          <w:tcPr>
            <w:tcW w:w="9067" w:type="dxa"/>
          </w:tcPr>
          <w:p w:rsidR="00E4499F" w:rsidRPr="00101C8D" w:rsidP="00BB4A52" w14:paraId="1D195427" w14:textId="77777777">
            <w:pPr>
              <w:bidi w:val="0"/>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rtl w:val="0"/>
                <w:lang w:val="el"/>
              </w:rPr>
              <w:t xml:space="preserve">Δείτε, επίσης, την ενότητα </w:t>
            </w:r>
            <w:hyperlink r:id="rId8" w:history="1">
              <w:r w:rsidRPr="00101C8D">
                <w:rPr>
                  <w:rFonts w:ascii="Arial Unicode MS" w:eastAsia="Arial Unicode MS" w:hAnsi="Arial Unicode MS" w:cs="Arial Unicode MS"/>
                  <w:color w:val="012169"/>
                  <w:highlight w:val="white"/>
                  <w:u w:val="single"/>
                  <w:rtl w:val="0"/>
                  <w:lang w:val="el"/>
                </w:rPr>
                <w:t>Υγεία και ευεξία</w:t>
              </w:r>
            </w:hyperlink>
            <w:r w:rsidRPr="00101C8D">
              <w:rPr>
                <w:rFonts w:ascii="Arial Unicode MS" w:eastAsia="Arial Unicode MS" w:hAnsi="Arial Unicode MS" w:cs="Arial Unicode MS"/>
                <w:color w:val="313131"/>
                <w:highlight w:val="white"/>
                <w:rtl w:val="0"/>
                <w:lang w:val="el"/>
              </w:rPr>
              <w:t xml:space="preserve"> για πληροφορίες σχετικά με υπηρεσίες μεταφοράς για να μετακινηθείτε προς και από ιατρικά ραντεβού.</w:t>
            </w:r>
          </w:p>
        </w:tc>
      </w:tr>
    </w:tbl>
    <w:p w:rsidR="00E4499F" w:rsidP="00E4499F" w14:paraId="45808947"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E495B1C" w14:textId="77777777" w:rsidTr="00AC28E7">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E4499F" w:rsidP="00BB4A52" w14:paraId="7679EB6B" w14:textId="2A1901E0"/>
        </w:tc>
      </w:tr>
      <w:tr w14:paraId="6FB12CFD" w14:textId="77777777" w:rsidTr="00AC28E7">
        <w:tblPrEx>
          <w:tblW w:w="9067" w:type="dxa"/>
          <w:tblLook w:val="04A0"/>
        </w:tblPrEx>
        <w:tc>
          <w:tcPr>
            <w:tcW w:w="9067" w:type="dxa"/>
          </w:tcPr>
          <w:p w:rsidR="00E4499F" w:rsidRPr="00BF0A6E" w:rsidP="00BB4A52" w14:paraId="4E495E3D" w14:textId="1C69B2B6">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 xml:space="preserve">5.1 </w:t>
            </w:r>
            <w:r w:rsidRPr="0077455B">
              <w:rPr>
                <w:rFonts w:ascii="Arial Unicode MS" w:eastAsia="Arial Unicode MS" w:hAnsi="Arial Unicode MS" w:cs="Arial Unicode MS"/>
                <w:color w:val="012169"/>
                <w:highlight w:val="white"/>
                <w:rtl w:val="0"/>
                <w:lang w:val="el"/>
              </w:rPr>
              <w:t xml:space="preserve">Δημόσια συγκοινωνία </w:t>
            </w:r>
          </w:p>
        </w:tc>
      </w:tr>
      <w:tr w14:paraId="5C7F73E7" w14:textId="77777777" w:rsidTr="00AC28E7">
        <w:tblPrEx>
          <w:tblW w:w="9067" w:type="dxa"/>
          <w:tblLook w:val="04A0"/>
        </w:tblPrEx>
        <w:tc>
          <w:tcPr>
            <w:tcW w:w="9067" w:type="dxa"/>
          </w:tcPr>
          <w:p w:rsidR="00E4499F" w:rsidP="00BB4A52" w14:paraId="22F6B719" w14:textId="77777777">
            <w:pPr>
              <w:bidi w:val="0"/>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val="0"/>
                <w:lang w:val="el"/>
              </w:rPr>
              <w:t>Η δημόσια συγκοινωνία είναι διαθέσιμη σε πολλές μορφές, όπως τρένα, τραμ, λεωφορεία και πορθμεία. Αν χρειάζεται να πάρετε δημόσια συγκοινωνία, μπορεί να υπάρχει οικονομική βοήθεια και υπηρεσίες για να γίνει η διαδρομή σας εύκολη και προσβάσιμη.</w:t>
            </w:r>
          </w:p>
          <w:p w:rsidR="0077455B" w:rsidRPr="00982A3E" w:rsidP="00BB4A52" w14:paraId="7B17D626" w14:textId="77777777">
            <w:pPr>
              <w:rPr>
                <w:rFonts w:ascii="Arial Unicode MS" w:eastAsia="Arial Unicode MS" w:hAnsi="Arial Unicode MS" w:cs="Arial Unicode MS"/>
                <w:color w:val="000000" w:themeColor="text1"/>
              </w:rPr>
            </w:pPr>
          </w:p>
        </w:tc>
      </w:tr>
      <w:tr w14:paraId="0D635AA2" w14:textId="77777777" w:rsidTr="00AC28E7">
        <w:tblPrEx>
          <w:tblW w:w="9067" w:type="dxa"/>
          <w:tblLook w:val="04A0"/>
        </w:tblPrEx>
        <w:tc>
          <w:tcPr>
            <w:tcW w:w="9067" w:type="dxa"/>
          </w:tcPr>
          <w:p w:rsidR="00E4499F" w:rsidRPr="00E1584E" w:rsidP="00BB4A52" w14:paraId="208E47C0"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77A79DB8" w14:textId="77777777" w:rsidTr="00AC28E7">
        <w:tblPrEx>
          <w:tblW w:w="9067" w:type="dxa"/>
          <w:tblLook w:val="04A0"/>
        </w:tblPrEx>
        <w:tc>
          <w:tcPr>
            <w:tcW w:w="9067" w:type="dxa"/>
          </w:tcPr>
          <w:p w:rsidR="00E4499F" w:rsidRPr="00E1584E" w:rsidP="00BB4A52" w14:paraId="3798B013" w14:textId="282C21B4">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4" w:history="1">
              <w:r w:rsidRPr="0077455B" w:rsidR="0077455B">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w:t>
            </w:r>
            <w:r w:rsidR="0077455B">
              <w:rPr>
                <w:rFonts w:ascii="Arial Unicode MS" w:eastAsia="Arial Unicode MS" w:hAnsi="Arial Unicode MS" w:cs="Arial Unicode MS"/>
                <w:color w:val="000000" w:themeColor="text1"/>
                <w:rtl w:val="0"/>
                <w:lang w:val="el"/>
              </w:rPr>
              <w:t xml:space="preserve"> στα Αγγλικά</w:t>
            </w:r>
          </w:p>
        </w:tc>
      </w:tr>
    </w:tbl>
    <w:p w:rsidR="00E4499F" w:rsidP="00E4499F" w14:paraId="1E96A3A7" w14:textId="77777777">
      <w:pPr>
        <w:rPr>
          <w:lang w:eastAsia="en-GB"/>
        </w:rPr>
      </w:pPr>
    </w:p>
    <w:p w:rsidR="00AC28E7" w:rsidP="00E4499F" w14:paraId="68B29BF0" w14:textId="77777777">
      <w:pPr>
        <w:rPr>
          <w:lang w:eastAsia="en-GB"/>
        </w:rPr>
      </w:pPr>
    </w:p>
    <w:p w:rsidR="00AC28E7" w:rsidP="00E4499F" w14:paraId="65243E3B" w14:textId="77777777">
      <w:pPr>
        <w:rPr>
          <w:lang w:eastAsia="en-GB"/>
        </w:rPr>
      </w:pPr>
    </w:p>
    <w:p w:rsidR="00AC28E7" w:rsidP="00E4499F" w14:paraId="1AD1E391" w14:textId="77777777">
      <w:pPr>
        <w:rPr>
          <w:lang w:eastAsia="en-GB"/>
        </w:rPr>
      </w:pPr>
    </w:p>
    <w:p w:rsidR="00AC28E7" w:rsidP="00E4499F" w14:paraId="73285C64" w14:textId="77777777">
      <w:pPr>
        <w:rPr>
          <w:lang w:eastAsia="en-GB"/>
        </w:rPr>
      </w:pPr>
    </w:p>
    <w:p w:rsidR="00AC28E7" w:rsidP="00E4499F" w14:paraId="7228768A" w14:textId="77777777">
      <w:pPr>
        <w:rPr>
          <w:lang w:eastAsia="en-GB"/>
        </w:rPr>
      </w:pPr>
    </w:p>
    <w:p w:rsidR="00AC28E7" w:rsidP="00E4499F" w14:paraId="006B983C" w14:textId="77777777">
      <w:pPr>
        <w:rPr>
          <w:lang w:eastAsia="en-GB"/>
        </w:rPr>
      </w:pPr>
    </w:p>
    <w:p w:rsidR="00AC28E7" w:rsidP="00E4499F" w14:paraId="66C515F1" w14:textId="77777777">
      <w:pPr>
        <w:rPr>
          <w:lang w:eastAsia="en-GB"/>
        </w:rPr>
      </w:pPr>
    </w:p>
    <w:p w:rsidR="00AC28E7" w:rsidP="00E4499F" w14:paraId="64378CC4"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4BC3D374" w14:textId="77777777" w:rsidTr="00AC28E7">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C28E7" w:rsidP="00BB4A52" w14:paraId="18428A64" w14:textId="0504DB85"/>
        </w:tc>
      </w:tr>
      <w:tr w14:paraId="5D3A6D64" w14:textId="77777777" w:rsidTr="00AC28E7">
        <w:tblPrEx>
          <w:tblW w:w="9067" w:type="dxa"/>
          <w:tblLook w:val="04A0"/>
        </w:tblPrEx>
        <w:tc>
          <w:tcPr>
            <w:tcW w:w="9067" w:type="dxa"/>
          </w:tcPr>
          <w:p w:rsidR="00AC28E7" w:rsidRPr="00BF0A6E" w:rsidP="0077455B" w14:paraId="6106CEDA" w14:textId="26663644">
            <w:pPr>
              <w:bidi w:val="0"/>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5.</w:t>
            </w:r>
            <w:r>
              <w:rPr>
                <w:rFonts w:ascii="Arial Unicode MS" w:eastAsia="Arial Unicode MS" w:hAnsi="Arial Unicode MS" w:cs="Arial Unicode MS"/>
                <w:rtl w:val="0"/>
                <w:lang w:val="el"/>
              </w:rPr>
              <w:t xml:space="preserve">2 </w:t>
            </w:r>
            <w:r w:rsidRPr="0077455B">
              <w:rPr>
                <w:rFonts w:ascii="Arial Unicode MS" w:eastAsia="Arial Unicode MS" w:hAnsi="Arial Unicode MS" w:cs="Arial Unicode MS"/>
                <w:color w:val="012169"/>
                <w:highlight w:val="white"/>
                <w:rtl w:val="0"/>
                <w:lang w:val="el"/>
              </w:rPr>
              <w:t xml:space="preserve">Κοινοτική μετακίνηση </w:t>
            </w:r>
          </w:p>
        </w:tc>
      </w:tr>
      <w:tr w14:paraId="5BE3CC74" w14:textId="77777777" w:rsidTr="00AC28E7">
        <w:tblPrEx>
          <w:tblW w:w="9067" w:type="dxa"/>
          <w:tblLook w:val="04A0"/>
        </w:tblPrEx>
        <w:tc>
          <w:tcPr>
            <w:tcW w:w="9067" w:type="dxa"/>
          </w:tcPr>
          <w:p w:rsidR="00AC28E7" w:rsidRPr="00982A3E" w:rsidP="00BB4A52" w14:paraId="25837A42" w14:textId="77777777">
            <w:pPr>
              <w:bidi w:val="0"/>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val="0"/>
                <w:lang w:val="el"/>
              </w:rPr>
              <w:t>Άλλες επιλογές μετακίνησης μπορούν να σας βοηθήσουν να πάτε από το σπίτι σας σε κοινόχρηστους κοινοτικούς χώρους. Αυτοί μπορεί να είναι κοινοτικοί χώροι όπως το εμπορικό ή ιατρικό κέντρο. Τα κοινοτικά κέντρα ή η πολιτειακή και τοπική κυβέρνηση συχνά προσφέρουν υπηρεσίες μετακίνησης χαμηλού κόστους.</w:t>
            </w:r>
          </w:p>
          <w:p w:rsidR="00AC28E7" w:rsidRPr="00982A3E" w:rsidP="00BB4A52" w14:paraId="3FF60327" w14:textId="77777777">
            <w:pPr>
              <w:rPr>
                <w:rFonts w:ascii="Arial Unicode MS" w:eastAsia="Arial Unicode MS" w:hAnsi="Arial Unicode MS" w:cs="Arial Unicode MS"/>
                <w:color w:val="000000" w:themeColor="text1"/>
              </w:rPr>
            </w:pPr>
          </w:p>
        </w:tc>
      </w:tr>
      <w:tr w14:paraId="7A38E069" w14:textId="77777777" w:rsidTr="00AC28E7">
        <w:tblPrEx>
          <w:tblW w:w="9067" w:type="dxa"/>
          <w:tblLook w:val="04A0"/>
        </w:tblPrEx>
        <w:tc>
          <w:tcPr>
            <w:tcW w:w="9067" w:type="dxa"/>
          </w:tcPr>
          <w:p w:rsidR="00AC28E7" w:rsidRPr="00E1584E" w:rsidP="00BB4A52" w14:paraId="4D275D73"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4D51EA74" w14:textId="77777777" w:rsidTr="00AC28E7">
        <w:tblPrEx>
          <w:tblW w:w="9067" w:type="dxa"/>
          <w:tblLook w:val="04A0"/>
        </w:tblPrEx>
        <w:tc>
          <w:tcPr>
            <w:tcW w:w="9067" w:type="dxa"/>
          </w:tcPr>
          <w:p w:rsidR="00AC28E7" w:rsidRPr="00E1584E" w:rsidP="00BB4A52" w14:paraId="730621F7" w14:textId="0179770B">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5" w:history="1">
              <w:r w:rsidRPr="0077455B">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μάθετε τι υπάρχει στην πολιτεία ή την επικράτειά σας</w:t>
            </w:r>
            <w:r>
              <w:rPr>
                <w:rFonts w:ascii="Arial Unicode MS" w:eastAsia="Arial Unicode MS" w:hAnsi="Arial Unicode MS" w:cs="Arial Unicode MS"/>
                <w:color w:val="000000" w:themeColor="text1"/>
                <w:rtl w:val="0"/>
                <w:lang w:val="el"/>
              </w:rPr>
              <w:t xml:space="preserve"> στα Αγγλικά.</w:t>
            </w:r>
          </w:p>
        </w:tc>
      </w:tr>
    </w:tbl>
    <w:p w:rsidR="00AC28E7" w:rsidP="00E4499F" w14:paraId="21461288"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5A6B0C00" w14:textId="77777777" w:rsidTr="00AC28E7">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AC28E7" w:rsidP="00BB4A52" w14:paraId="479280FC" w14:textId="466F337A"/>
        </w:tc>
      </w:tr>
      <w:tr w14:paraId="11C740C1" w14:textId="77777777" w:rsidTr="00AC28E7">
        <w:tblPrEx>
          <w:tblW w:w="9067" w:type="dxa"/>
          <w:tblLook w:val="04A0"/>
        </w:tblPrEx>
        <w:tc>
          <w:tcPr>
            <w:tcW w:w="9067" w:type="dxa"/>
          </w:tcPr>
          <w:p w:rsidR="00AC28E7" w:rsidRPr="00BF0A6E" w:rsidP="00BB4A52" w14:paraId="62AFEA95" w14:textId="597D95EB">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5.</w:t>
            </w:r>
            <w:r>
              <w:rPr>
                <w:rFonts w:ascii="Arial Unicode MS" w:eastAsia="Arial Unicode MS" w:hAnsi="Arial Unicode MS" w:cs="Arial Unicode MS"/>
                <w:rtl w:val="0"/>
                <w:lang w:val="el"/>
              </w:rPr>
              <w:t xml:space="preserve">3 </w:t>
            </w:r>
            <w:r w:rsidRPr="0077455B">
              <w:rPr>
                <w:rFonts w:ascii="Arial Unicode MS" w:eastAsia="Arial Unicode MS" w:hAnsi="Arial Unicode MS" w:cs="Arial Unicode MS"/>
                <w:color w:val="012169"/>
                <w:highlight w:val="white"/>
                <w:rtl w:val="0"/>
                <w:lang w:val="el"/>
              </w:rPr>
              <w:t xml:space="preserve">Ταξί και υπηρεσίες με όχημα κοινής χρήσης </w:t>
            </w:r>
          </w:p>
        </w:tc>
      </w:tr>
      <w:tr w14:paraId="58B918DD" w14:textId="77777777" w:rsidTr="00AC28E7">
        <w:tblPrEx>
          <w:tblW w:w="9067" w:type="dxa"/>
          <w:tblLook w:val="04A0"/>
        </w:tblPrEx>
        <w:tc>
          <w:tcPr>
            <w:tcW w:w="9067" w:type="dxa"/>
          </w:tcPr>
          <w:p w:rsidR="00AC28E7" w:rsidP="00BB4A52" w14:paraId="240BF1CC" w14:textId="77777777">
            <w:pPr>
              <w:bidi w:val="0"/>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rtl w:val="0"/>
                <w:lang w:val="el"/>
              </w:rPr>
              <w:t>Όλες οι πολιτείες και οι επικράτειες διαθέτουν ταξί με πρόσβαση για αναπηρικό αμαξίδιο (WATs). Όταν καλείτε ταξί βεβαιωθείτε ότι ζητάτε ταξί WAT, αν το χρειάζεστε. Θα μπορούσατε, επίσης, να το διευκρινίσετε με την κυβέρνηση της πολιτείας ή της επικράτειάς σας όσον αφορά τo φθηνότερο κόμιστρο. Οι περισσότερες κυβερνήσεις πολιτειών ή επικρατειών καλύπτουν μέρος του κόστους της διαδρομής του ταξί για άτομα με αναπηρία.</w:t>
            </w:r>
          </w:p>
          <w:p w:rsidR="00AC28E7" w:rsidRPr="00982A3E" w:rsidP="00BB4A52" w14:paraId="7947F619" w14:textId="77777777">
            <w:pPr>
              <w:rPr>
                <w:rFonts w:ascii="Arial Unicode MS" w:eastAsia="Arial Unicode MS" w:hAnsi="Arial Unicode MS" w:cs="Arial Unicode MS"/>
                <w:color w:val="000000" w:themeColor="text1"/>
              </w:rPr>
            </w:pPr>
          </w:p>
        </w:tc>
      </w:tr>
      <w:tr w14:paraId="060808A5" w14:textId="77777777" w:rsidTr="00AC28E7">
        <w:tblPrEx>
          <w:tblW w:w="9067" w:type="dxa"/>
          <w:tblLook w:val="04A0"/>
        </w:tblPrEx>
        <w:tc>
          <w:tcPr>
            <w:tcW w:w="9067" w:type="dxa"/>
          </w:tcPr>
          <w:p w:rsidR="00AC28E7" w:rsidRPr="00E1584E" w:rsidP="00BB4A52" w14:paraId="4FFBB2D2"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28CBF387" w14:textId="77777777" w:rsidTr="0077455B">
        <w:tblPrEx>
          <w:tblW w:w="9067" w:type="dxa"/>
          <w:tblLook w:val="04A0"/>
        </w:tblPrEx>
        <w:trPr>
          <w:trHeight w:val="347"/>
        </w:trPr>
        <w:tc>
          <w:tcPr>
            <w:tcW w:w="9067" w:type="dxa"/>
          </w:tcPr>
          <w:p w:rsidR="00AC28E7" w:rsidRPr="00E1584E" w:rsidP="00BB4A52" w14:paraId="7D405A0F" w14:textId="09733AA2">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6" w:history="1">
              <w:r w:rsidRPr="0077455B">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μάθετε τι υπάρχει στην πολιτεία ή την επικράτειά σας</w:t>
            </w:r>
            <w:r>
              <w:rPr>
                <w:rFonts w:ascii="Arial Unicode MS" w:eastAsia="Arial Unicode MS" w:hAnsi="Arial Unicode MS" w:cs="Arial Unicode MS"/>
                <w:color w:val="000000" w:themeColor="text1"/>
                <w:rtl w:val="0"/>
                <w:lang w:val="el"/>
              </w:rPr>
              <w:t xml:space="preserve"> στα Αγγλικά.</w:t>
            </w:r>
          </w:p>
        </w:tc>
      </w:tr>
    </w:tbl>
    <w:p w:rsidR="00AC28E7" w:rsidP="00E4499F" w14:paraId="1787BE42" w14:textId="77777777">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017C408B" w14:textId="77777777" w:rsidTr="006840F1">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77455B" w:rsidP="006840F1" w14:paraId="00817543" w14:textId="77777777"/>
        </w:tc>
      </w:tr>
      <w:tr w14:paraId="1604BAF5" w14:textId="77777777" w:rsidTr="006840F1">
        <w:tblPrEx>
          <w:tblW w:w="9067" w:type="dxa"/>
          <w:tblLook w:val="04A0"/>
        </w:tblPrEx>
        <w:tc>
          <w:tcPr>
            <w:tcW w:w="9067" w:type="dxa"/>
          </w:tcPr>
          <w:p w:rsidR="0077455B" w:rsidRPr="00BF0A6E" w:rsidP="006840F1" w14:paraId="16C4C6A1" w14:textId="77777777">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5.</w:t>
            </w:r>
            <w:r>
              <w:rPr>
                <w:rFonts w:ascii="Arial Unicode MS" w:eastAsia="Arial Unicode MS" w:hAnsi="Arial Unicode MS" w:cs="Arial Unicode MS"/>
                <w:rtl w:val="0"/>
                <w:lang w:val="el"/>
              </w:rPr>
              <w:t xml:space="preserve">4 </w:t>
            </w:r>
            <w:r w:rsidRPr="0077455B">
              <w:rPr>
                <w:rFonts w:ascii="Arial Unicode MS" w:eastAsia="Arial Unicode MS" w:hAnsi="Arial Unicode MS" w:cs="Arial Unicode MS"/>
                <w:color w:val="012169"/>
                <w:highlight w:val="white"/>
                <w:rtl w:val="0"/>
                <w:lang w:val="el"/>
              </w:rPr>
              <w:t xml:space="preserve">Οδήγηση και στάθμευση με το δικό σας αυτοκίνητο </w:t>
            </w:r>
          </w:p>
        </w:tc>
      </w:tr>
      <w:tr w14:paraId="3B92B612" w14:textId="77777777" w:rsidTr="006840F1">
        <w:tblPrEx>
          <w:tblW w:w="9067" w:type="dxa"/>
          <w:tblLook w:val="04A0"/>
        </w:tblPrEx>
        <w:tc>
          <w:tcPr>
            <w:tcW w:w="9067" w:type="dxa"/>
          </w:tcPr>
          <w:p w:rsidR="0077455B" w:rsidP="006840F1" w14:paraId="4E85177E" w14:textId="77777777">
            <w:pPr>
              <w:bidi w:val="0"/>
              <w:rPr>
                <w:rFonts w:ascii="Arial Unicode MS" w:eastAsia="Arial Unicode MS" w:hAnsi="Arial Unicode MS" w:cs="Arial Unicode MS"/>
                <w:color w:val="313131"/>
              </w:rPr>
            </w:pPr>
            <w:r w:rsidRPr="004020AD">
              <w:rPr>
                <w:rFonts w:ascii="Arial Unicode MS" w:eastAsia="Arial Unicode MS" w:hAnsi="Arial Unicode MS" w:cs="Arial Unicode MS"/>
                <w:color w:val="313131"/>
                <w:highlight w:val="white"/>
                <w:rtl w:val="0"/>
                <w:lang w:val="el"/>
              </w:rPr>
              <w:t>Οι περισσότεροι δήμοι προσφέρουν κοινοτική μετακίνηση στους κατοίκους τους που έχουν περιορισμένη ή καθόλου πρόσβαση σε ιδιωτική μετακίνηση και δυσκολεύονται να χρησιμοποιήσουν τη συμβατική δημόσια συγκοινωνία. Επικοινωνήστε με τον δήμο της περιοχής σας για να μάθετε σχετικά με την υπηρεσία τους για κοινοτική μετακίνηση.</w:t>
            </w:r>
          </w:p>
          <w:p w:rsidR="0077455B" w:rsidRPr="004020AD" w:rsidP="006840F1" w14:paraId="62E30DBB" w14:textId="77777777">
            <w:pPr>
              <w:rPr>
                <w:rFonts w:ascii="Arial Unicode MS" w:eastAsia="Arial Unicode MS" w:hAnsi="Arial Unicode MS" w:cs="Arial Unicode MS"/>
                <w:color w:val="000000" w:themeColor="text1"/>
              </w:rPr>
            </w:pPr>
          </w:p>
        </w:tc>
      </w:tr>
      <w:tr w14:paraId="1DFE6996" w14:textId="77777777" w:rsidTr="006840F1">
        <w:tblPrEx>
          <w:tblW w:w="9067" w:type="dxa"/>
          <w:tblLook w:val="04A0"/>
        </w:tblPrEx>
        <w:tc>
          <w:tcPr>
            <w:tcW w:w="9067" w:type="dxa"/>
          </w:tcPr>
          <w:p w:rsidR="0077455B" w:rsidRPr="00E1584E" w:rsidP="006840F1" w14:paraId="065FA30A"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69E3A39F" w14:textId="77777777" w:rsidTr="006840F1">
        <w:tblPrEx>
          <w:tblW w:w="9067" w:type="dxa"/>
          <w:tblLook w:val="04A0"/>
        </w:tblPrEx>
        <w:tc>
          <w:tcPr>
            <w:tcW w:w="9067" w:type="dxa"/>
          </w:tcPr>
          <w:p w:rsidR="0077455B" w:rsidRPr="00E1584E" w:rsidP="006840F1" w14:paraId="442566C0" w14:textId="77777777">
            <w:pPr>
              <w:bidi w:val="0"/>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7" w:history="1">
              <w:r w:rsidRPr="0077455B">
                <w:rPr>
                  <w:rStyle w:val="Hyperlink"/>
                  <w:rFonts w:ascii="Arial Unicode MS" w:eastAsia="Arial Unicode MS" w:hAnsi="Arial Unicode MS" w:cs="Arial Unicode MS"/>
                  <w:highlight w:val="white"/>
                  <w:rtl w:val="0"/>
                  <w:lang w:val="el"/>
                </w:rPr>
                <w:t>εδώ</w:t>
              </w:r>
            </w:hyperlink>
            <w:r w:rsidRPr="00E1584E">
              <w:rPr>
                <w:rFonts w:ascii="Arial Unicode MS" w:eastAsia="Arial Unicode MS" w:hAnsi="Arial Unicode MS" w:cs="Arial Unicode MS"/>
                <w:color w:val="000000" w:themeColor="text1"/>
                <w:highlight w:val="white"/>
                <w:rtl w:val="0"/>
                <w:lang w:val="el"/>
              </w:rPr>
              <w:t xml:space="preserve"> για να μάθετε τι υπάρχει στην πολιτεία ή την επικράτειά σας</w:t>
            </w:r>
            <w:r>
              <w:rPr>
                <w:rFonts w:ascii="Arial Unicode MS" w:eastAsia="Arial Unicode MS" w:hAnsi="Arial Unicode MS" w:cs="Arial Unicode MS"/>
                <w:color w:val="000000" w:themeColor="text1"/>
                <w:rtl w:val="0"/>
                <w:lang w:val="el"/>
              </w:rPr>
              <w:t xml:space="preserve"> στα Αγγλικά.</w:t>
            </w:r>
          </w:p>
        </w:tc>
      </w:tr>
    </w:tbl>
    <w:p w:rsidR="00AC28E7" w:rsidP="00E4499F" w14:paraId="0B32C14E" w14:textId="77777777">
      <w:pPr>
        <w:rPr>
          <w:lang w:eastAsia="en-GB"/>
        </w:rPr>
      </w:pPr>
    </w:p>
    <w:p w:rsidR="00AC28E7" w:rsidP="00E4499F" w14:paraId="52BA6CA0" w14:textId="77777777">
      <w:pPr>
        <w:rPr>
          <w:lang w:eastAsia="en-GB"/>
        </w:rPr>
      </w:pPr>
    </w:p>
    <w:p w:rsidR="00AC28E7" w:rsidP="00E4499F" w14:paraId="75D8DBB3" w14:textId="77777777">
      <w:pPr>
        <w:rPr>
          <w:lang w:eastAsia="en-GB"/>
        </w:rPr>
      </w:pPr>
    </w:p>
    <w:p w:rsidR="00AC28E7" w:rsidRPr="00E4499F" w:rsidP="00E4499F" w14:paraId="3FDC39B5" w14:textId="77777777">
      <w:pPr>
        <w:rPr>
          <w:lang w:eastAsia="en-GB"/>
        </w:rPr>
      </w:pPr>
    </w:p>
    <w:sectPr w:rsidSect="001058B5">
      <w:headerReference w:type="default" r:id="rId9"/>
      <w:footerReference w:type="default" r:id="rId10"/>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51458"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35291"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50655"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1C8D"/>
    <w:rsid w:val="001058B5"/>
    <w:rsid w:val="0029538E"/>
    <w:rsid w:val="003D4E12"/>
    <w:rsid w:val="004020AD"/>
    <w:rsid w:val="00490D88"/>
    <w:rsid w:val="005039B3"/>
    <w:rsid w:val="0052510F"/>
    <w:rsid w:val="00565318"/>
    <w:rsid w:val="005E5CB0"/>
    <w:rsid w:val="006128B5"/>
    <w:rsid w:val="00665CA1"/>
    <w:rsid w:val="006840F1"/>
    <w:rsid w:val="006C0B90"/>
    <w:rsid w:val="006E00AA"/>
    <w:rsid w:val="0077455B"/>
    <w:rsid w:val="007B5723"/>
    <w:rsid w:val="00891AED"/>
    <w:rsid w:val="00982A3E"/>
    <w:rsid w:val="009F7C93"/>
    <w:rsid w:val="00A25CD8"/>
    <w:rsid w:val="00AC28E7"/>
    <w:rsid w:val="00B212DC"/>
    <w:rsid w:val="00BB4A52"/>
    <w:rsid w:val="00BF0A6E"/>
    <w:rsid w:val="00BF729C"/>
    <w:rsid w:val="00CF2274"/>
    <w:rsid w:val="00D373E6"/>
    <w:rsid w:val="00E1584E"/>
    <w:rsid w:val="00E4499F"/>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customStyle="1" w:styleId="UnresolvedMention">
    <w:name w:val="Unresolved Mention"/>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transport/public" TargetMode="External" /><Relationship Id="rId5" Type="http://schemas.openxmlformats.org/officeDocument/2006/relationships/hyperlink" Target="https://www.disabilitygateway.gov.au/transport/community" TargetMode="External" /><Relationship Id="rId6" Type="http://schemas.openxmlformats.org/officeDocument/2006/relationships/hyperlink" Target="https://www.disabilitygateway.gov.au/transport/taxis-rideshare" TargetMode="External" /><Relationship Id="rId7" Type="http://schemas.openxmlformats.org/officeDocument/2006/relationships/hyperlink" Target="https://www.disabilitygateway.gov.au/transport/driving" TargetMode="External" /><Relationship Id="rId8" Type="http://schemas.openxmlformats.org/officeDocument/2006/relationships/hyperlink" Target="https://www.disabilitygateway.gov.au/health-wellbeing" TargetMode="External"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12</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2023-11-06T02:58:00Z</dcterms:created>
  <dcterms:modified xsi:type="dcterms:W3CDTF">2024-05-28T03:51:00Z</dcterms:modified>
</cp:coreProperties>
</file>