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D6CB" w14:textId="77777777" w:rsidR="00B212DC" w:rsidRDefault="00B212DC">
      <w:pPr>
        <w:rPr>
          <w:rFonts w:ascii="Roboto" w:hAnsi="Roboto"/>
          <w:b/>
          <w:bCs/>
        </w:rPr>
      </w:pPr>
    </w:p>
    <w:p w14:paraId="146108AF" w14:textId="77777777" w:rsidR="001058B5" w:rsidRDefault="001058B5" w:rsidP="001058B5">
      <w:pPr>
        <w:rPr>
          <w:rFonts w:ascii="Roboto" w:hAnsi="Roboto"/>
        </w:rPr>
      </w:pPr>
    </w:p>
    <w:p w14:paraId="6996DA5E" w14:textId="77777777" w:rsidR="00A97857" w:rsidRPr="001058B5" w:rsidRDefault="00A97857" w:rsidP="001058B5">
      <w:pPr>
        <w:rPr>
          <w:rFonts w:ascii="Roboto" w:hAnsi="Roboto"/>
        </w:rPr>
      </w:pPr>
    </w:p>
    <w:p w14:paraId="5B443C36" w14:textId="77777777" w:rsidR="001058B5" w:rsidRPr="001058B5" w:rsidRDefault="001058B5" w:rsidP="001058B5">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9504A8" w14:paraId="5C72CB40" w14:textId="77777777" w:rsidTr="00A97857">
        <w:tc>
          <w:tcPr>
            <w:tcW w:w="8926" w:type="dxa"/>
          </w:tcPr>
          <w:p w14:paraId="63C6CB51"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highlight w:val="white"/>
                <w:lang w:val="el"/>
              </w:rPr>
              <w:t xml:space="preserve">6/ Υγεία και ευεξία </w:t>
            </w:r>
          </w:p>
        </w:tc>
      </w:tr>
      <w:tr w:rsidR="009504A8" w:rsidRPr="00B3364B" w14:paraId="372AB17B" w14:textId="77777777" w:rsidTr="00A97857">
        <w:tc>
          <w:tcPr>
            <w:tcW w:w="8926" w:type="dxa"/>
          </w:tcPr>
          <w:p w14:paraId="3AEC3483" w14:textId="77777777" w:rsidR="000820DC" w:rsidRPr="00B3364B" w:rsidRDefault="00000000" w:rsidP="00BB4A52">
            <w:pPr>
              <w:rPr>
                <w:rFonts w:ascii="Arial Unicode MS" w:eastAsia="Arial Unicode MS" w:hAnsi="Arial Unicode MS" w:cs="Arial Unicode MS"/>
                <w:color w:val="313131"/>
                <w:lang w:val="el"/>
              </w:rPr>
            </w:pPr>
            <w:r w:rsidRPr="00582817">
              <w:rPr>
                <w:rFonts w:ascii="Arial Unicode MS" w:eastAsia="Arial Unicode MS" w:hAnsi="Arial Unicode MS" w:cs="Arial Unicode MS"/>
                <w:color w:val="313131"/>
                <w:highlight w:val="white"/>
                <w:lang w:val="el"/>
              </w:rPr>
              <w:t>Η διατήρηση της υγείας και ευεξίας είναι σημαντική για όλους. Εδώ περιλαμβάνεται και η ψυχική υγεία. Υπάρχουν πολλές υπηρεσίες υγείας και υποστήριξης για να σας βοηθήσουν να πάρετε τη φροντίδα που χρειάζεστε για να είστε καλά.</w:t>
            </w:r>
          </w:p>
          <w:p w14:paraId="12A74C66" w14:textId="77777777" w:rsidR="00E71439" w:rsidRPr="00B3364B" w:rsidRDefault="00E71439" w:rsidP="00BB4A52">
            <w:pPr>
              <w:rPr>
                <w:rFonts w:ascii="Arial Unicode MS" w:eastAsia="Arial Unicode MS" w:hAnsi="Arial Unicode MS" w:cs="Arial Unicode MS"/>
                <w:lang w:val="el"/>
              </w:rPr>
            </w:pPr>
          </w:p>
        </w:tc>
      </w:tr>
      <w:tr w:rsidR="009504A8" w14:paraId="7FF2753E" w14:textId="77777777" w:rsidTr="00A97857">
        <w:tc>
          <w:tcPr>
            <w:tcW w:w="8926" w:type="dxa"/>
          </w:tcPr>
          <w:p w14:paraId="7BE7A002"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012169"/>
                <w:highlight w:val="white"/>
                <w:lang w:val="el"/>
              </w:rPr>
              <w:t>COVID-19</w:t>
            </w:r>
          </w:p>
        </w:tc>
      </w:tr>
      <w:tr w:rsidR="009504A8" w14:paraId="01B7736D" w14:textId="77777777" w:rsidTr="00A97857">
        <w:tc>
          <w:tcPr>
            <w:tcW w:w="8926" w:type="dxa"/>
          </w:tcPr>
          <w:p w14:paraId="1388C9EE" w14:textId="77777777" w:rsidR="000820DC" w:rsidRPr="00582817" w:rsidRDefault="00000000" w:rsidP="00BB4A52">
            <w:pPr>
              <w:rPr>
                <w:rFonts w:ascii="Arial Unicode MS" w:eastAsia="Arial Unicode MS" w:hAnsi="Arial Unicode MS" w:cs="Arial Unicode MS"/>
              </w:rPr>
            </w:pPr>
            <w:hyperlink r:id="rId7" w:history="1">
              <w:r w:rsidRPr="00582817">
                <w:rPr>
                  <w:rFonts w:ascii="Arial Unicode MS" w:eastAsia="Arial Unicode MS" w:hAnsi="Arial Unicode MS" w:cs="Arial Unicode MS"/>
                  <w:color w:val="012169"/>
                  <w:highlight w:val="white"/>
                  <w:u w:val="single"/>
                  <w:lang w:val="el"/>
                </w:rPr>
                <w:t>Εδώ υπάρχουν πληροφορίες σχετικά με τη βοήθεια και τα εμβόλια για την COVID-19</w:t>
              </w:r>
            </w:hyperlink>
          </w:p>
        </w:tc>
      </w:tr>
      <w:tr w:rsidR="009504A8" w14:paraId="586F6B42" w14:textId="77777777" w:rsidTr="00A97857">
        <w:tc>
          <w:tcPr>
            <w:tcW w:w="8926" w:type="dxa"/>
          </w:tcPr>
          <w:p w14:paraId="75D3C668" w14:textId="77777777" w:rsidR="000820DC" w:rsidRPr="00582817" w:rsidRDefault="00000000" w:rsidP="00BB4A52">
            <w:pPr>
              <w:rPr>
                <w:rFonts w:ascii="Arial Unicode MS" w:eastAsia="Arial Unicode MS" w:hAnsi="Arial Unicode MS" w:cs="Arial Unicode MS"/>
              </w:rPr>
            </w:pPr>
            <w:hyperlink r:id="rId8" w:history="1">
              <w:r w:rsidRPr="00582817">
                <w:rPr>
                  <w:rFonts w:ascii="Arial Unicode MS" w:eastAsia="Arial Unicode MS" w:hAnsi="Arial Unicode MS" w:cs="Arial Unicode MS"/>
                  <w:color w:val="012169"/>
                  <w:highlight w:val="white"/>
                  <w:u w:val="single"/>
                  <w:lang w:val="el"/>
                </w:rPr>
                <w:t>Υγεία και προσωπική φροντίδα</w:t>
              </w:r>
            </w:hyperlink>
            <w:r>
              <w:rPr>
                <w:rFonts w:ascii="Arial Unicode MS" w:eastAsia="Arial Unicode MS" w:hAnsi="Arial Unicode MS" w:cs="Arial Unicode MS"/>
                <w:color w:val="012169"/>
                <w:u w:val="single"/>
                <w:lang w:val="el"/>
              </w:rPr>
              <w:t xml:space="preserve"> </w:t>
            </w:r>
          </w:p>
        </w:tc>
      </w:tr>
      <w:tr w:rsidR="009504A8" w14:paraId="5B86321C" w14:textId="77777777" w:rsidTr="00A97857">
        <w:tc>
          <w:tcPr>
            <w:tcW w:w="8926" w:type="dxa"/>
          </w:tcPr>
          <w:p w14:paraId="4572ADE6"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el"/>
              </w:rPr>
              <w:t>Συμβουλές και εργαλεία για να παραμείνετε υγιείς</w:t>
            </w:r>
          </w:p>
        </w:tc>
      </w:tr>
      <w:tr w:rsidR="009504A8" w14:paraId="382801EA" w14:textId="77777777" w:rsidTr="00A97857">
        <w:tc>
          <w:tcPr>
            <w:tcW w:w="8926" w:type="dxa"/>
          </w:tcPr>
          <w:p w14:paraId="463D490B" w14:textId="77777777" w:rsidR="000820DC" w:rsidRPr="00582817" w:rsidRDefault="00000000" w:rsidP="00BB4A52">
            <w:pPr>
              <w:rPr>
                <w:rFonts w:ascii="Arial Unicode MS" w:eastAsia="Arial Unicode MS" w:hAnsi="Arial Unicode MS" w:cs="Arial Unicode MS"/>
              </w:rPr>
            </w:pPr>
            <w:hyperlink r:id="rId9" w:history="1">
              <w:r w:rsidRPr="00582817">
                <w:rPr>
                  <w:rFonts w:ascii="Arial Unicode MS" w:eastAsia="Arial Unicode MS" w:hAnsi="Arial Unicode MS" w:cs="Arial Unicode MS"/>
                  <w:color w:val="012169"/>
                  <w:highlight w:val="white"/>
                  <w:u w:val="single"/>
                  <w:lang w:val="el"/>
                </w:rPr>
                <w:t>Ψυχική υγεία και ευεξία</w:t>
              </w:r>
            </w:hyperlink>
            <w:r>
              <w:rPr>
                <w:rFonts w:ascii="Arial Unicode MS" w:eastAsia="Arial Unicode MS" w:hAnsi="Arial Unicode MS" w:cs="Arial Unicode MS"/>
                <w:color w:val="012169"/>
                <w:u w:val="single"/>
                <w:lang w:val="el"/>
              </w:rPr>
              <w:t xml:space="preserve"> </w:t>
            </w:r>
          </w:p>
        </w:tc>
      </w:tr>
      <w:tr w:rsidR="009504A8" w14:paraId="75C23529" w14:textId="77777777" w:rsidTr="00A97857">
        <w:tc>
          <w:tcPr>
            <w:tcW w:w="8926" w:type="dxa"/>
          </w:tcPr>
          <w:p w14:paraId="71DE3C74"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el"/>
              </w:rPr>
              <w:t>Υπηρεσίες υποστήριξης και εφαρμογές για να σας βοηθούν να ανταπεξέρχεστε</w:t>
            </w:r>
          </w:p>
        </w:tc>
      </w:tr>
      <w:tr w:rsidR="009504A8" w14:paraId="26374BD6" w14:textId="77777777" w:rsidTr="00A97857">
        <w:tc>
          <w:tcPr>
            <w:tcW w:w="8926" w:type="dxa"/>
          </w:tcPr>
          <w:p w14:paraId="367E4C06" w14:textId="77777777" w:rsidR="000820DC" w:rsidRPr="00582817" w:rsidRDefault="00000000" w:rsidP="00BB4A52">
            <w:pPr>
              <w:rPr>
                <w:rFonts w:ascii="Arial Unicode MS" w:eastAsia="Arial Unicode MS" w:hAnsi="Arial Unicode MS" w:cs="Arial Unicode MS"/>
                <w:color w:val="313131"/>
                <w:highlight w:val="white"/>
              </w:rPr>
            </w:pPr>
            <w:hyperlink r:id="rId10" w:history="1">
              <w:r w:rsidRPr="00582817">
                <w:rPr>
                  <w:rFonts w:ascii="Arial Unicode MS" w:eastAsia="Arial Unicode MS" w:hAnsi="Arial Unicode MS" w:cs="Arial Unicode MS"/>
                  <w:color w:val="012169"/>
                  <w:highlight w:val="white"/>
                  <w:u w:val="single"/>
                  <w:lang w:val="el"/>
                </w:rPr>
                <w:t>Υγειονομικές υπηρεσίες, γιατροί και ειδικοί γιατροί</w:t>
              </w:r>
            </w:hyperlink>
            <w:r>
              <w:rPr>
                <w:rFonts w:ascii="Arial Unicode MS" w:eastAsia="Arial Unicode MS" w:hAnsi="Arial Unicode MS" w:cs="Arial Unicode MS"/>
                <w:color w:val="012169"/>
                <w:u w:val="single"/>
                <w:lang w:val="el"/>
              </w:rPr>
              <w:t xml:space="preserve"> </w:t>
            </w:r>
          </w:p>
        </w:tc>
      </w:tr>
      <w:tr w:rsidR="009504A8" w14:paraId="6B8D256A" w14:textId="77777777" w:rsidTr="00A97857">
        <w:tc>
          <w:tcPr>
            <w:tcW w:w="8926" w:type="dxa"/>
          </w:tcPr>
          <w:p w14:paraId="3265196C"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el"/>
              </w:rPr>
              <w:t>Υπάρχουν πολλές υπηρεσίες που εξειδικεύονται στο να δουλεύουν με άτομα με αναπηρία</w:t>
            </w:r>
          </w:p>
        </w:tc>
      </w:tr>
      <w:tr w:rsidR="009504A8" w14:paraId="7CF6BA13" w14:textId="77777777" w:rsidTr="00A97857">
        <w:tc>
          <w:tcPr>
            <w:tcW w:w="8926" w:type="dxa"/>
          </w:tcPr>
          <w:p w14:paraId="20E143E7" w14:textId="77777777" w:rsidR="000820DC" w:rsidRPr="00582817" w:rsidRDefault="00000000" w:rsidP="00BB4A52">
            <w:pPr>
              <w:rPr>
                <w:rFonts w:ascii="Arial Unicode MS" w:eastAsia="Arial Unicode MS" w:hAnsi="Arial Unicode MS" w:cs="Arial Unicode MS"/>
                <w:color w:val="313131"/>
                <w:highlight w:val="white"/>
              </w:rPr>
            </w:pPr>
            <w:hyperlink r:id="rId11" w:history="1">
              <w:r w:rsidRPr="00582817">
                <w:rPr>
                  <w:rFonts w:ascii="Arial Unicode MS" w:eastAsia="Arial Unicode MS" w:hAnsi="Arial Unicode MS" w:cs="Arial Unicode MS"/>
                  <w:color w:val="012169"/>
                  <w:highlight w:val="white"/>
                  <w:u w:val="single"/>
                  <w:lang w:val="el"/>
                </w:rPr>
                <w:t>Ανάπαυλα [respite]</w:t>
              </w:r>
            </w:hyperlink>
            <w:r>
              <w:rPr>
                <w:rFonts w:ascii="Arial Unicode MS" w:eastAsia="Arial Unicode MS" w:hAnsi="Arial Unicode MS" w:cs="Arial Unicode MS"/>
                <w:color w:val="012169"/>
                <w:u w:val="single"/>
                <w:lang w:val="el"/>
              </w:rPr>
              <w:t xml:space="preserve"> </w:t>
            </w:r>
          </w:p>
        </w:tc>
      </w:tr>
      <w:tr w:rsidR="009504A8" w14:paraId="5315F385" w14:textId="77777777" w:rsidTr="00A97857">
        <w:tc>
          <w:tcPr>
            <w:tcW w:w="8926" w:type="dxa"/>
          </w:tcPr>
          <w:p w14:paraId="204D5DD8"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el"/>
              </w:rPr>
              <w:t>Έκτακτη και προγραμματισμένη φροντίδα για ανάπαυλα</w:t>
            </w:r>
          </w:p>
        </w:tc>
      </w:tr>
      <w:tr w:rsidR="009504A8" w14:paraId="1367CB06" w14:textId="77777777" w:rsidTr="00A97857">
        <w:tc>
          <w:tcPr>
            <w:tcW w:w="8926" w:type="dxa"/>
          </w:tcPr>
          <w:p w14:paraId="0C2C1D2C" w14:textId="77777777" w:rsidR="000820DC" w:rsidRPr="00582817" w:rsidRDefault="00000000" w:rsidP="00BB4A52">
            <w:pPr>
              <w:rPr>
                <w:rFonts w:ascii="Arial Unicode MS" w:eastAsia="Arial Unicode MS" w:hAnsi="Arial Unicode MS" w:cs="Arial Unicode MS"/>
                <w:color w:val="313131"/>
                <w:highlight w:val="white"/>
              </w:rPr>
            </w:pPr>
            <w:hyperlink r:id="rId12" w:history="1">
              <w:r w:rsidRPr="00582817">
                <w:rPr>
                  <w:rFonts w:ascii="Arial Unicode MS" w:eastAsia="Arial Unicode MS" w:hAnsi="Arial Unicode MS" w:cs="Arial Unicode MS"/>
                  <w:color w:val="012169"/>
                  <w:highlight w:val="white"/>
                  <w:u w:val="single"/>
                  <w:lang w:val="el"/>
                </w:rPr>
                <w:t>Φύλο και σεξουαλικότητα</w:t>
              </w:r>
            </w:hyperlink>
            <w:r>
              <w:rPr>
                <w:rFonts w:ascii="Arial Unicode MS" w:eastAsia="Arial Unicode MS" w:hAnsi="Arial Unicode MS" w:cs="Arial Unicode MS"/>
                <w:color w:val="012169"/>
                <w:u w:val="single"/>
                <w:lang w:val="el"/>
              </w:rPr>
              <w:t xml:space="preserve"> </w:t>
            </w:r>
          </w:p>
        </w:tc>
      </w:tr>
      <w:tr w:rsidR="009504A8" w14:paraId="45975D4C" w14:textId="77777777" w:rsidTr="00A97857">
        <w:tc>
          <w:tcPr>
            <w:tcW w:w="8926" w:type="dxa"/>
          </w:tcPr>
          <w:p w14:paraId="0FE454D6"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el"/>
              </w:rPr>
              <w:t>Πληροφορίες σχετικά με το φύλο και τη σεξουαλικότητα, και υπηρεσίες υποστήριξης για την κοινότητα LGBTIQA+</w:t>
            </w:r>
          </w:p>
        </w:tc>
      </w:tr>
    </w:tbl>
    <w:p w14:paraId="5AE3185B" w14:textId="77777777" w:rsidR="000820DC" w:rsidRDefault="000820DC"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9504A8" w14:paraId="50616009" w14:textId="77777777" w:rsidTr="00A97857">
        <w:tc>
          <w:tcPr>
            <w:tcW w:w="8926" w:type="dxa"/>
          </w:tcPr>
          <w:p w14:paraId="552A3C8A" w14:textId="77777777" w:rsidR="000820DC" w:rsidRDefault="000820DC" w:rsidP="00BB4A52"/>
        </w:tc>
      </w:tr>
      <w:tr w:rsidR="009504A8" w14:paraId="2B4DE8C7" w14:textId="77777777" w:rsidTr="00A97857">
        <w:tc>
          <w:tcPr>
            <w:tcW w:w="8926" w:type="dxa"/>
          </w:tcPr>
          <w:p w14:paraId="42AE144F" w14:textId="77777777" w:rsidR="000820DC"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 xml:space="preserve">6.1 </w:t>
            </w:r>
            <w:r w:rsidRPr="00E71439">
              <w:rPr>
                <w:rFonts w:ascii="Arial Unicode MS" w:eastAsia="Arial Unicode MS" w:hAnsi="Arial Unicode MS" w:cs="Arial Unicode MS"/>
                <w:color w:val="012169"/>
                <w:highlight w:val="white"/>
                <w:lang w:val="el"/>
              </w:rPr>
              <w:t xml:space="preserve">Υγεία και προσωπική φροντίδα </w:t>
            </w:r>
          </w:p>
        </w:tc>
      </w:tr>
      <w:tr w:rsidR="009504A8" w:rsidRPr="00B3364B" w14:paraId="15AFA277" w14:textId="77777777" w:rsidTr="00A97857">
        <w:tc>
          <w:tcPr>
            <w:tcW w:w="8926" w:type="dxa"/>
          </w:tcPr>
          <w:p w14:paraId="66E7D81B" w14:textId="77777777" w:rsidR="000820DC" w:rsidRPr="00B3364B" w:rsidRDefault="00000000" w:rsidP="00BB4A52">
            <w:pPr>
              <w:rPr>
                <w:rFonts w:ascii="Arial Unicode MS" w:eastAsia="Arial Unicode MS" w:hAnsi="Arial Unicode MS" w:cs="Arial Unicode MS"/>
                <w:color w:val="000000" w:themeColor="text1"/>
                <w:lang w:val="el"/>
              </w:rPr>
            </w:pPr>
            <w:r w:rsidRPr="00827850">
              <w:rPr>
                <w:rFonts w:ascii="Arial Unicode MS" w:eastAsia="Arial Unicode MS" w:hAnsi="Arial Unicode MS" w:cs="Arial Unicode MS"/>
                <w:color w:val="000000" w:themeColor="text1"/>
                <w:highlight w:val="white"/>
                <w:lang w:val="el"/>
              </w:rPr>
              <w:t>Καθώς ζείτε με κάποια αναπηρία, ίσως χρειάζεστε επιπλέον βοήθεια για την υγεία και την προσωπική σας φροντίδα. Υπάρχουν οργανισμοί που μπορούν να σας βοηθήσουν με τη σωματική σας υγεία ή τις ανάγκες σας για προσωπική φροντίδα.</w:t>
            </w:r>
          </w:p>
          <w:p w14:paraId="675A7E64" w14:textId="77777777" w:rsidR="000820DC" w:rsidRPr="00B3364B" w:rsidRDefault="000820DC" w:rsidP="00BB4A52">
            <w:pPr>
              <w:rPr>
                <w:rFonts w:ascii="Arial Unicode MS" w:eastAsia="Arial Unicode MS" w:hAnsi="Arial Unicode MS" w:cs="Arial Unicode MS"/>
                <w:color w:val="000000" w:themeColor="text1"/>
                <w:lang w:val="el"/>
              </w:rPr>
            </w:pPr>
          </w:p>
        </w:tc>
      </w:tr>
      <w:tr w:rsidR="009504A8" w:rsidRPr="00B3364B" w14:paraId="0D31A874" w14:textId="77777777" w:rsidTr="00A97857">
        <w:tc>
          <w:tcPr>
            <w:tcW w:w="8926" w:type="dxa"/>
          </w:tcPr>
          <w:p w14:paraId="0DF8646F" w14:textId="77777777" w:rsidR="000820DC" w:rsidRPr="00B3364B" w:rsidRDefault="00000000" w:rsidP="00BB4A52">
            <w:pPr>
              <w:rPr>
                <w:rFonts w:ascii="Arial Unicode MS" w:eastAsia="Arial Unicode MS" w:hAnsi="Arial Unicode MS" w:cs="Arial Unicode MS"/>
                <w:color w:val="000000" w:themeColor="text1"/>
                <w:lang w:val="el"/>
              </w:rPr>
            </w:pPr>
            <w:r w:rsidRPr="00E1584E">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9504A8" w:rsidRPr="00B3364B" w14:paraId="4C2EC5CC" w14:textId="77777777" w:rsidTr="00A97857">
        <w:tc>
          <w:tcPr>
            <w:tcW w:w="8926" w:type="dxa"/>
          </w:tcPr>
          <w:p w14:paraId="45183179" w14:textId="77777777" w:rsidR="000820DC" w:rsidRPr="00B3364B" w:rsidRDefault="00000000" w:rsidP="00BB4A52">
            <w:pPr>
              <w:rPr>
                <w:rFonts w:ascii="Arial Unicode MS" w:eastAsia="Arial Unicode MS" w:hAnsi="Arial Unicode MS" w:cs="Arial Unicode MS"/>
                <w:color w:val="000000" w:themeColor="text1"/>
                <w:lang w:val="el"/>
              </w:rPr>
            </w:pPr>
            <w:r w:rsidRPr="00E1584E">
              <w:rPr>
                <w:rFonts w:ascii="Arial Unicode MS" w:eastAsia="Arial Unicode MS" w:hAnsi="Arial Unicode MS" w:cs="Arial Unicode MS"/>
                <w:color w:val="000000" w:themeColor="text1"/>
                <w:highlight w:val="white"/>
                <w:lang w:val="el"/>
              </w:rPr>
              <w:lastRenderedPageBreak/>
              <w:t>Χρησιμοποιήστε τον χάρτη ή τα κουμπιά</w:t>
            </w:r>
            <w:hyperlink r:id="rId13" w:history="1">
              <w:r w:rsidRPr="00E71439">
                <w:rPr>
                  <w:rStyle w:val="Hyperlink"/>
                  <w:rFonts w:ascii="Arial Unicode MS" w:eastAsia="Arial Unicode MS" w:hAnsi="Arial Unicode MS" w:cs="Arial Unicode MS"/>
                  <w:highlight w:val="white"/>
                  <w:lang w:val="el"/>
                </w:rPr>
                <w:t xml:space="preserve"> εδώ</w:t>
              </w:r>
            </w:hyperlink>
            <w:r w:rsidRPr="00E1584E">
              <w:rPr>
                <w:rFonts w:ascii="Arial Unicode MS" w:eastAsia="Arial Unicode MS" w:hAnsi="Arial Unicode MS" w:cs="Arial Unicode MS"/>
                <w:color w:val="000000" w:themeColor="text1"/>
                <w:highlight w:val="white"/>
                <w:lang w:val="el"/>
              </w:rPr>
              <w:t xml:space="preserve"> για να βρείτε τι υπάρχει στην πολιτεία ή την επικράτειά σας στα Αγγλικά.</w:t>
            </w:r>
          </w:p>
        </w:tc>
      </w:tr>
    </w:tbl>
    <w:p w14:paraId="4F90FF1B" w14:textId="21611344" w:rsidR="009A21B9" w:rsidRPr="00B3364B" w:rsidRDefault="009A21B9" w:rsidP="000820DC">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9504A8" w:rsidRPr="00B3364B" w14:paraId="3A3C64A3" w14:textId="77777777" w:rsidTr="00A97857">
        <w:tc>
          <w:tcPr>
            <w:tcW w:w="8926" w:type="dxa"/>
          </w:tcPr>
          <w:p w14:paraId="08979504" w14:textId="77777777" w:rsidR="009A21B9" w:rsidRPr="00B3364B" w:rsidRDefault="009A21B9" w:rsidP="00BB4A52"/>
        </w:tc>
      </w:tr>
      <w:tr w:rsidR="009504A8" w14:paraId="6CE6484C" w14:textId="77777777" w:rsidTr="00A97857">
        <w:tc>
          <w:tcPr>
            <w:tcW w:w="8926" w:type="dxa"/>
          </w:tcPr>
          <w:p w14:paraId="39EDA52B"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 xml:space="preserve">6.2 </w:t>
            </w:r>
            <w:r w:rsidRPr="00E71439">
              <w:rPr>
                <w:rFonts w:ascii="Arial Unicode MS" w:eastAsia="Arial Unicode MS" w:hAnsi="Arial Unicode MS" w:cs="Arial Unicode MS"/>
                <w:color w:val="012169"/>
                <w:highlight w:val="white"/>
                <w:lang w:val="el"/>
              </w:rPr>
              <w:t xml:space="preserve">Ψυχική υγεία και ευεξία </w:t>
            </w:r>
          </w:p>
        </w:tc>
      </w:tr>
      <w:tr w:rsidR="009504A8" w:rsidRPr="00B3364B" w14:paraId="3C4419F1" w14:textId="77777777" w:rsidTr="00A97857">
        <w:tc>
          <w:tcPr>
            <w:tcW w:w="8926" w:type="dxa"/>
          </w:tcPr>
          <w:p w14:paraId="5970781B" w14:textId="77777777" w:rsidR="009A21B9" w:rsidRPr="00B3364B" w:rsidRDefault="00000000" w:rsidP="00BB4A52">
            <w:pPr>
              <w:rPr>
                <w:rFonts w:ascii="Arial Unicode MS" w:eastAsia="Arial Unicode MS" w:hAnsi="Arial Unicode MS" w:cs="Arial Unicode MS"/>
                <w:color w:val="313131"/>
                <w:lang w:val="el"/>
              </w:rPr>
            </w:pPr>
            <w:r w:rsidRPr="00827850">
              <w:rPr>
                <w:rFonts w:ascii="Arial Unicode MS" w:eastAsia="Arial Unicode MS" w:hAnsi="Arial Unicode MS" w:cs="Arial Unicode MS"/>
                <w:color w:val="313131"/>
                <w:highlight w:val="white"/>
                <w:lang w:val="el"/>
              </w:rPr>
              <w:t>Η καλή ψυχική υγεία και η ευεξία αποτελούν σημαντικό μέρος της ζωής σας. Υπάρχουν υπηρεσίες και τεχνολογικά βοηθήματα που μπορούν να σας βοηθήσουν με την ψυχική σας υγεία και ευεξία.</w:t>
            </w:r>
          </w:p>
          <w:p w14:paraId="4ABC7E3F" w14:textId="77777777" w:rsidR="009A21B9" w:rsidRPr="00B3364B" w:rsidRDefault="009A21B9" w:rsidP="00BB4A52">
            <w:pPr>
              <w:rPr>
                <w:rFonts w:ascii="Arial Unicode MS" w:eastAsia="Arial Unicode MS" w:hAnsi="Arial Unicode MS" w:cs="Arial Unicode MS"/>
                <w:color w:val="000000" w:themeColor="text1"/>
                <w:lang w:val="el"/>
              </w:rPr>
            </w:pPr>
          </w:p>
        </w:tc>
      </w:tr>
      <w:tr w:rsidR="009504A8" w:rsidRPr="00B3364B" w14:paraId="0039E178" w14:textId="77777777" w:rsidTr="00A97857">
        <w:tc>
          <w:tcPr>
            <w:tcW w:w="8926" w:type="dxa"/>
          </w:tcPr>
          <w:p w14:paraId="1BA41156" w14:textId="77777777" w:rsidR="009A21B9" w:rsidRPr="00B3364B" w:rsidRDefault="00000000" w:rsidP="00BB4A52">
            <w:pPr>
              <w:rPr>
                <w:rFonts w:ascii="Arial Unicode MS" w:eastAsia="Arial Unicode MS" w:hAnsi="Arial Unicode MS" w:cs="Arial Unicode MS"/>
                <w:color w:val="000000" w:themeColor="text1"/>
                <w:lang w:val="el"/>
              </w:rPr>
            </w:pPr>
            <w:r w:rsidRPr="00E1584E">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9504A8" w:rsidRPr="00B3364B" w14:paraId="4A2846F0" w14:textId="77777777" w:rsidTr="00A97857">
        <w:tc>
          <w:tcPr>
            <w:tcW w:w="8926" w:type="dxa"/>
          </w:tcPr>
          <w:p w14:paraId="478B682C" w14:textId="77777777" w:rsidR="009A21B9" w:rsidRPr="00B3364B" w:rsidRDefault="00000000" w:rsidP="00BB4A52">
            <w:pPr>
              <w:rPr>
                <w:rFonts w:ascii="Arial Unicode MS" w:eastAsia="Arial Unicode MS" w:hAnsi="Arial Unicode MS" w:cs="Arial Unicode MS"/>
                <w:color w:val="000000" w:themeColor="text1"/>
                <w:lang w:val="el"/>
              </w:rPr>
            </w:pPr>
            <w:r w:rsidRPr="00E1584E">
              <w:rPr>
                <w:rFonts w:ascii="Arial Unicode MS" w:eastAsia="Arial Unicode MS" w:hAnsi="Arial Unicode MS" w:cs="Arial Unicode MS"/>
                <w:color w:val="000000" w:themeColor="text1"/>
                <w:highlight w:val="white"/>
                <w:lang w:val="el"/>
              </w:rPr>
              <w:t xml:space="preserve">Χρησιμοποιήστε τον χάρτη ή τα κουμπιά </w:t>
            </w:r>
            <w:hyperlink r:id="rId14" w:history="1">
              <w:r w:rsidR="00E71439" w:rsidRPr="00E71439">
                <w:rPr>
                  <w:rStyle w:val="Hyperlink"/>
                  <w:rFonts w:ascii="Arial Unicode MS" w:eastAsia="Arial Unicode MS" w:hAnsi="Arial Unicode MS" w:cs="Arial Unicode MS"/>
                  <w:highlight w:val="white"/>
                  <w:lang w:val="el"/>
                </w:rPr>
                <w:t>εδώ</w:t>
              </w:r>
            </w:hyperlink>
            <w:r w:rsidRPr="00E1584E">
              <w:rPr>
                <w:rFonts w:ascii="Arial Unicode MS" w:eastAsia="Arial Unicode MS" w:hAnsi="Arial Unicode MS" w:cs="Arial Unicode MS"/>
                <w:color w:val="000000" w:themeColor="text1"/>
                <w:highlight w:val="white"/>
                <w:lang w:val="el"/>
              </w:rPr>
              <w:t xml:space="preserve"> για να βρείτε τι υπάρχει στην πολιτεία ή την επικράτειά σας στα Αγγλικά.</w:t>
            </w:r>
          </w:p>
        </w:tc>
      </w:tr>
    </w:tbl>
    <w:p w14:paraId="06363D15" w14:textId="77777777" w:rsidR="009A21B9" w:rsidRPr="00B3364B" w:rsidRDefault="009A21B9" w:rsidP="000820DC">
      <w:pPr>
        <w:rPr>
          <w:lang w:val="el"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9504A8" w:rsidRPr="00B3364B" w14:paraId="39067337" w14:textId="77777777" w:rsidTr="00A97857">
        <w:tc>
          <w:tcPr>
            <w:tcW w:w="8926" w:type="dxa"/>
          </w:tcPr>
          <w:p w14:paraId="69D20493" w14:textId="77777777" w:rsidR="009A21B9" w:rsidRPr="00B3364B" w:rsidRDefault="009A21B9" w:rsidP="00BB4A52">
            <w:pPr>
              <w:rPr>
                <w:lang w:val="el"/>
              </w:rPr>
            </w:pPr>
          </w:p>
        </w:tc>
      </w:tr>
      <w:tr w:rsidR="009504A8" w:rsidRPr="00B3364B" w14:paraId="6603B4D1" w14:textId="77777777" w:rsidTr="00A97857">
        <w:tc>
          <w:tcPr>
            <w:tcW w:w="8926" w:type="dxa"/>
          </w:tcPr>
          <w:p w14:paraId="477EC977" w14:textId="77777777" w:rsidR="009A21B9" w:rsidRPr="00B3364B" w:rsidRDefault="00000000" w:rsidP="00BB4A52">
            <w:pPr>
              <w:rPr>
                <w:rFonts w:ascii="Arial Unicode MS" w:eastAsia="Arial Unicode MS" w:hAnsi="Arial Unicode MS" w:cs="Arial Unicode MS"/>
                <w:color w:val="313131"/>
                <w:highlight w:val="white"/>
                <w:lang w:val="el"/>
              </w:rPr>
            </w:pPr>
            <w:r>
              <w:rPr>
                <w:rFonts w:ascii="Arial Unicode MS" w:eastAsia="Arial Unicode MS" w:hAnsi="Arial Unicode MS" w:cs="Arial Unicode MS"/>
                <w:lang w:val="el"/>
              </w:rPr>
              <w:t xml:space="preserve">6.3 </w:t>
            </w:r>
            <w:r w:rsidRPr="00E71439">
              <w:rPr>
                <w:rFonts w:ascii="Arial Unicode MS" w:eastAsia="Arial Unicode MS" w:hAnsi="Arial Unicode MS" w:cs="Arial Unicode MS"/>
                <w:color w:val="012169"/>
                <w:highlight w:val="white"/>
                <w:lang w:val="el"/>
              </w:rPr>
              <w:t xml:space="preserve">Υγειονομικές υπηρεσίες, γιατροί και ειδικοί γιατροί </w:t>
            </w:r>
          </w:p>
        </w:tc>
      </w:tr>
      <w:tr w:rsidR="009504A8" w:rsidRPr="00B3364B" w14:paraId="1CBEF1FB" w14:textId="77777777" w:rsidTr="00A97857">
        <w:tc>
          <w:tcPr>
            <w:tcW w:w="8926" w:type="dxa"/>
          </w:tcPr>
          <w:p w14:paraId="373CA6EB" w14:textId="77777777" w:rsidR="009A21B9" w:rsidRPr="00B3364B" w:rsidRDefault="00000000" w:rsidP="00BB4A52">
            <w:pPr>
              <w:rPr>
                <w:rFonts w:ascii="Arial Unicode MS" w:eastAsia="Arial Unicode MS" w:hAnsi="Arial Unicode MS" w:cs="Arial Unicode MS"/>
                <w:color w:val="000000" w:themeColor="text1"/>
                <w:lang w:val="el"/>
              </w:rPr>
            </w:pPr>
            <w:r w:rsidRPr="00C05F45">
              <w:rPr>
                <w:rFonts w:ascii="Arial Unicode MS" w:eastAsia="Arial Unicode MS" w:hAnsi="Arial Unicode MS" w:cs="Arial Unicode MS"/>
                <w:color w:val="000000" w:themeColor="text1"/>
                <w:highlight w:val="white"/>
                <w:lang w:val="el"/>
              </w:rPr>
              <w:t>Ίσως χρειάζεται να επισκέπτεστε γιατρούς, ειδικούς γιατρούς και θεραπευτές συχνότερα απ' ό,τι άλλοι άνθρωποι. Υπάρχουν πολλές υπηρεσίες που εξειδικεύονται στο να δουλεύουν με άτομα με αναπηρία. Μπορείτε επίσης να πάρετε βοήθεια για να χρησιμοποιήσετε υγειονομικές υπηρεσίες που δεν είναι διαθέσιμες στην περιοχή σας.</w:t>
            </w:r>
          </w:p>
          <w:p w14:paraId="2CDC5BEA" w14:textId="77777777" w:rsidR="009A21B9" w:rsidRPr="00B3364B" w:rsidRDefault="009A21B9" w:rsidP="00BB4A52">
            <w:pPr>
              <w:rPr>
                <w:rFonts w:ascii="Arial Unicode MS" w:eastAsia="Arial Unicode MS" w:hAnsi="Arial Unicode MS" w:cs="Arial Unicode MS"/>
                <w:color w:val="000000" w:themeColor="text1"/>
                <w:lang w:val="el"/>
              </w:rPr>
            </w:pPr>
          </w:p>
        </w:tc>
      </w:tr>
      <w:tr w:rsidR="009504A8" w:rsidRPr="00B3364B" w14:paraId="51417EBB" w14:textId="77777777" w:rsidTr="00A97857">
        <w:tc>
          <w:tcPr>
            <w:tcW w:w="8926" w:type="dxa"/>
          </w:tcPr>
          <w:p w14:paraId="6455F915" w14:textId="77777777" w:rsidR="009A21B9" w:rsidRPr="00B3364B" w:rsidRDefault="00000000" w:rsidP="00BB4A52">
            <w:pPr>
              <w:rPr>
                <w:rFonts w:ascii="Arial Unicode MS" w:eastAsia="Arial Unicode MS" w:hAnsi="Arial Unicode MS" w:cs="Arial Unicode MS"/>
                <w:color w:val="000000" w:themeColor="text1"/>
                <w:lang w:val="el"/>
              </w:rPr>
            </w:pPr>
            <w:r w:rsidRPr="00E1584E">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9504A8" w:rsidRPr="00B3364B" w14:paraId="366C421D" w14:textId="77777777" w:rsidTr="00A97857">
        <w:tc>
          <w:tcPr>
            <w:tcW w:w="8926" w:type="dxa"/>
          </w:tcPr>
          <w:p w14:paraId="58A7BF8C" w14:textId="77777777" w:rsidR="009A21B9" w:rsidRPr="00B3364B" w:rsidRDefault="00000000" w:rsidP="00BB4A52">
            <w:pPr>
              <w:rPr>
                <w:rFonts w:ascii="Arial Unicode MS" w:eastAsia="Arial Unicode MS" w:hAnsi="Arial Unicode MS" w:cs="Arial Unicode MS"/>
                <w:color w:val="000000" w:themeColor="text1"/>
                <w:lang w:val="el"/>
              </w:rPr>
            </w:pPr>
            <w:r w:rsidRPr="00E1584E">
              <w:rPr>
                <w:rFonts w:ascii="Arial Unicode MS" w:eastAsia="Arial Unicode MS" w:hAnsi="Arial Unicode MS" w:cs="Arial Unicode MS"/>
                <w:color w:val="000000" w:themeColor="text1"/>
                <w:highlight w:val="white"/>
                <w:lang w:val="el"/>
              </w:rPr>
              <w:t xml:space="preserve">Χρησιμοποιήστε τον χάρτη ή τα κουμπιά </w:t>
            </w:r>
            <w:hyperlink r:id="rId15" w:history="1">
              <w:r w:rsidR="00E71439" w:rsidRPr="00E71439">
                <w:rPr>
                  <w:rStyle w:val="Hyperlink"/>
                  <w:rFonts w:ascii="Arial Unicode MS" w:eastAsia="Arial Unicode MS" w:hAnsi="Arial Unicode MS" w:cs="Arial Unicode MS"/>
                  <w:highlight w:val="white"/>
                  <w:lang w:val="el"/>
                </w:rPr>
                <w:t>εδώ</w:t>
              </w:r>
            </w:hyperlink>
            <w:r w:rsidRPr="00E1584E">
              <w:rPr>
                <w:rFonts w:ascii="Arial Unicode MS" w:eastAsia="Arial Unicode MS" w:hAnsi="Arial Unicode MS" w:cs="Arial Unicode MS"/>
                <w:color w:val="000000" w:themeColor="text1"/>
                <w:highlight w:val="white"/>
                <w:lang w:val="el"/>
              </w:rPr>
              <w:t xml:space="preserve"> για να βρείτε τι υπάρχει στην πολιτεία ή την επικράτειά σας στα Αγγλικά.</w:t>
            </w:r>
          </w:p>
        </w:tc>
      </w:tr>
    </w:tbl>
    <w:p w14:paraId="72312DB8" w14:textId="77777777" w:rsidR="009A21B9" w:rsidRPr="00B3364B" w:rsidRDefault="009A21B9" w:rsidP="000820DC">
      <w:pPr>
        <w:rPr>
          <w:lang w:val="el"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9504A8" w:rsidRPr="00B3364B" w14:paraId="08C6B649" w14:textId="77777777" w:rsidTr="00A97857">
        <w:tc>
          <w:tcPr>
            <w:tcW w:w="8926" w:type="dxa"/>
          </w:tcPr>
          <w:p w14:paraId="63B3EE38" w14:textId="77777777" w:rsidR="009A21B9" w:rsidRPr="00B3364B" w:rsidRDefault="009A21B9" w:rsidP="00BB4A52">
            <w:pPr>
              <w:rPr>
                <w:lang w:val="el"/>
              </w:rPr>
            </w:pPr>
          </w:p>
        </w:tc>
      </w:tr>
      <w:tr w:rsidR="009504A8" w14:paraId="56A34DB7" w14:textId="77777777" w:rsidTr="00A97857">
        <w:tc>
          <w:tcPr>
            <w:tcW w:w="8926" w:type="dxa"/>
          </w:tcPr>
          <w:p w14:paraId="4A4BBD20"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 xml:space="preserve">6.4 </w:t>
            </w:r>
            <w:r w:rsidRPr="00E71439">
              <w:rPr>
                <w:rFonts w:ascii="Arial Unicode MS" w:eastAsia="Arial Unicode MS" w:hAnsi="Arial Unicode MS" w:cs="Arial Unicode MS"/>
                <w:color w:val="012169"/>
                <w:highlight w:val="white"/>
                <w:lang w:val="el"/>
              </w:rPr>
              <w:t>Ανάπαυλα [</w:t>
            </w:r>
            <w:proofErr w:type="spellStart"/>
            <w:r w:rsidRPr="00E71439">
              <w:rPr>
                <w:rFonts w:ascii="Arial Unicode MS" w:eastAsia="Arial Unicode MS" w:hAnsi="Arial Unicode MS" w:cs="Arial Unicode MS"/>
                <w:color w:val="012169"/>
                <w:highlight w:val="white"/>
                <w:lang w:val="el"/>
              </w:rPr>
              <w:t>respite</w:t>
            </w:r>
            <w:proofErr w:type="spellEnd"/>
            <w:r w:rsidRPr="00E71439">
              <w:rPr>
                <w:rFonts w:ascii="Arial Unicode MS" w:eastAsia="Arial Unicode MS" w:hAnsi="Arial Unicode MS" w:cs="Arial Unicode MS"/>
                <w:color w:val="012169"/>
                <w:highlight w:val="white"/>
                <w:lang w:val="el"/>
              </w:rPr>
              <w:t xml:space="preserve">] </w:t>
            </w:r>
          </w:p>
        </w:tc>
      </w:tr>
      <w:tr w:rsidR="009504A8" w:rsidRPr="00B3364B" w14:paraId="3BC499E6" w14:textId="77777777" w:rsidTr="00A97857">
        <w:tc>
          <w:tcPr>
            <w:tcW w:w="8926" w:type="dxa"/>
          </w:tcPr>
          <w:p w14:paraId="51E93E32" w14:textId="77777777" w:rsidR="009A21B9" w:rsidRPr="00B3364B" w:rsidRDefault="00000000" w:rsidP="00BB4A52">
            <w:pPr>
              <w:rPr>
                <w:rFonts w:ascii="Arial Unicode MS" w:eastAsia="Arial Unicode MS" w:hAnsi="Arial Unicode MS" w:cs="Arial Unicode MS"/>
                <w:color w:val="000000" w:themeColor="text1"/>
                <w:lang w:val="el"/>
              </w:rPr>
            </w:pPr>
            <w:r w:rsidRPr="00C05F45">
              <w:rPr>
                <w:rFonts w:ascii="Arial Unicode MS" w:eastAsia="Arial Unicode MS" w:hAnsi="Arial Unicode MS" w:cs="Arial Unicode MS"/>
                <w:color w:val="000000" w:themeColor="text1"/>
                <w:highlight w:val="white"/>
                <w:lang w:val="el"/>
              </w:rPr>
              <w:t>Πολλοί οργανισμοί προσφέρουν υπηρεσίες ανάπαυλας για φροντιστές. Μπορεί, επίσης, να χρειαστείτε ανάπαυλα σε κάποιο έκτακτο συμβάν, αν εσείς ή ο φροντιστής σας αρρωστήσει ξαφνικά είναι δεν είναι σε θέση να βοηθήσει.</w:t>
            </w:r>
          </w:p>
          <w:p w14:paraId="7C03E066" w14:textId="77777777" w:rsidR="009A21B9" w:rsidRPr="00B3364B" w:rsidRDefault="009A21B9" w:rsidP="00BB4A52">
            <w:pPr>
              <w:rPr>
                <w:rFonts w:ascii="Arial Unicode MS" w:eastAsia="Arial Unicode MS" w:hAnsi="Arial Unicode MS" w:cs="Arial Unicode MS"/>
                <w:color w:val="000000" w:themeColor="text1"/>
                <w:lang w:val="el"/>
              </w:rPr>
            </w:pPr>
          </w:p>
        </w:tc>
      </w:tr>
      <w:tr w:rsidR="009504A8" w:rsidRPr="00B3364B" w14:paraId="38141FDA" w14:textId="77777777" w:rsidTr="00A97857">
        <w:tc>
          <w:tcPr>
            <w:tcW w:w="8926" w:type="dxa"/>
          </w:tcPr>
          <w:p w14:paraId="0050D550" w14:textId="77777777" w:rsidR="009A21B9" w:rsidRPr="00B3364B" w:rsidRDefault="00000000" w:rsidP="00BB4A52">
            <w:pPr>
              <w:rPr>
                <w:rFonts w:ascii="Arial Unicode MS" w:eastAsia="Arial Unicode MS" w:hAnsi="Arial Unicode MS" w:cs="Arial Unicode MS"/>
                <w:color w:val="000000" w:themeColor="text1"/>
                <w:lang w:val="el"/>
              </w:rPr>
            </w:pPr>
            <w:r w:rsidRPr="00E1584E">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9504A8" w:rsidRPr="00B3364B" w14:paraId="3D0843BB" w14:textId="77777777" w:rsidTr="00A97857">
        <w:tc>
          <w:tcPr>
            <w:tcW w:w="8926" w:type="dxa"/>
          </w:tcPr>
          <w:p w14:paraId="7716B41A" w14:textId="77777777" w:rsidR="009A21B9" w:rsidRPr="00B3364B" w:rsidRDefault="00000000" w:rsidP="00BB4A52">
            <w:pPr>
              <w:rPr>
                <w:rFonts w:ascii="Arial Unicode MS" w:eastAsia="Arial Unicode MS" w:hAnsi="Arial Unicode MS" w:cs="Arial Unicode MS"/>
                <w:color w:val="000000" w:themeColor="text1"/>
                <w:lang w:val="el"/>
              </w:rPr>
            </w:pPr>
            <w:r w:rsidRPr="00E1584E">
              <w:rPr>
                <w:rFonts w:ascii="Arial Unicode MS" w:eastAsia="Arial Unicode MS" w:hAnsi="Arial Unicode MS" w:cs="Arial Unicode MS"/>
                <w:color w:val="000000" w:themeColor="text1"/>
                <w:highlight w:val="white"/>
                <w:lang w:val="el"/>
              </w:rPr>
              <w:lastRenderedPageBreak/>
              <w:t xml:space="preserve">Χρησιμοποιήστε τον χάρτη ή τα κουμπιά </w:t>
            </w:r>
            <w:hyperlink r:id="rId16" w:history="1">
              <w:r w:rsidR="00E71439" w:rsidRPr="00E71439">
                <w:rPr>
                  <w:rStyle w:val="Hyperlink"/>
                  <w:rFonts w:ascii="Arial Unicode MS" w:eastAsia="Arial Unicode MS" w:hAnsi="Arial Unicode MS" w:cs="Arial Unicode MS"/>
                  <w:highlight w:val="white"/>
                  <w:lang w:val="el"/>
                </w:rPr>
                <w:t>εδώ</w:t>
              </w:r>
            </w:hyperlink>
            <w:r w:rsidRPr="00E1584E">
              <w:rPr>
                <w:rFonts w:ascii="Arial Unicode MS" w:eastAsia="Arial Unicode MS" w:hAnsi="Arial Unicode MS" w:cs="Arial Unicode MS"/>
                <w:color w:val="000000" w:themeColor="text1"/>
                <w:highlight w:val="white"/>
                <w:lang w:val="el"/>
              </w:rPr>
              <w:t xml:space="preserve"> για να βρείτε τι υπάρχει στην πολιτεία ή την επικράτειά σας στα Αγγλικά.</w:t>
            </w:r>
          </w:p>
        </w:tc>
      </w:tr>
    </w:tbl>
    <w:p w14:paraId="08D540DA" w14:textId="77777777" w:rsidR="009A21B9" w:rsidRPr="00B3364B"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9504A8" w:rsidRPr="00B3364B" w14:paraId="55D7CE92" w14:textId="77777777" w:rsidTr="00A97857">
        <w:tc>
          <w:tcPr>
            <w:tcW w:w="8784" w:type="dxa"/>
          </w:tcPr>
          <w:p w14:paraId="78259BD2" w14:textId="77777777" w:rsidR="009A21B9" w:rsidRPr="00B3364B" w:rsidRDefault="009A21B9" w:rsidP="00BB4A52"/>
        </w:tc>
      </w:tr>
      <w:tr w:rsidR="009504A8" w14:paraId="1AE7612C" w14:textId="77777777" w:rsidTr="00A97857">
        <w:tc>
          <w:tcPr>
            <w:tcW w:w="8784" w:type="dxa"/>
          </w:tcPr>
          <w:p w14:paraId="531CA243" w14:textId="77777777" w:rsidR="00E71439" w:rsidRPr="00B3364B" w:rsidRDefault="00E71439" w:rsidP="00BB4A52">
            <w:pPr>
              <w:rPr>
                <w:lang w:val="el"/>
              </w:rPr>
            </w:pPr>
          </w:p>
          <w:p w14:paraId="0C89BB69"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 xml:space="preserve">6.5 </w:t>
            </w:r>
            <w:r w:rsidRPr="00582817">
              <w:rPr>
                <w:rFonts w:ascii="Arial Unicode MS" w:eastAsia="Arial Unicode MS" w:hAnsi="Arial Unicode MS" w:cs="Arial Unicode MS"/>
                <w:color w:val="012169"/>
                <w:highlight w:val="white"/>
                <w:u w:val="single"/>
                <w:lang w:val="el"/>
              </w:rPr>
              <w:t xml:space="preserve">Φύλο και σεξουαλικότητα </w:t>
            </w:r>
          </w:p>
        </w:tc>
      </w:tr>
      <w:tr w:rsidR="009504A8" w14:paraId="7FCDF399" w14:textId="77777777" w:rsidTr="00A97857">
        <w:tc>
          <w:tcPr>
            <w:tcW w:w="8784" w:type="dxa"/>
          </w:tcPr>
          <w:p w14:paraId="3987870A" w14:textId="77777777" w:rsidR="009A21B9" w:rsidRPr="00C05F45"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el"/>
              </w:rPr>
              <w:t>Πληροφορίες και υποστήριξη για άτομα διαφορετικών σεξουαλικών προτιμήσεων και φύλων.</w:t>
            </w:r>
          </w:p>
          <w:p w14:paraId="1F544B00" w14:textId="77777777" w:rsidR="009A21B9" w:rsidRPr="00C05F45" w:rsidRDefault="009A21B9" w:rsidP="00BB4A52">
            <w:pPr>
              <w:rPr>
                <w:rFonts w:ascii="Arial Unicode MS" w:eastAsia="Arial Unicode MS" w:hAnsi="Arial Unicode MS" w:cs="Arial Unicode MS"/>
                <w:color w:val="000000" w:themeColor="text1"/>
              </w:rPr>
            </w:pPr>
          </w:p>
        </w:tc>
      </w:tr>
      <w:tr w:rsidR="009504A8" w14:paraId="7BB23518" w14:textId="77777777" w:rsidTr="00A97857">
        <w:tc>
          <w:tcPr>
            <w:tcW w:w="8784" w:type="dxa"/>
          </w:tcPr>
          <w:p w14:paraId="1B07220E"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9504A8" w14:paraId="21F962BA" w14:textId="77777777" w:rsidTr="00A97857">
        <w:tc>
          <w:tcPr>
            <w:tcW w:w="8784" w:type="dxa"/>
          </w:tcPr>
          <w:p w14:paraId="7EABDAE4"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el"/>
              </w:rPr>
              <w:t xml:space="preserve">Χρησιμοποιήστε τον χάρτη ή τα κουμπιά </w:t>
            </w:r>
            <w:hyperlink r:id="rId17" w:history="1">
              <w:r w:rsidR="00E71439" w:rsidRPr="00E71439">
                <w:rPr>
                  <w:rStyle w:val="Hyperlink"/>
                  <w:rFonts w:ascii="Arial Unicode MS" w:eastAsia="Arial Unicode MS" w:hAnsi="Arial Unicode MS" w:cs="Arial Unicode MS"/>
                  <w:highlight w:val="white"/>
                  <w:lang w:val="el"/>
                </w:rPr>
                <w:t>εδώ</w:t>
              </w:r>
            </w:hyperlink>
            <w:r w:rsidRPr="00E1584E">
              <w:rPr>
                <w:rFonts w:ascii="Arial Unicode MS" w:eastAsia="Arial Unicode MS" w:hAnsi="Arial Unicode MS" w:cs="Arial Unicode MS"/>
                <w:color w:val="000000" w:themeColor="text1"/>
                <w:highlight w:val="white"/>
                <w:lang w:val="el"/>
              </w:rPr>
              <w:t xml:space="preserve"> για να βρείτε τι υπάρχει στην πολιτεία ή την επικράτειά σας στα Αγγλικά.</w:t>
            </w:r>
          </w:p>
        </w:tc>
      </w:tr>
    </w:tbl>
    <w:p w14:paraId="774D43D2" w14:textId="77777777" w:rsidR="009A21B9" w:rsidRPr="000820DC" w:rsidRDefault="009A21B9" w:rsidP="000820DC">
      <w:pPr>
        <w:rPr>
          <w:lang w:eastAsia="en-GB"/>
        </w:rPr>
      </w:pPr>
    </w:p>
    <w:sectPr w:rsidR="009A21B9" w:rsidRPr="000820DC" w:rsidSect="001058B5">
      <w:headerReference w:type="default" r:id="rId18"/>
      <w:footerReference w:type="default" r:id="rId1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5D22C" w14:textId="77777777" w:rsidR="0072284A" w:rsidRDefault="0072284A">
      <w:r>
        <w:separator/>
      </w:r>
    </w:p>
  </w:endnote>
  <w:endnote w:type="continuationSeparator" w:id="0">
    <w:p w14:paraId="665AE81E" w14:textId="77777777" w:rsidR="0072284A" w:rsidRDefault="0072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B087"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698E8B28" wp14:editId="1C7D79C4">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86884"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B536" w14:textId="77777777" w:rsidR="0072284A" w:rsidRDefault="0072284A">
      <w:r>
        <w:separator/>
      </w:r>
    </w:p>
  </w:footnote>
  <w:footnote w:type="continuationSeparator" w:id="0">
    <w:p w14:paraId="3138E41B" w14:textId="77777777" w:rsidR="0072284A" w:rsidRDefault="0072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A639"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12584DE8" wp14:editId="60B1685D">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10FDA2A3" wp14:editId="6D54FB70">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48659"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703EE8AD" wp14:editId="387131C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06870"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650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20DC"/>
    <w:rsid w:val="001058B5"/>
    <w:rsid w:val="0010709A"/>
    <w:rsid w:val="0029538E"/>
    <w:rsid w:val="003D4E12"/>
    <w:rsid w:val="00461441"/>
    <w:rsid w:val="005039B3"/>
    <w:rsid w:val="0052510F"/>
    <w:rsid w:val="00565318"/>
    <w:rsid w:val="00582817"/>
    <w:rsid w:val="005E5CB0"/>
    <w:rsid w:val="00665CA1"/>
    <w:rsid w:val="006C0B90"/>
    <w:rsid w:val="006E00AA"/>
    <w:rsid w:val="006F11EA"/>
    <w:rsid w:val="0072284A"/>
    <w:rsid w:val="007B5723"/>
    <w:rsid w:val="00827850"/>
    <w:rsid w:val="009504A8"/>
    <w:rsid w:val="009A21B9"/>
    <w:rsid w:val="009F7C93"/>
    <w:rsid w:val="00A25CD8"/>
    <w:rsid w:val="00A97857"/>
    <w:rsid w:val="00AC1FA7"/>
    <w:rsid w:val="00B212DC"/>
    <w:rsid w:val="00B3364B"/>
    <w:rsid w:val="00BB4A52"/>
    <w:rsid w:val="00BF0A6E"/>
    <w:rsid w:val="00BF729C"/>
    <w:rsid w:val="00C05F45"/>
    <w:rsid w:val="00CF2274"/>
    <w:rsid w:val="00D373E6"/>
    <w:rsid w:val="00E1584E"/>
    <w:rsid w:val="00E71439"/>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E02548"/>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439"/>
    <w:rPr>
      <w:color w:val="0563C1" w:themeColor="hyperlink"/>
      <w:u w:val="single"/>
    </w:rPr>
  </w:style>
  <w:style w:type="character" w:customStyle="1" w:styleId="UnresolvedMention1">
    <w:name w:val="Unresolved Mention1"/>
    <w:basedOn w:val="DefaultParagraphFont"/>
    <w:uiPriority w:val="99"/>
    <w:semiHidden/>
    <w:unhideWhenUsed/>
    <w:rsid w:val="00E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ealth-wellbeing/health" TargetMode="External"/><Relationship Id="rId13" Type="http://schemas.openxmlformats.org/officeDocument/2006/relationships/hyperlink" Target="https://www.disabilitygateway.gov.au/health-wellbeing/healt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sabilitygateway.gov.au/node/2281" TargetMode="External"/><Relationship Id="rId12" Type="http://schemas.openxmlformats.org/officeDocument/2006/relationships/hyperlink" Target="https://www.disabilitygateway.gov.au/node/2531" TargetMode="External"/><Relationship Id="rId17" Type="http://schemas.openxmlformats.org/officeDocument/2006/relationships/hyperlink" Target="https://www.disabilitygateway.gov.au/gender-and-sexuality" TargetMode="External"/><Relationship Id="rId2" Type="http://schemas.openxmlformats.org/officeDocument/2006/relationships/styles" Target="styles.xml"/><Relationship Id="rId16" Type="http://schemas.openxmlformats.org/officeDocument/2006/relationships/hyperlink" Target="https://www.disabilitygateway.gov.au/health-wellbeing/respi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respite" TargetMode="External"/><Relationship Id="rId5" Type="http://schemas.openxmlformats.org/officeDocument/2006/relationships/footnotes" Target="footnotes.xml"/><Relationship Id="rId15" Type="http://schemas.openxmlformats.org/officeDocument/2006/relationships/hyperlink" Target="https://www.disabilitygateway.gov.au/health-wellbeing/healthcare" TargetMode="External"/><Relationship Id="rId10" Type="http://schemas.openxmlformats.org/officeDocument/2006/relationships/hyperlink" Target="https://www.disabilitygateway.gov.au/node/3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sabilitygateway.gov.au/health-wellbeing/mental-health" TargetMode="External"/><Relationship Id="rId14" Type="http://schemas.openxmlformats.org/officeDocument/2006/relationships/hyperlink" Target="https://www.disabilitygateway.gov.au/health-wellbeing/mental-heal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10</TotalTime>
  <Pages>3</Pages>
  <Words>606</Words>
  <Characters>3157</Characters>
  <Application>Microsoft Office Word</Application>
  <DocSecurity>0</DocSecurity>
  <Lines>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6</cp:revision>
  <dcterms:created xsi:type="dcterms:W3CDTF">2023-11-06T03:02:00Z</dcterms:created>
  <dcterms:modified xsi:type="dcterms:W3CDTF">2024-06-21T03:21:00Z</dcterms:modified>
</cp:coreProperties>
</file>