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5"/>
        <w:tblW w:w="9062" w:type="dxa"/>
        <w:tblCellMar>
          <w:left w:w="108" w:type="dxa"/>
          <w:right w:w="108" w:type="dxa"/>
        </w:tblCellMar>
        <w:tblLook w:val="0000"/>
      </w:tblPr>
      <w:tblGrid>
        <w:gridCol w:w="10"/>
        <w:gridCol w:w="9052"/>
      </w:tblGrid>
      <w:tr w14:paraId="528C667D" w14:textId="77777777" w:rsidTr="00AF4484">
        <w:tblPrEx>
          <w:tblW w:w="9062" w:type="dxa"/>
          <w:tblCellMar>
            <w:left w:w="108" w:type="dxa"/>
            <w:right w:w="108" w:type="dxa"/>
          </w:tblCellMar>
          <w:tblLook w:val="0000"/>
        </w:tblPrEx>
        <w:trPr>
          <w:trHeight w:val="558"/>
        </w:trPr>
        <w:tc>
          <w:tcPr>
            <w:tcW w:w="4531" w:type="dxa"/>
            <w:gridSpan w:val="2"/>
          </w:tcPr>
          <w:p w:rsidR="00AF4484" w:rsidRPr="00AF4484" w:rsidP="00BB4A52" w14:paraId="58D73155" w14:textId="77777777">
            <w:pPr>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el"/>
              </w:rPr>
              <w:t>7/ Καθημερινή διαβίωση</w:t>
            </w:r>
          </w:p>
        </w:tc>
      </w:tr>
      <w:tr w14:paraId="3A22FE4C"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F44B6BA" w14:textId="77777777">
            <w:pPr>
              <w:shd w:val="clear" w:color="auto" w:fill="F5F5F5"/>
              <w:bidi w:val="0"/>
              <w:spacing w:before="240" w:after="24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el"/>
              </w:rPr>
              <w:t>Ίσως χρειάζεστε βοήθεια για τις καθημερινές δραστηριότητες, όπως το καθάρισμα, τα ψώνια, το μαγείρεμα και τις δουλειές του σπιτιού. Υπάρχει υποστήριξη και υπηρεσίες που μπορούν να σας βοηθήσουν να διατηρήσετε την ανεξαρτησία σας.</w:t>
            </w:r>
          </w:p>
        </w:tc>
      </w:tr>
      <w:tr w14:paraId="0955A050"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B8285D8"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el"/>
              </w:rPr>
              <w:t>Στην ενότητα αυτή δίνονται σύνδεσμοι για υπηρεσίες και πληροφορίες για:</w:t>
            </w:r>
          </w:p>
        </w:tc>
      </w:tr>
      <w:tr w14:paraId="0BC46B1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34F3E5D2" w14:textId="5DFC9A78">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4" w:history="1">
              <w:r w:rsidRPr="00AF4484">
                <w:rPr>
                  <w:rFonts w:ascii="Arial Unicode MS" w:eastAsia="Arial Unicode MS" w:hAnsi="Arial Unicode MS" w:cs="Arial Unicode MS"/>
                  <w:color w:val="auto"/>
                  <w:sz w:val="24"/>
                  <w:szCs w:val="24"/>
                  <w:u w:val="single"/>
                  <w:rtl w:val="0"/>
                  <w:lang w:val="el"/>
                </w:rPr>
                <w:t>Το καθάρισμα και τις δουλειές του σπιτιού</w:t>
              </w:r>
            </w:hyperlink>
            <w:r w:rsidRPr="00AF4484">
              <w:rPr>
                <w:rFonts w:ascii="Arial Unicode MS" w:eastAsia="Arial Unicode MS" w:hAnsi="Arial Unicode MS" w:cs="Arial Unicode MS"/>
                <w:color w:val="auto"/>
                <w:sz w:val="24"/>
                <w:szCs w:val="24"/>
                <w:u w:val="single"/>
                <w:rtl w:val="0"/>
                <w:lang w:val="el"/>
              </w:rPr>
              <w:t xml:space="preserve">  </w:t>
            </w:r>
          </w:p>
        </w:tc>
      </w:tr>
      <w:tr w14:paraId="5C4317E1"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094CA42D"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el"/>
              </w:rPr>
              <w:t>Προγράμματα και οργανισμούς για βοήθεια με τις δουλειές του σπιτιού</w:t>
            </w:r>
          </w:p>
        </w:tc>
      </w:tr>
      <w:tr w14:paraId="09779632"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14F80229" w14:textId="3EBED2CE">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5" w:history="1">
              <w:r w:rsidRPr="00AF4484">
                <w:rPr>
                  <w:rFonts w:ascii="Arial Unicode MS" w:eastAsia="Arial Unicode MS" w:hAnsi="Arial Unicode MS" w:cs="Arial Unicode MS"/>
                  <w:color w:val="auto"/>
                  <w:sz w:val="24"/>
                  <w:szCs w:val="24"/>
                  <w:u w:val="single"/>
                  <w:rtl w:val="0"/>
                  <w:lang w:val="el"/>
                </w:rPr>
                <w:t>Βοήθεια με τα ψώνια</w:t>
              </w:r>
            </w:hyperlink>
            <w:r w:rsidRPr="00AF4484">
              <w:rPr>
                <w:rFonts w:ascii="Arial Unicode MS" w:eastAsia="Arial Unicode MS" w:hAnsi="Arial Unicode MS" w:cs="Arial Unicode MS"/>
                <w:color w:val="auto"/>
                <w:sz w:val="24"/>
                <w:szCs w:val="24"/>
                <w:u w:val="single"/>
                <w:rtl w:val="0"/>
                <w:lang w:val="el"/>
              </w:rPr>
              <w:t xml:space="preserve">  </w:t>
            </w:r>
          </w:p>
        </w:tc>
      </w:tr>
      <w:tr w14:paraId="13AEB4E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4BC9B196"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el"/>
              </w:rPr>
              <w:t>Βοήθεια να αγοράσετε αυτά που χρειάζεστε από το διαδίκτυο ή στο κατάστημα</w:t>
            </w:r>
          </w:p>
        </w:tc>
      </w:tr>
      <w:tr w14:paraId="2C41EF1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305E49CC" w14:textId="39A9F364">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6" w:history="1">
              <w:r w:rsidRPr="00AF4484">
                <w:rPr>
                  <w:rFonts w:ascii="Arial Unicode MS" w:eastAsia="Arial Unicode MS" w:hAnsi="Arial Unicode MS" w:cs="Arial Unicode MS"/>
                  <w:color w:val="auto"/>
                  <w:sz w:val="24"/>
                  <w:szCs w:val="24"/>
                  <w:u w:val="single"/>
                  <w:rtl w:val="0"/>
                  <w:lang w:val="el"/>
                </w:rPr>
                <w:t>Υπηρεσίες διανομής και προετοιμασίας γευμάτων</w:t>
              </w:r>
            </w:hyperlink>
            <w:r w:rsidRPr="00AF4484">
              <w:rPr>
                <w:rFonts w:ascii="Arial Unicode MS" w:eastAsia="Arial Unicode MS" w:hAnsi="Arial Unicode MS" w:cs="Arial Unicode MS"/>
                <w:color w:val="auto"/>
                <w:sz w:val="24"/>
                <w:szCs w:val="24"/>
                <w:u w:val="single"/>
                <w:rtl w:val="0"/>
                <w:lang w:val="el"/>
              </w:rPr>
              <w:t xml:space="preserve">  </w:t>
            </w:r>
          </w:p>
        </w:tc>
      </w:tr>
      <w:tr w14:paraId="03EACB67"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787D8F2E"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el"/>
              </w:rPr>
              <w:t>Υπηρεσίες που σας φέρνουν φαγητό στο σπίτι ή που σας βοηθούν να το ετοιμάσετε</w:t>
            </w:r>
          </w:p>
        </w:tc>
      </w:tr>
      <w:tr w14:paraId="0446C1DD"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189F346" w14:textId="47EB12E7">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7" w:history="1">
              <w:r w:rsidRPr="00AF4484">
                <w:rPr>
                  <w:rFonts w:ascii="Arial Unicode MS" w:eastAsia="Arial Unicode MS" w:hAnsi="Arial Unicode MS" w:cs="Arial Unicode MS"/>
                  <w:color w:val="auto"/>
                  <w:sz w:val="24"/>
                  <w:szCs w:val="24"/>
                  <w:u w:val="single"/>
                  <w:rtl w:val="0"/>
                  <w:lang w:val="el"/>
                </w:rPr>
                <w:t>Δεξιότητες για τη ζωή</w:t>
              </w:r>
            </w:hyperlink>
            <w:r w:rsidRPr="00AF4484">
              <w:rPr>
                <w:rFonts w:ascii="Arial Unicode MS" w:eastAsia="Arial Unicode MS" w:hAnsi="Arial Unicode MS" w:cs="Arial Unicode MS"/>
                <w:color w:val="auto"/>
                <w:sz w:val="24"/>
                <w:szCs w:val="24"/>
                <w:u w:val="single"/>
                <w:rtl w:val="0"/>
                <w:lang w:val="el"/>
              </w:rPr>
              <w:t xml:space="preserve"> </w:t>
            </w:r>
          </w:p>
        </w:tc>
      </w:tr>
      <w:tr w14:paraId="5F413C1D"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2987F14F"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el"/>
              </w:rPr>
              <w:t>Προγράμματα και υπηρεσίες για να σας βοηθήσουν να αναπτύξετε τις δεξιότητες για τη ζωή, που θα σας επιτρέψουν να ζείτε με ανεξαρτησία</w:t>
            </w:r>
          </w:p>
        </w:tc>
      </w:tr>
    </w:tbl>
    <w:p w:rsidR="00AF4484" w:rsidP="00AF4484" w14:paraId="61215AA7"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9F19323"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P="00BB4A52" w14:paraId="27A32C92" w14:textId="58A00CF1"/>
        </w:tc>
      </w:tr>
      <w:tr w14:paraId="3C2612F6" w14:textId="77777777" w:rsidTr="00AF4484">
        <w:tblPrEx>
          <w:tblW w:w="9067" w:type="dxa"/>
          <w:tblLook w:val="04A0"/>
        </w:tblPrEx>
        <w:tc>
          <w:tcPr>
            <w:tcW w:w="9067" w:type="dxa"/>
          </w:tcPr>
          <w:p w:rsidR="00AF4484" w:rsidRPr="00BF0A6E" w:rsidP="00BB4A52" w14:paraId="3966E9DA" w14:textId="0F1D651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el"/>
              </w:rPr>
              <w:t xml:space="preserve">7.1 </w:t>
            </w:r>
            <w:r w:rsidRPr="008B5EB7">
              <w:rPr>
                <w:rFonts w:ascii="Arial Unicode MS" w:eastAsia="Arial Unicode MS" w:hAnsi="Arial Unicode MS" w:cs="Arial Unicode MS"/>
                <w:color w:val="012169"/>
                <w:highlight w:val="white"/>
                <w:rtl w:val="0"/>
                <w:lang w:val="el"/>
              </w:rPr>
              <w:t xml:space="preserve">Καθάρισμα και δουλειές του σπιτιού  </w:t>
            </w:r>
          </w:p>
        </w:tc>
      </w:tr>
      <w:tr w14:paraId="2BCE93C2" w14:textId="77777777" w:rsidTr="00AF4484">
        <w:tblPrEx>
          <w:tblW w:w="9067" w:type="dxa"/>
          <w:tblLook w:val="04A0"/>
        </w:tblPrEx>
        <w:tc>
          <w:tcPr>
            <w:tcW w:w="9067" w:type="dxa"/>
          </w:tcPr>
          <w:p w:rsidR="00AF4484" w:rsidP="00BB4A52" w14:paraId="1BB22BC7" w14:textId="77777777">
            <w:pPr>
              <w:bidi w:val="0"/>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val="0"/>
                <w:lang w:val="el"/>
              </w:rPr>
              <w:t>Κάποιες φορές ίσως να είναι δύσκολο να διατηρήσετε το σπίτι σας καθαρό και ασφαλές στο βαθμό που θα θέλατε. Ίσως χρειάζεστε βοήθεια με το καθάρισμα και τις καθημερινές δουλειές ώστε να συνεχίσετε να ζείτε με άνεση στο σπίτι σας. Υπάρχουν πολλοί οργανισμοί που μπορούν να σας βοηθήσουν με αυτές τις δουλειές.</w:t>
            </w:r>
          </w:p>
          <w:p w:rsidR="00AF4484" w:rsidRPr="00EA59E4" w:rsidP="00BB4A52" w14:paraId="1D4644EA" w14:textId="77777777">
            <w:pPr>
              <w:rPr>
                <w:rFonts w:ascii="Arial Unicode MS" w:eastAsia="Arial Unicode MS" w:hAnsi="Arial Unicode MS" w:cs="Arial Unicode MS"/>
                <w:color w:val="000000" w:themeColor="text1"/>
              </w:rPr>
            </w:pPr>
          </w:p>
        </w:tc>
      </w:tr>
      <w:tr w14:paraId="4687426F" w14:textId="77777777" w:rsidTr="00AF4484">
        <w:tblPrEx>
          <w:tblW w:w="9067" w:type="dxa"/>
          <w:tblLook w:val="04A0"/>
        </w:tblPrEx>
        <w:tc>
          <w:tcPr>
            <w:tcW w:w="9067" w:type="dxa"/>
          </w:tcPr>
          <w:p w:rsidR="00AF4484" w:rsidRPr="00413C0B" w:rsidP="00BB4A52" w14:paraId="2F074FA5"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5090CA3F" w14:textId="77777777" w:rsidTr="00AF4484">
        <w:tblPrEx>
          <w:tblW w:w="9067" w:type="dxa"/>
          <w:tblLook w:val="04A0"/>
        </w:tblPrEx>
        <w:tc>
          <w:tcPr>
            <w:tcW w:w="9067" w:type="dxa"/>
          </w:tcPr>
          <w:p w:rsidR="00AF4484" w:rsidRPr="00E1584E" w:rsidP="00BB4A52" w14:paraId="4E0C7FD4" w14:textId="0D2ED68C">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4" w:history="1">
              <w:r w:rsidRPr="008B5EB7" w:rsidR="008B5EB7">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AF4484" w:rsidP="00AF4484" w14:paraId="23242000" w14:textId="77777777">
      <w:pPr>
        <w:rPr>
          <w:lang w:eastAsia="en-GB"/>
        </w:rPr>
      </w:pPr>
    </w:p>
    <w:p w:rsidR="00AF4484" w:rsidP="00AF4484" w14:paraId="0E377B1A" w14:textId="77777777">
      <w:pPr>
        <w:rPr>
          <w:lang w:eastAsia="en-GB"/>
        </w:rPr>
      </w:pPr>
    </w:p>
    <w:p w:rsidR="00AF4484" w:rsidP="00AF4484" w14:paraId="3C705B2C" w14:textId="77777777">
      <w:pPr>
        <w:rPr>
          <w:lang w:eastAsia="en-GB"/>
        </w:rPr>
      </w:pPr>
    </w:p>
    <w:p w:rsidR="00AF4484" w:rsidP="00AF4484" w14:paraId="7915B80B" w14:textId="77777777">
      <w:pPr>
        <w:rPr>
          <w:lang w:eastAsia="en-GB"/>
        </w:rPr>
      </w:pPr>
    </w:p>
    <w:p w:rsidR="00AF4484" w:rsidP="00AF4484" w14:paraId="4C06305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5750D4D5"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2A59C7" w:rsidP="00BB4A52" w14:paraId="07FE6797" w14:textId="77777777">
            <w:pPr>
              <w:rPr>
                <w:rFonts w:ascii="Arial Unicode MS" w:eastAsia="Arial Unicode MS" w:hAnsi="Arial Unicode MS" w:cs="Arial Unicode MS"/>
              </w:rPr>
            </w:pPr>
          </w:p>
          <w:p w:rsidR="00AF4484" w:rsidP="00BB4A52" w14:paraId="00F87944" w14:textId="1B088BF2"/>
        </w:tc>
      </w:tr>
      <w:tr w14:paraId="7ECF4E71" w14:textId="77777777" w:rsidTr="00AF4484">
        <w:tblPrEx>
          <w:tblW w:w="9067" w:type="dxa"/>
          <w:tblLook w:val="04A0"/>
        </w:tblPrEx>
        <w:tc>
          <w:tcPr>
            <w:tcW w:w="9067" w:type="dxa"/>
          </w:tcPr>
          <w:p w:rsidR="00AF4484" w:rsidRPr="00BF0A6E" w:rsidP="00BB4A52" w14:paraId="327648B0" w14:textId="31ED957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el"/>
              </w:rPr>
              <w:t xml:space="preserve">7.2 </w:t>
            </w:r>
            <w:r w:rsidRPr="008B5EB7">
              <w:rPr>
                <w:rFonts w:ascii="Arial Unicode MS" w:eastAsia="Arial Unicode MS" w:hAnsi="Arial Unicode MS" w:cs="Arial Unicode MS"/>
                <w:color w:val="012169"/>
                <w:highlight w:val="white"/>
                <w:rtl w:val="0"/>
                <w:lang w:val="el"/>
              </w:rPr>
              <w:t xml:space="preserve">Βοήθεια με τα ψώνια  </w:t>
            </w:r>
          </w:p>
        </w:tc>
      </w:tr>
      <w:tr w14:paraId="6CB9C83F" w14:textId="77777777" w:rsidTr="00AF4484">
        <w:tblPrEx>
          <w:tblW w:w="9067" w:type="dxa"/>
          <w:tblLook w:val="04A0"/>
        </w:tblPrEx>
        <w:tc>
          <w:tcPr>
            <w:tcW w:w="9067" w:type="dxa"/>
          </w:tcPr>
          <w:p w:rsidR="00AF4484" w:rsidRPr="00413C0B" w:rsidP="00BB4A52" w14:paraId="72014254"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el"/>
              </w:rPr>
              <w:t>Θα μπορούσατε να πάρετε βοήθεια για να προγραμματίζετε τις καθημερινές σας ανάγκες, για να πηγαίνετε στα μαγαζιά και να σας συνοδεύουν στα ψώνια.</w:t>
            </w:r>
          </w:p>
          <w:p w:rsidR="00AF4484" w:rsidRPr="00413C0B" w:rsidP="00BB4A52" w14:paraId="355A8554" w14:textId="77777777">
            <w:pPr>
              <w:rPr>
                <w:rFonts w:ascii="Arial Unicode MS" w:eastAsia="Arial Unicode MS" w:hAnsi="Arial Unicode MS" w:cs="Arial Unicode MS"/>
                <w:color w:val="000000" w:themeColor="text1"/>
              </w:rPr>
            </w:pPr>
          </w:p>
        </w:tc>
      </w:tr>
      <w:tr w14:paraId="02A09A6B" w14:textId="77777777" w:rsidTr="00AF4484">
        <w:tblPrEx>
          <w:tblW w:w="9067" w:type="dxa"/>
          <w:tblLook w:val="04A0"/>
        </w:tblPrEx>
        <w:tc>
          <w:tcPr>
            <w:tcW w:w="9067" w:type="dxa"/>
          </w:tcPr>
          <w:p w:rsidR="00AF4484" w:rsidRPr="00413C0B" w:rsidP="00BB4A52" w14:paraId="2E4405D5"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400100B9" w14:textId="77777777" w:rsidTr="00AF4484">
        <w:tblPrEx>
          <w:tblW w:w="9067" w:type="dxa"/>
          <w:tblLook w:val="04A0"/>
        </w:tblPrEx>
        <w:tc>
          <w:tcPr>
            <w:tcW w:w="9067" w:type="dxa"/>
          </w:tcPr>
          <w:p w:rsidR="00AF4484" w:rsidRPr="00E1584E" w:rsidP="00BB4A52" w14:paraId="6650ACC5" w14:textId="61D1CE16">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5" w:history="1">
              <w:r w:rsidRPr="008B5EB7" w:rsidR="008B5EB7">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AF4484" w:rsidP="00AF4484" w14:paraId="2BEA9B9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75401B1"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P="00BB4A52" w14:paraId="21A58E62" w14:textId="5B4F72F4"/>
        </w:tc>
      </w:tr>
      <w:tr w14:paraId="294582BF" w14:textId="77777777" w:rsidTr="00AF4484">
        <w:tblPrEx>
          <w:tblW w:w="9067" w:type="dxa"/>
          <w:tblLook w:val="04A0"/>
        </w:tblPrEx>
        <w:tc>
          <w:tcPr>
            <w:tcW w:w="9067" w:type="dxa"/>
          </w:tcPr>
          <w:p w:rsidR="00AF4484" w:rsidRPr="00413C0B" w:rsidP="00BB4A52" w14:paraId="4CE28642" w14:textId="11F9E7F7">
            <w:pPr>
              <w:bidi w:val="0"/>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val="0"/>
                <w:lang w:val="el"/>
              </w:rPr>
              <w:t xml:space="preserve">7.3 </w:t>
            </w:r>
            <w:r w:rsidRPr="00413C0B">
              <w:rPr>
                <w:rFonts w:ascii="Arial Unicode MS" w:eastAsia="Arial Unicode MS" w:hAnsi="Arial Unicode MS" w:cs="Arial Unicode MS"/>
                <w:color w:val="012169"/>
                <w:highlight w:val="white"/>
                <w:rtl w:val="0"/>
                <w:lang w:val="el"/>
              </w:rPr>
              <w:t xml:space="preserve">Υπηρεσίες διανομής και προετοιμασίας γευμάτων  </w:t>
            </w:r>
          </w:p>
        </w:tc>
      </w:tr>
      <w:tr w14:paraId="7B3E7CBA" w14:textId="77777777" w:rsidTr="00AF4484">
        <w:tblPrEx>
          <w:tblW w:w="9067" w:type="dxa"/>
          <w:tblLook w:val="04A0"/>
        </w:tblPrEx>
        <w:tc>
          <w:tcPr>
            <w:tcW w:w="9067" w:type="dxa"/>
          </w:tcPr>
          <w:p w:rsidR="00AF4484" w:rsidP="00BB4A52" w14:paraId="6AB59B06" w14:textId="77777777">
            <w:pPr>
              <w:bidi w:val="0"/>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val="0"/>
                <w:lang w:val="el"/>
              </w:rPr>
              <w:t>Κάποιες φορές ίσως είναι δύσκολο να προγραμματίσετε και να μαγειρέψετε γεύματα. Ίσως σας είναι ευκολότερο να σας φέρνουν έτοιμα προμαγειρεμένα γεύματα στην πόρτα σας. Υπάρχουν, επίσης, αρκετοί οργανισμοί που μπορούν να σας στέλνουν στο σπίτι υπαλλήλους υποστήριξης για να σας βοηθούν να προγραμματίζετε και να ετοιμάζετε τα γεύματά σας.</w:t>
            </w:r>
          </w:p>
          <w:p w:rsidR="00AF4484" w:rsidRPr="00EA59E4" w:rsidP="00BB4A52" w14:paraId="54091383" w14:textId="77777777">
            <w:pPr>
              <w:rPr>
                <w:rFonts w:ascii="Arial Unicode MS" w:eastAsia="Arial Unicode MS" w:hAnsi="Arial Unicode MS" w:cs="Arial Unicode MS"/>
                <w:color w:val="000000" w:themeColor="text1"/>
              </w:rPr>
            </w:pPr>
          </w:p>
        </w:tc>
      </w:tr>
      <w:tr w14:paraId="71183AF0" w14:textId="77777777" w:rsidTr="00AF4484">
        <w:tblPrEx>
          <w:tblW w:w="9067" w:type="dxa"/>
          <w:tblLook w:val="04A0"/>
        </w:tblPrEx>
        <w:tc>
          <w:tcPr>
            <w:tcW w:w="9067" w:type="dxa"/>
          </w:tcPr>
          <w:p w:rsidR="00AF4484" w:rsidRPr="00413C0B" w:rsidP="00BB4A52" w14:paraId="2743DA3E"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316AA0E9" w14:textId="77777777" w:rsidTr="00AF4484">
        <w:tblPrEx>
          <w:tblW w:w="9067" w:type="dxa"/>
          <w:tblLook w:val="04A0"/>
        </w:tblPrEx>
        <w:tc>
          <w:tcPr>
            <w:tcW w:w="9067" w:type="dxa"/>
          </w:tcPr>
          <w:p w:rsidR="00AF4484" w:rsidRPr="00E1584E" w:rsidP="00BB4A52" w14:paraId="4999EECA" w14:textId="621639A9">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6" w:history="1">
              <w:r w:rsidRPr="008B5EB7" w:rsidR="008B5EB7">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AF4484" w:rsidP="00AF4484" w14:paraId="00B6BB9C"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DE45091"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RPr="00413C0B" w:rsidP="00BB4A52" w14:paraId="4F2F8A95" w14:textId="4545E005"/>
        </w:tc>
      </w:tr>
      <w:tr w14:paraId="4F407CCF" w14:textId="77777777" w:rsidTr="00AF4484">
        <w:tblPrEx>
          <w:tblW w:w="9067" w:type="dxa"/>
          <w:tblLook w:val="04A0"/>
        </w:tblPrEx>
        <w:tc>
          <w:tcPr>
            <w:tcW w:w="9067" w:type="dxa"/>
          </w:tcPr>
          <w:p w:rsidR="00AF4484" w:rsidRPr="00413C0B" w:rsidP="00BB4A52" w14:paraId="25EEA519" w14:textId="24AFECFF">
            <w:pPr>
              <w:bidi w:val="0"/>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val="0"/>
                <w:lang w:val="el"/>
              </w:rPr>
              <w:t xml:space="preserve">7.4 </w:t>
            </w:r>
            <w:r w:rsidRPr="00413C0B">
              <w:rPr>
                <w:rFonts w:ascii="Arial Unicode MS" w:eastAsia="Arial Unicode MS" w:hAnsi="Arial Unicode MS" w:cs="Arial Unicode MS"/>
                <w:color w:val="012169"/>
                <w:highlight w:val="white"/>
                <w:rtl w:val="0"/>
                <w:lang w:val="el"/>
              </w:rPr>
              <w:t xml:space="preserve">Δεξιότητες για τη ζωή </w:t>
            </w:r>
          </w:p>
        </w:tc>
      </w:tr>
      <w:tr w14:paraId="4A8979E0" w14:textId="77777777" w:rsidTr="00AF4484">
        <w:tblPrEx>
          <w:tblW w:w="9067" w:type="dxa"/>
          <w:tblLook w:val="04A0"/>
        </w:tblPrEx>
        <w:tc>
          <w:tcPr>
            <w:tcW w:w="9067" w:type="dxa"/>
          </w:tcPr>
          <w:p w:rsidR="00AF4484" w:rsidP="00BB4A52" w14:paraId="7800EB09" w14:textId="77777777">
            <w:pPr>
              <w:bidi w:val="0"/>
              <w:rPr>
                <w:rFonts w:ascii="Arial Unicode MS" w:eastAsia="Arial Unicode MS" w:hAnsi="Arial Unicode MS" w:cs="Arial Unicode MS"/>
                <w:color w:val="000000" w:themeColor="text1"/>
              </w:rPr>
            </w:pPr>
            <w:r w:rsidRPr="006C2240">
              <w:rPr>
                <w:rFonts w:ascii="Arial Unicode MS" w:eastAsia="Arial Unicode MS" w:hAnsi="Arial Unicode MS" w:cs="Arial Unicode MS"/>
                <w:color w:val="000000" w:themeColor="text1"/>
                <w:highlight w:val="white"/>
                <w:rtl w:val="0"/>
                <w:lang w:val="el"/>
              </w:rPr>
              <w:t>Υπάρχουν πολλά προγράμματα που βοηθούν στην ανάπτυξη δεξιοτήτων με τις οποίες βελτιώνεται η ανεξαρτησία και η ποιότητα ζωής των ατόμων με αναπηρία. Περιλαμβάνουν ομάδες αλληλοϋποστήριξης, διαδικτυακές κοινότητες υποστήριξης, δια ζώσης εργαστήρια ή ατομική εκπαίδευση σε δεξιότητες.</w:t>
            </w:r>
          </w:p>
          <w:p w:rsidR="00AF4484" w:rsidRPr="006C2240" w:rsidP="00BB4A52" w14:paraId="5645B04E" w14:textId="77777777">
            <w:pPr>
              <w:rPr>
                <w:rFonts w:ascii="Arial Unicode MS" w:eastAsia="Arial Unicode MS" w:hAnsi="Arial Unicode MS" w:cs="Arial Unicode MS"/>
                <w:color w:val="000000" w:themeColor="text1"/>
              </w:rPr>
            </w:pPr>
          </w:p>
        </w:tc>
      </w:tr>
      <w:tr w14:paraId="2A720BA5" w14:textId="77777777" w:rsidTr="00AF4484">
        <w:tblPrEx>
          <w:tblW w:w="9067" w:type="dxa"/>
          <w:tblLook w:val="04A0"/>
        </w:tblPrEx>
        <w:tc>
          <w:tcPr>
            <w:tcW w:w="9067" w:type="dxa"/>
          </w:tcPr>
          <w:p w:rsidR="00AF4484" w:rsidRPr="00E1584E" w:rsidP="00BB4A52" w14:paraId="1715628A"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4455CAF6" w14:textId="77777777" w:rsidTr="00AF4484">
        <w:tblPrEx>
          <w:tblW w:w="9067" w:type="dxa"/>
          <w:tblLook w:val="04A0"/>
        </w:tblPrEx>
        <w:tc>
          <w:tcPr>
            <w:tcW w:w="9067" w:type="dxa"/>
          </w:tcPr>
          <w:p w:rsidR="00AF4484" w:rsidRPr="00E1584E" w:rsidP="00BB4A52" w14:paraId="743585AA" w14:textId="5A85AE70">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Χρησιμοποιήστε τον χάρτη ή τα κουμπιά</w:t>
            </w:r>
            <w:hyperlink r:id="rId7" w:history="1">
              <w:r w:rsidRPr="008B5EB7">
                <w:rPr>
                  <w:rStyle w:val="Hyperlink"/>
                  <w:rFonts w:ascii="Arial Unicode MS" w:eastAsia="Arial Unicode MS" w:hAnsi="Arial Unicode MS" w:cs="Arial Unicode MS"/>
                  <w:highlight w:val="white"/>
                  <w:rtl w:val="0"/>
                  <w:lang w:val="el"/>
                </w:rPr>
                <w:t xml:space="preserve"> 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AF4484" w:rsidRPr="00AF4484" w:rsidP="00AF4484" w14:paraId="50C1628D"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26343"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78645"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00992"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57F"/>
    <w:rsid w:val="0029538E"/>
    <w:rsid w:val="002A59C7"/>
    <w:rsid w:val="002E0170"/>
    <w:rsid w:val="003D4E12"/>
    <w:rsid w:val="00413C0B"/>
    <w:rsid w:val="00497B6B"/>
    <w:rsid w:val="005039B3"/>
    <w:rsid w:val="0052510F"/>
    <w:rsid w:val="00565318"/>
    <w:rsid w:val="005E5CB0"/>
    <w:rsid w:val="00665CA1"/>
    <w:rsid w:val="006C0B90"/>
    <w:rsid w:val="006C2240"/>
    <w:rsid w:val="006E00AA"/>
    <w:rsid w:val="00763052"/>
    <w:rsid w:val="007B5723"/>
    <w:rsid w:val="008B5EB7"/>
    <w:rsid w:val="009F7C93"/>
    <w:rsid w:val="00A25CD8"/>
    <w:rsid w:val="00AF4484"/>
    <w:rsid w:val="00B212DC"/>
    <w:rsid w:val="00BB4A52"/>
    <w:rsid w:val="00BF0A6E"/>
    <w:rsid w:val="00BF729C"/>
    <w:rsid w:val="00CD28AB"/>
    <w:rsid w:val="00CF2274"/>
    <w:rsid w:val="00D373E6"/>
    <w:rsid w:val="00DE002D"/>
    <w:rsid w:val="00E1584E"/>
    <w:rsid w:val="00EA59E4"/>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customStyle="1" w:styleId="UnresolvedMention">
    <w:name w:val="Unresolved Mention"/>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everyday-living/cleaning" TargetMode="External" /><Relationship Id="rId5" Type="http://schemas.openxmlformats.org/officeDocument/2006/relationships/hyperlink" Target="https://www.disabilitygateway.gov.au/everyday-living/shopping" TargetMode="External" /><Relationship Id="rId6" Type="http://schemas.openxmlformats.org/officeDocument/2006/relationships/hyperlink" Target="https://www.disabilitygateway.gov.au/everyday-living/meals" TargetMode="External" /><Relationship Id="rId7" Type="http://schemas.openxmlformats.org/officeDocument/2006/relationships/hyperlink" Target="https://www.disabilitygateway.gov.au/everyday-living/life-skills"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2023-11-06T03:09:00Z</dcterms:created>
  <dcterms:modified xsi:type="dcterms:W3CDTF">2024-05-28T04:03:00Z</dcterms:modified>
</cp:coreProperties>
</file>