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9DFD" w14:textId="77777777" w:rsidR="00B212DC" w:rsidRDefault="00B212DC">
      <w:pPr>
        <w:rPr>
          <w:rFonts w:ascii="Roboto" w:hAnsi="Roboto"/>
          <w:b/>
          <w:bCs/>
        </w:rPr>
      </w:pPr>
    </w:p>
    <w:p w14:paraId="2356D12C" w14:textId="77777777" w:rsidR="001058B5" w:rsidRPr="001058B5" w:rsidRDefault="001058B5" w:rsidP="001058B5">
      <w:pPr>
        <w:rPr>
          <w:rFonts w:ascii="Roboto" w:hAnsi="Roboto"/>
        </w:rPr>
      </w:pPr>
    </w:p>
    <w:p w14:paraId="54A34BCA" w14:textId="77777777" w:rsidR="001058B5" w:rsidRPr="001058B5" w:rsidRDefault="001058B5" w:rsidP="001058B5">
      <w:pPr>
        <w:rPr>
          <w:rFonts w:ascii="Roboto" w:hAnsi="Roboto"/>
        </w:rPr>
      </w:pPr>
    </w:p>
    <w:p w14:paraId="179F772D" w14:textId="77777777" w:rsidR="001058B5" w:rsidRPr="001058B5" w:rsidRDefault="001058B5" w:rsidP="001058B5">
      <w:pPr>
        <w:rPr>
          <w:rFonts w:ascii="Roboto" w:hAnsi="Roboto"/>
        </w:rPr>
      </w:pPr>
    </w:p>
    <w:p w14:paraId="5BABB750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96DAA" w14:paraId="6D25EE3B" w14:textId="77777777" w:rsidTr="006A2784">
        <w:tc>
          <w:tcPr>
            <w:tcW w:w="9923" w:type="dxa"/>
          </w:tcPr>
          <w:p w14:paraId="65A45A37" w14:textId="4BEB64D0" w:rsidR="00B52692" w:rsidRPr="00A96B63" w:rsidRDefault="00000000" w:rsidP="00BB4A52">
            <w:pPr>
              <w:tabs>
                <w:tab w:val="left" w:pos="1344"/>
                <w:tab w:val="center" w:pos="2146"/>
                <w:tab w:val="right" w:pos="4292"/>
              </w:tabs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A96B63">
              <w:rPr>
                <w:rFonts w:ascii="Arial Unicode MS" w:eastAsia="Arial Unicode MS" w:hAnsi="Arial Unicode MS" w:cs="Arial Unicode MS"/>
                <w:sz w:val="32"/>
                <w:szCs w:val="32"/>
                <w:highlight w:val="white"/>
                <w:lang w:val=""/>
              </w:rPr>
              <w:t>Mga aspeto ng buhay</w:t>
            </w:r>
          </w:p>
        </w:tc>
      </w:tr>
      <w:tr w:rsidR="00296DAA" w14:paraId="75DB139E" w14:textId="77777777" w:rsidTr="006A2784">
        <w:tc>
          <w:tcPr>
            <w:tcW w:w="9923" w:type="dxa"/>
          </w:tcPr>
          <w:p w14:paraId="6331501B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highlight w:val="white"/>
                <w:lang w:val=""/>
              </w:rPr>
              <w:t>1/ Kita at pananalapi</w:t>
            </w:r>
          </w:p>
        </w:tc>
      </w:tr>
      <w:tr w:rsidR="00296DAA" w14:paraId="1A6D0907" w14:textId="77777777" w:rsidTr="006A2784">
        <w:tc>
          <w:tcPr>
            <w:tcW w:w="9923" w:type="dxa"/>
          </w:tcPr>
          <w:p w14:paraId="708C7F3E" w14:textId="77777777" w:rsidR="00B5269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"/>
              </w:rPr>
              <w:t>May mga suporta sa kita at pinansyal na maaaring makuha ng mga taong may kapansanan, pati na rin ng kanilang mga pamilya at tagapag-alaga.</w:t>
            </w:r>
          </w:p>
          <w:p w14:paraId="58FA6E79" w14:textId="77777777" w:rsidR="00EA27D0" w:rsidRPr="00A96B63" w:rsidRDefault="00EA27D0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296DAA" w14:paraId="705A3C26" w14:textId="77777777" w:rsidTr="006A2784">
        <w:tc>
          <w:tcPr>
            <w:tcW w:w="9923" w:type="dxa"/>
          </w:tcPr>
          <w:p w14:paraId="640008B0" w14:textId="77777777" w:rsidR="00B52692" w:rsidRPr="00A96B63" w:rsidRDefault="00000000" w:rsidP="006A2784">
            <w:pPr>
              <w:tabs>
                <w:tab w:val="left" w:pos="1184"/>
              </w:tabs>
              <w:ind w:right="-389"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"/>
              </w:rPr>
              <w:t>Ang seksyong ito ay naglalaman ng mga link sa mga serbisyo at impormasyon tungkol sa:</w:t>
            </w:r>
          </w:p>
        </w:tc>
      </w:tr>
      <w:tr w:rsidR="00296DAA" w14:paraId="4ED396A2" w14:textId="77777777" w:rsidTr="006A2784">
        <w:tc>
          <w:tcPr>
            <w:tcW w:w="9923" w:type="dxa"/>
          </w:tcPr>
          <w:p w14:paraId="50C27371" w14:textId="77777777" w:rsidR="00B52692" w:rsidRPr="00A96B63" w:rsidRDefault="00B52692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"/>
                </w:rPr>
                <w:t>Tulong pinansyal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u w:val="single"/>
                <w:lang w:val=""/>
              </w:rPr>
              <w:t xml:space="preserve"> </w:t>
            </w:r>
          </w:p>
        </w:tc>
      </w:tr>
      <w:tr w:rsidR="00296DAA" w14:paraId="7F09150C" w14:textId="77777777" w:rsidTr="006A2784">
        <w:tc>
          <w:tcPr>
            <w:tcW w:w="9923" w:type="dxa"/>
          </w:tcPr>
          <w:p w14:paraId="2646A3DD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"/>
              </w:rPr>
              <w:t>Mga tulong at serbisyo na maaaring para sa iyo</w:t>
            </w:r>
          </w:p>
        </w:tc>
      </w:tr>
      <w:tr w:rsidR="00296DAA" w14:paraId="3CFD3B0C" w14:textId="77777777" w:rsidTr="006A2784">
        <w:tc>
          <w:tcPr>
            <w:tcW w:w="9923" w:type="dxa"/>
          </w:tcPr>
          <w:p w14:paraId="1A795D4E" w14:textId="77777777" w:rsidR="00B52692" w:rsidRPr="00A96B63" w:rsidRDefault="00B52692" w:rsidP="00BB4A52">
            <w:pPr>
              <w:rPr>
                <w:rFonts w:ascii="Arial Unicode MS" w:eastAsia="Arial Unicode MS" w:hAnsi="Arial Unicode MS" w:cs="Arial Unicode MS"/>
              </w:rPr>
            </w:pPr>
            <w:hyperlink r:id="rId8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"/>
                </w:rPr>
                <w:t>Suporta para sa pamilya at tagapag-alaga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u w:val="single"/>
                <w:lang w:val=""/>
              </w:rPr>
              <w:t xml:space="preserve"> </w:t>
            </w:r>
          </w:p>
        </w:tc>
      </w:tr>
      <w:tr w:rsidR="00296DAA" w14:paraId="7A24E369" w14:textId="77777777" w:rsidTr="006A2784">
        <w:tc>
          <w:tcPr>
            <w:tcW w:w="9923" w:type="dxa"/>
          </w:tcPr>
          <w:p w14:paraId="59CF20A9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"/>
              </w:rPr>
              <w:t>Mga suportang maaaring makuha ng mga pamilya at tagapag-alaga</w:t>
            </w:r>
          </w:p>
        </w:tc>
      </w:tr>
      <w:tr w:rsidR="00296DAA" w14:paraId="356D6C9F" w14:textId="77777777" w:rsidTr="006A2784">
        <w:tc>
          <w:tcPr>
            <w:tcW w:w="9923" w:type="dxa"/>
          </w:tcPr>
          <w:p w14:paraId="7435222F" w14:textId="77777777" w:rsidR="00B52692" w:rsidRPr="00A96B63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"/>
                </w:rPr>
                <w:t>Suporta sa buwis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lang w:val=""/>
              </w:rPr>
              <w:t xml:space="preserve"> </w:t>
            </w:r>
          </w:p>
        </w:tc>
      </w:tr>
      <w:tr w:rsidR="00296DAA" w14:paraId="366EE5C7" w14:textId="77777777" w:rsidTr="006A2784">
        <w:tc>
          <w:tcPr>
            <w:tcW w:w="9923" w:type="dxa"/>
          </w:tcPr>
          <w:p w14:paraId="41ECD9DE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"/>
              </w:rPr>
              <w:t>Mga rebate o bawas sa buwis na maaaring matanggap kung ikaw ay kwalipikado</w:t>
            </w:r>
          </w:p>
        </w:tc>
      </w:tr>
      <w:tr w:rsidR="00296DAA" w14:paraId="43A25107" w14:textId="77777777" w:rsidTr="006A2784">
        <w:tc>
          <w:tcPr>
            <w:tcW w:w="9923" w:type="dxa"/>
          </w:tcPr>
          <w:p w14:paraId="5771CBBF" w14:textId="77777777" w:rsidR="00B52692" w:rsidRPr="00A96B63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0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"/>
                </w:rPr>
                <w:t>Pinansyal na suporta para sa pangangalagang pangkalusugan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lang w:val=""/>
              </w:rPr>
              <w:t xml:space="preserve"> </w:t>
            </w:r>
          </w:p>
        </w:tc>
      </w:tr>
      <w:tr w:rsidR="00296DAA" w14:paraId="5E066E39" w14:textId="77777777" w:rsidTr="006A2784">
        <w:tc>
          <w:tcPr>
            <w:tcW w:w="9923" w:type="dxa"/>
          </w:tcPr>
          <w:p w14:paraId="450B4FEF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"/>
              </w:rPr>
              <w:t>Libre at subsidiyadong mga serbisyong pangkalusugan at paggamot</w:t>
            </w:r>
          </w:p>
        </w:tc>
      </w:tr>
      <w:tr w:rsidR="00296DAA" w14:paraId="429A0330" w14:textId="77777777" w:rsidTr="006A2784">
        <w:tc>
          <w:tcPr>
            <w:tcW w:w="9923" w:type="dxa"/>
          </w:tcPr>
          <w:p w14:paraId="37BF57D9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sdt>
              <w:sdtPr>
                <w:rPr>
                  <w:rFonts w:ascii="Arial Unicode MS" w:eastAsia="Arial Unicode MS" w:hAnsi="Arial Unicode MS" w:cs="Arial Unicode MS"/>
                </w:rPr>
                <w:tag w:val="goog_rdk_1"/>
                <w:id w:val="737882696"/>
              </w:sdtPr>
              <w:sdtContent/>
            </w:sdt>
            <w:hyperlink r:id="rId11">
              <w:r w:rsidR="00B52692"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"/>
                </w:rPr>
                <w:t>Mga card at konsesyon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lang w:val=""/>
              </w:rPr>
              <w:t xml:space="preserve"> o </w:t>
            </w:r>
            <w:hyperlink r:id="rId12">
              <w:r w:rsidR="00B52692"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"/>
                </w:rPr>
                <w:t>mga konsesyon</w:t>
              </w:r>
            </w:hyperlink>
            <w:r w:rsidRPr="00A96B63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lang w:val=""/>
              </w:rPr>
              <w:t xml:space="preserve"> </w:t>
            </w:r>
          </w:p>
        </w:tc>
      </w:tr>
      <w:tr w:rsidR="00296DAA" w14:paraId="26501909" w14:textId="77777777" w:rsidTr="006A2784">
        <w:tc>
          <w:tcPr>
            <w:tcW w:w="9923" w:type="dxa"/>
          </w:tcPr>
          <w:p w14:paraId="29791CBC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"/>
              </w:rPr>
              <w:t>Mga diskuwento sa iba't ibang negosyo at serbisyo</w:t>
            </w:r>
          </w:p>
        </w:tc>
      </w:tr>
      <w:tr w:rsidR="00296DAA" w14:paraId="68C82FFB" w14:textId="77777777" w:rsidTr="006A2784">
        <w:tc>
          <w:tcPr>
            <w:tcW w:w="9923" w:type="dxa"/>
          </w:tcPr>
          <w:p w14:paraId="69DD45B5" w14:textId="77777777" w:rsidR="00B52692" w:rsidRPr="00A96B63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3">
              <w:r w:rsidRPr="00A96B63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"/>
                </w:rPr>
                <w:t>Paano pamahalaan ang pera</w:t>
              </w:r>
            </w:hyperlink>
          </w:p>
        </w:tc>
      </w:tr>
      <w:tr w:rsidR="00296DAA" w14:paraId="1D5F7DA9" w14:textId="77777777" w:rsidTr="006A2784">
        <w:tc>
          <w:tcPr>
            <w:tcW w:w="9923" w:type="dxa"/>
          </w:tcPr>
          <w:p w14:paraId="62E59A5B" w14:textId="77777777" w:rsidR="00B52692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Arial Unicode MS" w:eastAsia="Arial Unicode MS" w:hAnsi="Arial Unicode MS" w:cs="Arial Unicode MS"/>
                <w:color w:val="313131"/>
                <w:highlight w:val="white"/>
                <w:lang w:val=""/>
              </w:rPr>
              <w:t>Matalinong pagpaplano sa pananalapi at mga kaugalian sa paggastos</w:t>
            </w:r>
          </w:p>
        </w:tc>
      </w:tr>
    </w:tbl>
    <w:p w14:paraId="736485BF" w14:textId="77777777" w:rsidR="001058B5" w:rsidRDefault="001058B5" w:rsidP="0029538E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96DAA" w14:paraId="30F9CE0A" w14:textId="77777777" w:rsidTr="00B52692">
        <w:tc>
          <w:tcPr>
            <w:tcW w:w="9493" w:type="dxa"/>
          </w:tcPr>
          <w:p w14:paraId="726BE9EB" w14:textId="77777777" w:rsidR="00B52692" w:rsidRDefault="00B52692" w:rsidP="00BB4A52"/>
        </w:tc>
      </w:tr>
      <w:tr w:rsidR="00296DAA" w14:paraId="212EE460" w14:textId="77777777" w:rsidTr="00B52692">
        <w:tc>
          <w:tcPr>
            <w:tcW w:w="9493" w:type="dxa"/>
          </w:tcPr>
          <w:p w14:paraId="7A621E3C" w14:textId="77777777" w:rsidR="00B52692" w:rsidRPr="00925434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A96B63">
              <w:rPr>
                <w:rFonts w:ascii="Arial Unicode MS" w:eastAsia="Arial Unicode MS" w:hAnsi="Arial Unicode MS" w:cs="Arial Unicode MS"/>
                <w:highlight w:val="white"/>
                <w:lang w:val=""/>
              </w:rPr>
              <w:t>1.1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lang w:val=""/>
              </w:rPr>
              <w:t xml:space="preserve"> Suportang pinansyal</w:t>
            </w:r>
          </w:p>
        </w:tc>
      </w:tr>
      <w:tr w:rsidR="00296DAA" w14:paraId="1AB5409E" w14:textId="77777777" w:rsidTr="00B52692">
        <w:tc>
          <w:tcPr>
            <w:tcW w:w="9493" w:type="dxa"/>
          </w:tcPr>
          <w:p w14:paraId="1EFC0507" w14:textId="77777777" w:rsidR="00B5269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"/>
              </w:rPr>
              <w:t xml:space="preserve">Nagbibigay ang Pamahalaan ng Australya ng direktang tulong pinansyal para sa mga taong may kapansanan. Bisitahin ang Centrelink </w:t>
            </w:r>
            <w:r w:rsidR="00B52692">
              <w:fldChar w:fldCharType="begin"/>
            </w:r>
            <w:r w:rsidR="00B52692">
              <w:instrText>HYPERLINK "https://www.centrelink.gov.au/custsite_pfe/pymtfinderest/paymentFinderEstimatorPage.jsf?wec-appid=pymtfinderest&amp;wec-locale=en_US" \l "stay" \h</w:instrText>
            </w:r>
            <w:r w:rsidR="00B52692">
              <w:fldChar w:fldCharType="separate"/>
            </w:r>
            <w:r w:rsidR="00B52692" w:rsidRPr="00925434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lang w:val=""/>
              </w:rPr>
              <w:t>Payment and Service Finder</w:t>
            </w:r>
            <w:r w:rsidR="00B52692">
              <w:fldChar w:fldCharType="end"/>
            </w: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"/>
              </w:rPr>
              <w:t xml:space="preserve"> at ang </w:t>
            </w:r>
            <w:r w:rsidR="00B52692">
              <w:fldChar w:fldCharType="begin"/>
            </w:r>
            <w:r w:rsidR="00B52692">
              <w:instrText>HYPERLINK "https://www.ndis.gov.au/understanding/what-ndis/whos-rolling-out-ndis/national-disability-insurance-agency" \h</w:instrText>
            </w:r>
            <w:r w:rsidR="00B52692">
              <w:fldChar w:fldCharType="separate"/>
            </w:r>
            <w:r w:rsidR="00B52692" w:rsidRPr="00925434">
              <w:rPr>
                <w:rFonts w:ascii="Arial Unicode MS" w:eastAsia="Arial Unicode MS" w:hAnsi="Arial Unicode MS" w:cs="Arial Unicode MS"/>
                <w:color w:val="012169"/>
                <w:highlight w:val="white"/>
                <w:u w:val="single"/>
                <w:lang w:val=""/>
              </w:rPr>
              <w:t>National Disability Insurance Agency</w:t>
            </w:r>
            <w:r w:rsidR="00B52692">
              <w:fldChar w:fldCharType="end"/>
            </w: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"/>
              </w:rPr>
              <w:t xml:space="preserve"> upang malaman kung anong mga suportang pinansyal at iba pa ang maaari mong makuha.</w:t>
            </w:r>
          </w:p>
          <w:p w14:paraId="4559A254" w14:textId="77777777" w:rsidR="00495A1A" w:rsidRPr="00925434" w:rsidRDefault="00495A1A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296DAA" w14:paraId="67345789" w14:textId="77777777" w:rsidTr="00B52692">
        <w:tc>
          <w:tcPr>
            <w:tcW w:w="9493" w:type="dxa"/>
          </w:tcPr>
          <w:p w14:paraId="367CA78B" w14:textId="77777777" w:rsidR="00B52692" w:rsidRPr="00925434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"/>
              </w:rPr>
              <w:t>Alamin kung ano ang maaari mong makuha sa iyong estado o teritoryo</w:t>
            </w:r>
          </w:p>
        </w:tc>
      </w:tr>
      <w:tr w:rsidR="00296DAA" w14:paraId="02734207" w14:textId="77777777" w:rsidTr="00B52692">
        <w:tc>
          <w:tcPr>
            <w:tcW w:w="9493" w:type="dxa"/>
          </w:tcPr>
          <w:p w14:paraId="5E0F0D04" w14:textId="77777777" w:rsidR="00B52692" w:rsidRPr="00495A1A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"/>
              </w:rPr>
              <w:t xml:space="preserve">Gamitin ang mapa o ang mga pindutan </w:t>
            </w:r>
            <w:r w:rsidR="00B52692">
              <w:fldChar w:fldCharType="begin"/>
            </w:r>
            <w:r w:rsidR="00B52692">
              <w:instrText>HYPERLINK "https://www.disabilitygateway.gov.au/income-finance/financial-support"</w:instrText>
            </w:r>
            <w:r w:rsidR="00B52692">
              <w:fldChar w:fldCharType="separate"/>
            </w:r>
            <w:r w:rsidR="00B52692" w:rsidRPr="00495A1A">
              <w:rPr>
                <w:rStyle w:val="Hyperlink"/>
                <w:rFonts w:ascii="Arial Unicode MS" w:eastAsia="Arial Unicode MS" w:hAnsi="Arial Unicode MS" w:cs="Arial Unicode MS"/>
                <w:lang w:val=""/>
              </w:rPr>
              <w:t>dito</w:t>
            </w:r>
            <w:r w:rsidR="00B52692">
              <w:fldChar w:fldCharType="end"/>
            </w: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"/>
              </w:rPr>
              <w:t xml:space="preserve"> upang alamin kung ano ang magagamit sa iyong estado o teritoryo sa wikang Ingles.</w:t>
            </w:r>
          </w:p>
        </w:tc>
      </w:tr>
    </w:tbl>
    <w:p w14:paraId="1AB8A56B" w14:textId="77777777" w:rsidR="00B52692" w:rsidRDefault="00B52692" w:rsidP="00B52692">
      <w:pPr>
        <w:rPr>
          <w:lang w:eastAsia="en-GB"/>
        </w:rPr>
      </w:pPr>
    </w:p>
    <w:p w14:paraId="38AEA70E" w14:textId="77777777" w:rsidR="00B52692" w:rsidRDefault="00B52692" w:rsidP="00B52692">
      <w:pPr>
        <w:rPr>
          <w:lang w:eastAsia="en-GB"/>
        </w:rPr>
      </w:pPr>
    </w:p>
    <w:p w14:paraId="1F4BA2DF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96DAA" w14:paraId="1EC5D1BE" w14:textId="77777777" w:rsidTr="00B52692">
        <w:tc>
          <w:tcPr>
            <w:tcW w:w="9493" w:type="dxa"/>
          </w:tcPr>
          <w:p w14:paraId="33B4163C" w14:textId="77777777" w:rsidR="00B52692" w:rsidRDefault="00B52692" w:rsidP="00B52692">
            <w:pPr>
              <w:ind w:right="-102"/>
            </w:pPr>
          </w:p>
        </w:tc>
      </w:tr>
      <w:tr w:rsidR="00296DAA" w14:paraId="3B321E8A" w14:textId="77777777" w:rsidTr="00B52692">
        <w:tc>
          <w:tcPr>
            <w:tcW w:w="9493" w:type="dxa"/>
          </w:tcPr>
          <w:p w14:paraId="260C269D" w14:textId="77777777" w:rsidR="00B52692" w:rsidRPr="00925434" w:rsidRDefault="00000000" w:rsidP="00B5269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25434">
              <w:rPr>
                <w:rFonts w:ascii="Arial Unicode MS" w:eastAsia="Arial Unicode MS" w:hAnsi="Arial Unicode MS" w:cs="Arial Unicode MS"/>
                <w:highlight w:val="white"/>
                <w:lang w:val=""/>
              </w:rPr>
              <w:t>1.2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lang w:val=""/>
              </w:rPr>
              <w:t xml:space="preserve"> Suporta para sa pamilya at tagapag-alaga </w:t>
            </w:r>
          </w:p>
        </w:tc>
      </w:tr>
      <w:tr w:rsidR="00296DAA" w14:paraId="066AD9C7" w14:textId="77777777" w:rsidTr="00B52692">
        <w:tc>
          <w:tcPr>
            <w:tcW w:w="9493" w:type="dxa"/>
          </w:tcPr>
          <w:p w14:paraId="0CCA753E" w14:textId="77777777" w:rsidR="00495A1A" w:rsidRDefault="00000000" w:rsidP="00B5269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"/>
              </w:rPr>
              <w:t>Maaaring magbigay ng tulong pinansyal ang Pamahalaan ng Australya sa mga pamilya at tagapag-alaga ng mga taong may kapansanan.</w:t>
            </w:r>
          </w:p>
          <w:p w14:paraId="4E008E95" w14:textId="77777777" w:rsidR="00466A12" w:rsidRPr="00B52692" w:rsidRDefault="00466A12" w:rsidP="00B5269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296DAA" w14:paraId="1A68E0C7" w14:textId="77777777" w:rsidTr="00B52692">
        <w:tc>
          <w:tcPr>
            <w:tcW w:w="9493" w:type="dxa"/>
          </w:tcPr>
          <w:p w14:paraId="4C314D22" w14:textId="77777777" w:rsidR="00495A1A" w:rsidRPr="00925434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"/>
              </w:rPr>
              <w:t>Alamin kung ano ang maaari mong makuha sa iyong estado o teritoryo</w:t>
            </w:r>
          </w:p>
        </w:tc>
      </w:tr>
      <w:tr w:rsidR="00296DAA" w14:paraId="162BE48C" w14:textId="77777777" w:rsidTr="00B52692">
        <w:tc>
          <w:tcPr>
            <w:tcW w:w="9493" w:type="dxa"/>
          </w:tcPr>
          <w:p w14:paraId="4483FA73" w14:textId="77777777" w:rsidR="00495A1A" w:rsidRPr="00925434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"/>
              </w:rPr>
              <w:t xml:space="preserve">Gamitin ang mapa o ang mga pindutan </w:t>
            </w:r>
            <w:hyperlink r:id="rId14" w:history="1">
              <w:r w:rsidR="00495A1A" w:rsidRPr="00610E62">
                <w:rPr>
                  <w:rStyle w:val="Hyperlink"/>
                  <w:rFonts w:ascii="Arial Unicode MS" w:eastAsia="Arial Unicode MS" w:hAnsi="Arial Unicode MS" w:cs="Arial Unicode MS"/>
                  <w:lang w:val=""/>
                </w:rPr>
                <w:t>dito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"/>
              </w:rPr>
              <w:t xml:space="preserve"> upang alamin kung ano ang magagamit sa iyong estado o teritoryo sa wikang Ingles.</w:t>
            </w:r>
          </w:p>
        </w:tc>
      </w:tr>
    </w:tbl>
    <w:p w14:paraId="2CEB8F60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96DAA" w14:paraId="59FD595F" w14:textId="77777777" w:rsidTr="00B52692">
        <w:tc>
          <w:tcPr>
            <w:tcW w:w="9493" w:type="dxa"/>
          </w:tcPr>
          <w:p w14:paraId="63E81869" w14:textId="77777777" w:rsidR="00B52692" w:rsidRPr="00466A1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25434">
              <w:rPr>
                <w:rFonts w:ascii="Arial Unicode MS" w:eastAsia="Arial Unicode MS" w:hAnsi="Arial Unicode MS" w:cs="Arial Unicode MS"/>
                <w:highlight w:val="white"/>
                <w:lang w:val=""/>
              </w:rPr>
              <w:t>1.3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lang w:val=""/>
              </w:rPr>
              <w:t xml:space="preserve"> Suporta sa Buwis </w:t>
            </w:r>
          </w:p>
        </w:tc>
      </w:tr>
      <w:tr w:rsidR="00296DAA" w14:paraId="09104059" w14:textId="77777777" w:rsidTr="00B52692">
        <w:tc>
          <w:tcPr>
            <w:tcW w:w="9493" w:type="dxa"/>
          </w:tcPr>
          <w:p w14:paraId="675A7A8F" w14:textId="77777777" w:rsidR="00B52692" w:rsidRPr="00925434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Arial Unicode MS" w:eastAsia="Arial Unicode MS" w:hAnsi="Arial Unicode MS" w:cs="Arial Unicode MS"/>
                <w:color w:val="313131"/>
                <w:highlight w:val="white"/>
                <w:lang w:val=""/>
              </w:rPr>
              <w:t>Maaaring kang kwalipikado sa rebate na makababawas sa buwis na dapat mong bayaran sa pamahalaan.</w:t>
            </w:r>
          </w:p>
          <w:p w14:paraId="151CB31E" w14:textId="77777777" w:rsidR="00B52692" w:rsidRPr="00925434" w:rsidRDefault="00B52692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296DAA" w14:paraId="2C21F115" w14:textId="77777777" w:rsidTr="00B52692">
        <w:tc>
          <w:tcPr>
            <w:tcW w:w="9493" w:type="dxa"/>
          </w:tcPr>
          <w:p w14:paraId="4F813D85" w14:textId="77777777" w:rsidR="00495A1A" w:rsidRPr="00355E69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yellow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"/>
              </w:rPr>
              <w:t>Alamin kung ano ang maaari mong makuha sa iyong estado o teritoryo</w:t>
            </w:r>
          </w:p>
        </w:tc>
      </w:tr>
      <w:tr w:rsidR="00296DAA" w14:paraId="52170363" w14:textId="77777777" w:rsidTr="00B52692">
        <w:tc>
          <w:tcPr>
            <w:tcW w:w="9493" w:type="dxa"/>
          </w:tcPr>
          <w:p w14:paraId="2D2A7D55" w14:textId="77777777" w:rsidR="00495A1A" w:rsidRPr="00355E69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  <w:highlight w:val="yellow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"/>
              </w:rPr>
              <w:t xml:space="preserve">Gamitin ang mapa o ang mga pindutan </w:t>
            </w:r>
            <w:hyperlink r:id="rId15" w:history="1">
              <w:r w:rsidR="00495A1A" w:rsidRPr="00495A1A">
                <w:rPr>
                  <w:rStyle w:val="Hyperlink"/>
                  <w:rFonts w:ascii="Arial Unicode MS" w:eastAsia="Arial Unicode MS" w:hAnsi="Arial Unicode MS" w:cs="Arial Unicode MS"/>
                  <w:lang w:val=""/>
                </w:rPr>
                <w:t>dito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"/>
              </w:rPr>
              <w:t xml:space="preserve"> upang alamin kung ano ang magagamit sa iyong estado o teritoryo sa wikang Ingles.</w:t>
            </w:r>
          </w:p>
        </w:tc>
      </w:tr>
    </w:tbl>
    <w:p w14:paraId="57E9E12D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96DAA" w14:paraId="6EAB5420" w14:textId="77777777" w:rsidTr="00B52692">
        <w:tc>
          <w:tcPr>
            <w:tcW w:w="9493" w:type="dxa"/>
          </w:tcPr>
          <w:p w14:paraId="427070FC" w14:textId="77777777" w:rsidR="00B52692" w:rsidRDefault="00B52692" w:rsidP="00BB4A52"/>
        </w:tc>
      </w:tr>
      <w:tr w:rsidR="00296DAA" w14:paraId="2314A0C4" w14:textId="77777777" w:rsidTr="00B52692">
        <w:tc>
          <w:tcPr>
            <w:tcW w:w="9493" w:type="dxa"/>
          </w:tcPr>
          <w:p w14:paraId="3DC754FF" w14:textId="628BC10F" w:rsidR="00B52692" w:rsidRPr="00466A1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  <w:lang w:val=""/>
              </w:rPr>
              <w:t>1.4</w:t>
            </w:r>
            <w:r w:rsidR="00B50410">
              <w:rPr>
                <w:rFonts w:ascii="Arial Unicode MS" w:eastAsia="Arial Unicode MS" w:hAnsi="Arial Unicode MS" w:cs="Arial Unicode MS"/>
                <w:highlight w:val="white"/>
                <w:lang w:val=""/>
              </w:rPr>
              <w:t xml:space="preserve"> </w:t>
            </w:r>
            <w:r w:rsidRPr="00466A12">
              <w:rPr>
                <w:rFonts w:ascii="Arial Unicode MS" w:eastAsia="Arial Unicode MS" w:hAnsi="Arial Unicode MS" w:cs="Arial Unicode MS"/>
                <w:color w:val="012169"/>
                <w:highlight w:val="white"/>
                <w:lang w:val=""/>
              </w:rPr>
              <w:t xml:space="preserve">Tulong pinansyal para sa serbisyong pangkalusugan </w:t>
            </w:r>
          </w:p>
        </w:tc>
      </w:tr>
      <w:tr w:rsidR="00296DAA" w14:paraId="4F04D33C" w14:textId="77777777" w:rsidTr="00B52692">
        <w:tc>
          <w:tcPr>
            <w:tcW w:w="9493" w:type="dxa"/>
          </w:tcPr>
          <w:p w14:paraId="696848C8" w14:textId="77777777" w:rsidR="00B5269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4C39BA">
              <w:rPr>
                <w:rFonts w:ascii="Arial Unicode MS" w:eastAsia="Arial Unicode MS" w:hAnsi="Arial Unicode MS" w:cs="Arial Unicode MS"/>
                <w:color w:val="313131"/>
                <w:highlight w:val="white"/>
                <w:lang w:val=""/>
              </w:rPr>
              <w:t>Maaaring magbigay ng tulong pinansyal ang Pamahalaan ng Australya upang matiyak na makakukuha ka ng mga serbisyong pangkalusugan at mga gamot.</w:t>
            </w:r>
          </w:p>
          <w:p w14:paraId="60BD08BB" w14:textId="77777777" w:rsidR="00495A1A" w:rsidRPr="004C39BA" w:rsidRDefault="00495A1A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296DAA" w14:paraId="3AE1DE9B" w14:textId="77777777" w:rsidTr="00B52692">
        <w:tc>
          <w:tcPr>
            <w:tcW w:w="9493" w:type="dxa"/>
          </w:tcPr>
          <w:p w14:paraId="072894D2" w14:textId="77777777" w:rsidR="00495A1A" w:rsidRPr="004C39BA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"/>
              </w:rPr>
              <w:t>Alamin kung ano ang maaari mong makuha sa iyong estado o teritoryo</w:t>
            </w:r>
          </w:p>
        </w:tc>
      </w:tr>
      <w:tr w:rsidR="00296DAA" w14:paraId="717CC8CD" w14:textId="77777777" w:rsidTr="00B52692">
        <w:tc>
          <w:tcPr>
            <w:tcW w:w="9493" w:type="dxa"/>
          </w:tcPr>
          <w:p w14:paraId="0625C17F" w14:textId="77777777" w:rsidR="00495A1A" w:rsidRPr="004C39BA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"/>
              </w:rPr>
              <w:t xml:space="preserve">Gamitin ang mapa o ang mga pindutan </w:t>
            </w:r>
            <w:hyperlink r:id="rId16" w:history="1">
              <w:r w:rsidR="00495A1A" w:rsidRPr="00610E62">
                <w:rPr>
                  <w:rStyle w:val="Hyperlink"/>
                  <w:rFonts w:ascii="Arial Unicode MS" w:eastAsia="Arial Unicode MS" w:hAnsi="Arial Unicode MS" w:cs="Arial Unicode MS"/>
                  <w:lang w:val=""/>
                </w:rPr>
                <w:t>dito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"/>
              </w:rPr>
              <w:t xml:space="preserve"> upang alamin kung ano ang magagamit sa iyong estado o teritoryo sa wikang Ingles.</w:t>
            </w:r>
          </w:p>
        </w:tc>
      </w:tr>
    </w:tbl>
    <w:p w14:paraId="5B304BFE" w14:textId="77777777" w:rsidR="00B52692" w:rsidRDefault="00B52692" w:rsidP="00B52692">
      <w:pPr>
        <w:rPr>
          <w:lang w:eastAsia="en-GB"/>
        </w:rPr>
      </w:pPr>
    </w:p>
    <w:p w14:paraId="66E04249" w14:textId="77777777" w:rsidR="00B52692" w:rsidRDefault="00B52692" w:rsidP="00B52692">
      <w:pPr>
        <w:rPr>
          <w:lang w:eastAsia="en-GB"/>
        </w:rPr>
      </w:pPr>
    </w:p>
    <w:p w14:paraId="445BE3C1" w14:textId="77777777" w:rsidR="00B52692" w:rsidRDefault="00B52692" w:rsidP="00B52692">
      <w:pPr>
        <w:rPr>
          <w:lang w:eastAsia="en-GB"/>
        </w:rPr>
      </w:pPr>
    </w:p>
    <w:p w14:paraId="143D38E9" w14:textId="77777777" w:rsidR="00B52692" w:rsidRDefault="00B52692" w:rsidP="00B52692">
      <w:pPr>
        <w:rPr>
          <w:lang w:eastAsia="en-GB"/>
        </w:rPr>
      </w:pPr>
    </w:p>
    <w:p w14:paraId="0BBCF54D" w14:textId="77777777" w:rsidR="00B52692" w:rsidRDefault="00B52692" w:rsidP="00B52692">
      <w:pPr>
        <w:rPr>
          <w:lang w:eastAsia="en-GB"/>
        </w:rPr>
      </w:pPr>
    </w:p>
    <w:p w14:paraId="6B1B365B" w14:textId="77777777" w:rsidR="00B52692" w:rsidRDefault="00B52692" w:rsidP="00B52692">
      <w:pPr>
        <w:rPr>
          <w:lang w:eastAsia="en-GB"/>
        </w:rPr>
      </w:pPr>
    </w:p>
    <w:p w14:paraId="0E01216B" w14:textId="77777777" w:rsidR="00B52692" w:rsidRDefault="00B52692" w:rsidP="00B52692">
      <w:pPr>
        <w:rPr>
          <w:lang w:eastAsia="en-GB"/>
        </w:rPr>
      </w:pPr>
    </w:p>
    <w:p w14:paraId="5C6BCFF9" w14:textId="77777777" w:rsidR="00B52692" w:rsidRDefault="00B52692" w:rsidP="00B52692">
      <w:pPr>
        <w:rPr>
          <w:lang w:eastAsia="en-GB"/>
        </w:rPr>
      </w:pPr>
    </w:p>
    <w:p w14:paraId="2F1675F3" w14:textId="77777777" w:rsidR="00B52692" w:rsidRDefault="00B52692" w:rsidP="00B52692">
      <w:pPr>
        <w:rPr>
          <w:lang w:eastAsia="en-GB"/>
        </w:rPr>
      </w:pPr>
    </w:p>
    <w:p w14:paraId="0BB7B3BD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96DAA" w14:paraId="6D3780CB" w14:textId="77777777" w:rsidTr="00B52692">
        <w:tc>
          <w:tcPr>
            <w:tcW w:w="9493" w:type="dxa"/>
          </w:tcPr>
          <w:p w14:paraId="2176FF93" w14:textId="364C985F" w:rsidR="00B52692" w:rsidRPr="003E0417" w:rsidRDefault="00000000" w:rsidP="003E0417">
            <w:pPr>
              <w:rPr>
                <w:rFonts w:ascii="Arial Unicode MS" w:eastAsia="Arial Unicode MS" w:hAnsi="Arial Unicode MS" w:cs="Arial Unicode MS"/>
                <w:highlight w:val="white"/>
                <w:lang w:val=""/>
              </w:rPr>
            </w:pPr>
            <w:r w:rsidRPr="004C39BA">
              <w:rPr>
                <w:rFonts w:ascii="Arial Unicode MS" w:eastAsia="Arial Unicode MS" w:hAnsi="Arial Unicode MS" w:cs="Arial Unicode MS"/>
                <w:highlight w:val="white"/>
                <w:lang w:val=""/>
              </w:rPr>
              <w:lastRenderedPageBreak/>
              <w:t>1.5</w:t>
            </w:r>
            <w:r w:rsidR="003E0417">
              <w:rPr>
                <w:rFonts w:ascii="Arial Unicode MS" w:eastAsia="Arial Unicode MS" w:hAnsi="Arial Unicode MS" w:cs="Arial Unicode MS"/>
                <w:highlight w:val="white"/>
                <w:lang w:val=""/>
              </w:rPr>
              <w:t xml:space="preserve"> </w:t>
            </w:r>
            <w:hyperlink r:id="rId17">
              <w:r w:rsidR="003E0417">
                <w:rPr>
                  <w:rFonts w:ascii="Arial Unicode MS" w:eastAsia="Arial Unicode MS" w:hAnsi="Arial Unicode MS" w:cs="Arial Unicode MS"/>
                  <w:color w:val="012169"/>
                  <w:highlight w:val="white"/>
                </w:rPr>
                <w:t xml:space="preserve">Mga card at </w:t>
              </w:r>
              <w:proofErr w:type="spellStart"/>
              <w:r w:rsidR="003E0417">
                <w:rPr>
                  <w:rFonts w:ascii="Arial Unicode MS" w:eastAsia="Arial Unicode MS" w:hAnsi="Arial Unicode MS" w:cs="Arial Unicode MS"/>
                  <w:color w:val="012169"/>
                  <w:highlight w:val="white"/>
                </w:rPr>
                <w:t>konsesyon</w:t>
              </w:r>
              <w:proofErr w:type="spellEnd"/>
              <w:r w:rsidR="003E0417">
                <w:rPr>
                  <w:rFonts w:ascii="Arial Unicode MS" w:eastAsia="Arial Unicode MS" w:hAnsi="Arial Unicode MS" w:cs="Arial Unicode MS"/>
                  <w:color w:val="012169"/>
                  <w:highlight w:val="white"/>
                </w:rPr>
                <w:t xml:space="preserve"> o </w:t>
              </w:r>
              <w:proofErr w:type="spellStart"/>
              <w:r w:rsidR="003E0417">
                <w:rPr>
                  <w:rFonts w:ascii="Arial Unicode MS" w:eastAsia="Arial Unicode MS" w:hAnsi="Arial Unicode MS" w:cs="Arial Unicode MS"/>
                  <w:color w:val="012169"/>
                  <w:highlight w:val="white"/>
                </w:rPr>
                <w:t>mga</w:t>
              </w:r>
              <w:proofErr w:type="spellEnd"/>
              <w:r w:rsidR="003E0417">
                <w:rPr>
                  <w:rFonts w:ascii="Arial Unicode MS" w:eastAsia="Arial Unicode MS" w:hAnsi="Arial Unicode MS" w:cs="Arial Unicode MS"/>
                  <w:color w:val="012169"/>
                  <w:highlight w:val="white"/>
                </w:rPr>
                <w:t xml:space="preserve"> </w:t>
              </w:r>
              <w:proofErr w:type="spellStart"/>
              <w:r w:rsidR="003E0417">
                <w:rPr>
                  <w:rFonts w:ascii="Arial Unicode MS" w:eastAsia="Arial Unicode MS" w:hAnsi="Arial Unicode MS" w:cs="Arial Unicode MS"/>
                  <w:color w:val="012169"/>
                  <w:highlight w:val="white"/>
                </w:rPr>
                <w:t>konsesyon</w:t>
              </w:r>
              <w:proofErr w:type="spellEnd"/>
            </w:hyperlink>
            <w:r w:rsidRPr="004C39BA">
              <w:rPr>
                <w:rFonts w:ascii="Arial Unicode MS" w:eastAsia="Arial Unicode MS" w:hAnsi="Arial Unicode MS" w:cs="Arial Unicode MS"/>
                <w:highlight w:val="white"/>
                <w:lang w:val=""/>
              </w:rPr>
              <w:t xml:space="preserve"> </w:t>
            </w:r>
          </w:p>
        </w:tc>
      </w:tr>
      <w:tr w:rsidR="00296DAA" w14:paraId="26F6D77C" w14:textId="77777777" w:rsidTr="00B52692">
        <w:tc>
          <w:tcPr>
            <w:tcW w:w="9493" w:type="dxa"/>
          </w:tcPr>
          <w:p w14:paraId="0554D626" w14:textId="77777777" w:rsidR="00B52692" w:rsidRPr="004C39BA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4C39BA">
              <w:rPr>
                <w:rFonts w:ascii="Arial Unicode MS" w:eastAsia="Arial Unicode MS" w:hAnsi="Arial Unicode MS" w:cs="Arial Unicode MS"/>
                <w:color w:val="313131"/>
                <w:highlight w:val="white"/>
                <w:lang w:val=""/>
              </w:rPr>
              <w:t>Nagbibigay ang mga estado at teritoryo ng pamahalaan ng iba't ibang bawas sa bayarin, konsesyon, at tulong-pinansyal para makatulong sa iyong pang-araw-araw na gastusin.</w:t>
            </w:r>
          </w:p>
          <w:p w14:paraId="22A82096" w14:textId="77777777" w:rsidR="00B52692" w:rsidRPr="004C39BA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296DAA" w14:paraId="5CA2E4B5" w14:textId="77777777" w:rsidTr="00B52692">
        <w:tc>
          <w:tcPr>
            <w:tcW w:w="9493" w:type="dxa"/>
          </w:tcPr>
          <w:p w14:paraId="66B58457" w14:textId="77777777" w:rsidR="00B52692" w:rsidRPr="004C39BA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C39B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"/>
              </w:rPr>
              <w:t>Alamin kung ano ang maaari mong makuha sa iyong estado o teritoryo</w:t>
            </w:r>
          </w:p>
        </w:tc>
      </w:tr>
      <w:tr w:rsidR="00296DAA" w14:paraId="017C1608" w14:textId="77777777" w:rsidTr="00B52692">
        <w:tc>
          <w:tcPr>
            <w:tcW w:w="9493" w:type="dxa"/>
          </w:tcPr>
          <w:p w14:paraId="702CCB31" w14:textId="77777777" w:rsidR="00B52692" w:rsidRPr="004C39BA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C39B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"/>
              </w:rPr>
              <w:t xml:space="preserve">Gamitin ang mapa o ang mga pindutan </w:t>
            </w:r>
            <w:hyperlink r:id="rId18" w:history="1">
              <w:r w:rsidR="00610E62" w:rsidRPr="00610E62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"/>
                </w:rPr>
                <w:t>dito</w:t>
              </w:r>
            </w:hyperlink>
            <w:r w:rsidRPr="004C39BA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"/>
              </w:rPr>
              <w:t xml:space="preserve"> upang alamin kung ano ang magagamit sa iyong estado o teritoryo sa wikang Ingles.</w:t>
            </w:r>
          </w:p>
        </w:tc>
      </w:tr>
    </w:tbl>
    <w:p w14:paraId="1065F4B8" w14:textId="77777777" w:rsidR="00B52692" w:rsidRDefault="00B52692" w:rsidP="00B52692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96DAA" w14:paraId="26856F7D" w14:textId="77777777" w:rsidTr="00B52692">
        <w:tc>
          <w:tcPr>
            <w:tcW w:w="9493" w:type="dxa"/>
          </w:tcPr>
          <w:p w14:paraId="3269F915" w14:textId="1FC195CC" w:rsidR="00B52692" w:rsidRPr="003E0417" w:rsidRDefault="00000000" w:rsidP="00BB4A52">
            <w:pPr>
              <w:rPr>
                <w:rFonts w:ascii="Arial Unicode MS" w:eastAsia="Arial Unicode MS" w:hAnsi="Arial Unicode MS" w:cs="Arial Unicode MS"/>
                <w:color w:val="012169"/>
                <w:highlight w:val="white"/>
                <w:lang w:val=""/>
              </w:rPr>
            </w:pPr>
            <w:r w:rsidRPr="003E0417">
              <w:rPr>
                <w:rFonts w:ascii="Arial Unicode MS" w:eastAsia="Arial Unicode MS" w:hAnsi="Arial Unicode MS" w:cs="Arial Unicode MS"/>
                <w:color w:val="012169"/>
                <w:highlight w:val="white"/>
                <w:lang w:val=""/>
              </w:rPr>
              <w:t>1.6</w:t>
            </w:r>
            <w:r w:rsidR="006A2784" w:rsidRPr="003E0417">
              <w:rPr>
                <w:rFonts w:ascii="Arial Unicode MS" w:eastAsia="Arial Unicode MS" w:hAnsi="Arial Unicode MS" w:cs="Arial Unicode MS"/>
                <w:color w:val="012169"/>
                <w:highlight w:val="white"/>
                <w:lang w:val=""/>
              </w:rPr>
              <w:t xml:space="preserve"> </w:t>
            </w:r>
            <w:r w:rsidRPr="009965AB">
              <w:rPr>
                <w:rFonts w:ascii="Arial Unicode MS" w:eastAsia="Arial Unicode MS" w:hAnsi="Arial Unicode MS" w:cs="Arial Unicode MS"/>
                <w:color w:val="012169"/>
                <w:highlight w:val="white"/>
                <w:lang w:val=""/>
              </w:rPr>
              <w:t>Paano pamahalaan ang pera</w:t>
            </w:r>
          </w:p>
        </w:tc>
      </w:tr>
      <w:tr w:rsidR="00296DAA" w14:paraId="5D5B6C7F" w14:textId="77777777" w:rsidTr="00B52692">
        <w:tc>
          <w:tcPr>
            <w:tcW w:w="9493" w:type="dxa"/>
          </w:tcPr>
          <w:p w14:paraId="6812C9DD" w14:textId="77777777" w:rsidR="00B52692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B77221">
              <w:rPr>
                <w:rFonts w:ascii="Arial Unicode MS" w:eastAsia="Arial Unicode MS" w:hAnsi="Arial Unicode MS" w:cs="Arial Unicode MS"/>
                <w:color w:val="313131"/>
                <w:highlight w:val="white"/>
                <w:lang w:val=""/>
              </w:rPr>
              <w:t>Kung nauunawaan mo ang iyong pananalapi, mas madali mong mapamamahalaan ang pera at makapaghanda para sa hinaharap. Maaari kang maghanap ng impormasyon online o gumamit ng mga libreng serbisyo upang makausap ang mga eksperto sa pananalapi at humingi ng payo para sa iyong kalagayan.</w:t>
            </w:r>
          </w:p>
          <w:p w14:paraId="33D7155D" w14:textId="77777777" w:rsidR="00B52692" w:rsidRPr="00B77221" w:rsidRDefault="00B52692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296DAA" w14:paraId="1293BBC5" w14:textId="77777777" w:rsidTr="00B52692">
        <w:tc>
          <w:tcPr>
            <w:tcW w:w="9493" w:type="dxa"/>
          </w:tcPr>
          <w:p w14:paraId="175E2A91" w14:textId="77777777" w:rsidR="00495A1A" w:rsidRPr="004C39BA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"/>
              </w:rPr>
              <w:t>Alamin kung ano ang maaari mong makuha sa iyong estado o teritoryo</w:t>
            </w:r>
          </w:p>
        </w:tc>
      </w:tr>
      <w:tr w:rsidR="00296DAA" w14:paraId="6991C38C" w14:textId="77777777" w:rsidTr="00B52692">
        <w:tc>
          <w:tcPr>
            <w:tcW w:w="9493" w:type="dxa"/>
          </w:tcPr>
          <w:p w14:paraId="489725CB" w14:textId="77777777" w:rsidR="00495A1A" w:rsidRPr="004C39BA" w:rsidRDefault="00000000" w:rsidP="00495A1A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"/>
              </w:rPr>
              <w:t xml:space="preserve">Gamitin ang mapa o ang mga pindutan </w:t>
            </w:r>
            <w:hyperlink r:id="rId19" w:history="1">
              <w:r w:rsidR="00495A1A" w:rsidRPr="00610E62">
                <w:rPr>
                  <w:rStyle w:val="Hyperlink"/>
                  <w:rFonts w:ascii="Arial Unicode MS" w:eastAsia="Arial Unicode MS" w:hAnsi="Arial Unicode MS" w:cs="Arial Unicode MS"/>
                  <w:lang w:val=""/>
                </w:rPr>
                <w:t>dito</w:t>
              </w:r>
            </w:hyperlink>
            <w:r w:rsidRPr="00495A1A">
              <w:rPr>
                <w:rFonts w:ascii="Arial Unicode MS" w:eastAsia="Arial Unicode MS" w:hAnsi="Arial Unicode MS" w:cs="Arial Unicode MS"/>
                <w:color w:val="000000" w:themeColor="text1"/>
                <w:lang w:val=""/>
              </w:rPr>
              <w:t xml:space="preserve"> upang alamin kung ano ang magagamit sa iyong estado o teritoryo sa wikang Ingles.</w:t>
            </w:r>
          </w:p>
        </w:tc>
      </w:tr>
    </w:tbl>
    <w:p w14:paraId="1807B3CB" w14:textId="77777777" w:rsidR="00B52692" w:rsidRDefault="00B52692" w:rsidP="00B52692">
      <w:pPr>
        <w:rPr>
          <w:lang w:eastAsia="en-GB"/>
        </w:rPr>
      </w:pPr>
    </w:p>
    <w:p w14:paraId="7A8935BB" w14:textId="77777777" w:rsidR="00B52692" w:rsidRDefault="00B52692" w:rsidP="00B52692">
      <w:pPr>
        <w:rPr>
          <w:lang w:eastAsia="en-GB"/>
        </w:rPr>
      </w:pPr>
    </w:p>
    <w:p w14:paraId="7CDF2F9B" w14:textId="77777777" w:rsidR="00B52692" w:rsidRPr="00B52692" w:rsidRDefault="00B52692" w:rsidP="00B52692">
      <w:pPr>
        <w:rPr>
          <w:lang w:eastAsia="en-GB"/>
        </w:rPr>
      </w:pPr>
    </w:p>
    <w:sectPr w:rsidR="00B52692" w:rsidRPr="00B52692" w:rsidSect="001058B5">
      <w:headerReference w:type="default" r:id="rId20"/>
      <w:footerReference w:type="default" r:id="rId21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8BA07" w14:textId="77777777" w:rsidR="001D50FC" w:rsidRDefault="001D50FC">
      <w:r>
        <w:separator/>
      </w:r>
    </w:p>
  </w:endnote>
  <w:endnote w:type="continuationSeparator" w:id="0">
    <w:p w14:paraId="0F7B3536" w14:textId="77777777" w:rsidR="001D50FC" w:rsidRDefault="001D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6351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57216" behindDoc="0" locked="0" layoutInCell="1" allowOverlap="1" wp14:anchorId="6C262DE2" wp14:editId="5437875F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6DE34" w14:textId="77777777" w:rsidR="001D50FC" w:rsidRDefault="001D50FC">
      <w:r>
        <w:separator/>
      </w:r>
    </w:p>
  </w:footnote>
  <w:footnote w:type="continuationSeparator" w:id="0">
    <w:p w14:paraId="3CF69643" w14:textId="77777777" w:rsidR="001D50FC" w:rsidRDefault="001D5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3789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0" behindDoc="0" locked="0" layoutInCell="1" allowOverlap="1" wp14:anchorId="0A0EEC12" wp14:editId="79833126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39016B00" wp14:editId="0672C3EF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7BD34EA2" wp14:editId="4AC5EBAA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1058B5"/>
    <w:rsid w:val="00116342"/>
    <w:rsid w:val="001D50FC"/>
    <w:rsid w:val="001E467E"/>
    <w:rsid w:val="00234A79"/>
    <w:rsid w:val="002728B9"/>
    <w:rsid w:val="0029538E"/>
    <w:rsid w:val="00296DAA"/>
    <w:rsid w:val="0032236F"/>
    <w:rsid w:val="00355E69"/>
    <w:rsid w:val="003D4E12"/>
    <w:rsid w:val="003E0417"/>
    <w:rsid w:val="00466A12"/>
    <w:rsid w:val="00495A1A"/>
    <w:rsid w:val="004C39BA"/>
    <w:rsid w:val="005039B3"/>
    <w:rsid w:val="0052510F"/>
    <w:rsid w:val="00565318"/>
    <w:rsid w:val="00580386"/>
    <w:rsid w:val="00597264"/>
    <w:rsid w:val="005E5CB0"/>
    <w:rsid w:val="00610E62"/>
    <w:rsid w:val="006143D3"/>
    <w:rsid w:val="00665CA1"/>
    <w:rsid w:val="006A2784"/>
    <w:rsid w:val="006C0B90"/>
    <w:rsid w:val="006E00AA"/>
    <w:rsid w:val="006E7DB4"/>
    <w:rsid w:val="006F45E4"/>
    <w:rsid w:val="007901D7"/>
    <w:rsid w:val="007B5723"/>
    <w:rsid w:val="00865808"/>
    <w:rsid w:val="00925434"/>
    <w:rsid w:val="00925C5D"/>
    <w:rsid w:val="00964833"/>
    <w:rsid w:val="009965AB"/>
    <w:rsid w:val="009F7C93"/>
    <w:rsid w:val="00A25CD8"/>
    <w:rsid w:val="00A96B63"/>
    <w:rsid w:val="00B02F99"/>
    <w:rsid w:val="00B212DC"/>
    <w:rsid w:val="00B50410"/>
    <w:rsid w:val="00B52692"/>
    <w:rsid w:val="00B77221"/>
    <w:rsid w:val="00BB4A52"/>
    <w:rsid w:val="00BF729C"/>
    <w:rsid w:val="00C86AF8"/>
    <w:rsid w:val="00CD3FE2"/>
    <w:rsid w:val="00CF2274"/>
    <w:rsid w:val="00D373E6"/>
    <w:rsid w:val="00D72F1B"/>
    <w:rsid w:val="00EA27D0"/>
    <w:rsid w:val="00FB1A1F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7D7610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5A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A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04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income-finance/family-carer-support" TargetMode="External"/><Relationship Id="rId13" Type="http://schemas.openxmlformats.org/officeDocument/2006/relationships/hyperlink" Target="https://www.disabilitygateway.gov.au/income-finance/manage-money" TargetMode="External"/><Relationship Id="rId18" Type="http://schemas.openxmlformats.org/officeDocument/2006/relationships/hyperlink" Target="https://www.disabilitygateway.gov.au/income-finance/cards-concession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disabilitygateway.gov.au/income-finance/financial-support" TargetMode="External"/><Relationship Id="rId12" Type="http://schemas.openxmlformats.org/officeDocument/2006/relationships/hyperlink" Target="https://www.disabilitygateway.gov.au/income-finance/cards-concessions" TargetMode="External"/><Relationship Id="rId17" Type="http://schemas.openxmlformats.org/officeDocument/2006/relationships/hyperlink" Target="https://www.disabilitygateway.gov.au/income-finance/cards-concessio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isabilitygateway.gov.au/income-finance/support-healthcare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income-finance/cards-concession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isabilitygateway.gov.au/income-finance/tax-suppor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disabilitygateway.gov.au/income-finance/support-healthcare" TargetMode="External"/><Relationship Id="rId19" Type="http://schemas.openxmlformats.org/officeDocument/2006/relationships/hyperlink" Target="https://www.disabilitygateway.gov.au/income-finance/manage-mon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income-finance/tax-support" TargetMode="External"/><Relationship Id="rId14" Type="http://schemas.openxmlformats.org/officeDocument/2006/relationships/hyperlink" Target="https://www.disabilitygateway.gov.au/income-finance/family-carer-suppor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49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Anna THQ</cp:lastModifiedBy>
  <cp:revision>12</cp:revision>
  <dcterms:created xsi:type="dcterms:W3CDTF">2023-11-06T02:43:00Z</dcterms:created>
  <dcterms:modified xsi:type="dcterms:W3CDTF">2025-06-23T23:59:00Z</dcterms:modified>
</cp:coreProperties>
</file>