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81F9" w14:textId="77777777" w:rsidR="00B212DC" w:rsidRDefault="00B212DC">
      <w:pPr>
        <w:rPr>
          <w:rFonts w:ascii="Roboto" w:hAnsi="Roboto"/>
          <w:b/>
          <w:bCs/>
        </w:rPr>
      </w:pPr>
    </w:p>
    <w:p w14:paraId="64BBEDE5" w14:textId="77777777" w:rsidR="001058B5" w:rsidRPr="001058B5" w:rsidRDefault="001058B5" w:rsidP="001058B5">
      <w:pPr>
        <w:rPr>
          <w:rFonts w:ascii="Roboto" w:hAnsi="Roboto"/>
        </w:rPr>
      </w:pPr>
    </w:p>
    <w:p w14:paraId="18A24C20" w14:textId="77777777" w:rsidR="001058B5" w:rsidRPr="001058B5" w:rsidRDefault="001058B5" w:rsidP="001058B5">
      <w:pPr>
        <w:rPr>
          <w:rFonts w:ascii="Roboto" w:hAnsi="Roboto"/>
        </w:rPr>
      </w:pPr>
    </w:p>
    <w:p w14:paraId="254F2A9D" w14:textId="77777777" w:rsidR="001058B5" w:rsidRPr="001058B5" w:rsidRDefault="001058B5" w:rsidP="001058B5">
      <w:pPr>
        <w:rPr>
          <w:rFonts w:ascii="Roboto" w:hAnsi="Roboto"/>
        </w:rPr>
      </w:pPr>
    </w:p>
    <w:p w14:paraId="69228B58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1625F" w14:paraId="1707ED15" w14:textId="77777777" w:rsidTr="00C12255">
        <w:tc>
          <w:tcPr>
            <w:tcW w:w="9067" w:type="dxa"/>
          </w:tcPr>
          <w:p w14:paraId="6D48A5A7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10/ Diritti e risorse legali</w:t>
            </w:r>
          </w:p>
        </w:tc>
      </w:tr>
      <w:tr w:rsidR="0051625F" w14:paraId="572197A6" w14:textId="77777777" w:rsidTr="00C12255">
        <w:tc>
          <w:tcPr>
            <w:tcW w:w="9067" w:type="dxa"/>
          </w:tcPr>
          <w:p w14:paraId="261F0A62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Hai il diritto a essere trattato/a in modo equo e giusto. Hai a disposizione enti di patrocinio che possono tutelare i tuoi diritti; servizi legali che ti possono fornire consulenze; informazioni e risorse che possono aiutarti a pianificare il tuo futuro.</w:t>
            </w:r>
          </w:p>
          <w:p w14:paraId="0FDE1D95" w14:textId="77777777" w:rsidR="00D312D5" w:rsidRPr="00CC7610" w:rsidRDefault="00D312D5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1625F" w14:paraId="6F71674B" w14:textId="77777777" w:rsidTr="00C12255">
        <w:tc>
          <w:tcPr>
            <w:tcW w:w="9067" w:type="dxa"/>
          </w:tcPr>
          <w:p w14:paraId="3EC38FD3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Questa sezione fornisce i link a servizi e informazioni riguardanti:</w:t>
            </w:r>
          </w:p>
        </w:tc>
      </w:tr>
      <w:tr w:rsidR="0051625F" w14:paraId="1BD8CEEE" w14:textId="77777777" w:rsidTr="00C12255">
        <w:tc>
          <w:tcPr>
            <w:tcW w:w="9067" w:type="dxa"/>
          </w:tcPr>
          <w:p w14:paraId="6C9499AF" w14:textId="77777777" w:rsidR="00C12255" w:rsidRPr="00CC7610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I tuoi diritti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51625F" w14:paraId="49C085C6" w14:textId="77777777" w:rsidTr="00C12255">
        <w:tc>
          <w:tcPr>
            <w:tcW w:w="9067" w:type="dxa"/>
          </w:tcPr>
          <w:p w14:paraId="678739C7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Capire i tuoi diritti di cittadino/a australiano/a e persona con disabilità</w:t>
            </w:r>
          </w:p>
        </w:tc>
      </w:tr>
      <w:tr w:rsidR="0051625F" w14:paraId="0C752F1B" w14:textId="77777777" w:rsidTr="00C12255">
        <w:tc>
          <w:tcPr>
            <w:tcW w:w="9067" w:type="dxa"/>
          </w:tcPr>
          <w:p w14:paraId="79D8C7C8" w14:textId="77777777" w:rsidR="00C12255" w:rsidRPr="00CC7610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Patrocinio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51625F" w14:paraId="4BF3ACE5" w14:textId="77777777" w:rsidTr="00C12255">
        <w:tc>
          <w:tcPr>
            <w:tcW w:w="9067" w:type="dxa"/>
          </w:tcPr>
          <w:p w14:paraId="069CE46C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Organizzazioni che possono aiutarti a comprendere i tuoi diritti</w:t>
            </w:r>
          </w:p>
        </w:tc>
      </w:tr>
      <w:tr w:rsidR="0051625F" w14:paraId="57D53018" w14:textId="77777777" w:rsidTr="00C12255">
        <w:tc>
          <w:tcPr>
            <w:tcW w:w="9067" w:type="dxa"/>
          </w:tcPr>
          <w:p w14:paraId="5E3CA6BB" w14:textId="77777777" w:rsidR="00C12255" w:rsidRPr="00CC7610" w:rsidRDefault="00C12255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Servizi legali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51625F" w14:paraId="0E417DF3" w14:textId="77777777" w:rsidTr="00C12255">
        <w:tc>
          <w:tcPr>
            <w:tcW w:w="9067" w:type="dxa"/>
          </w:tcPr>
          <w:p w14:paraId="28A2F298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Gruppi e servizi di assistenza legale specializzati nel diritto in materia di disabilità</w:t>
            </w:r>
          </w:p>
        </w:tc>
      </w:tr>
      <w:tr w:rsidR="0051625F" w14:paraId="14036BCA" w14:textId="77777777" w:rsidTr="00C12255">
        <w:tc>
          <w:tcPr>
            <w:tcW w:w="9067" w:type="dxa"/>
          </w:tcPr>
          <w:p w14:paraId="018986C2" w14:textId="77777777" w:rsidR="00C12255" w:rsidRPr="00CC7610" w:rsidRDefault="00C12255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Pianificazione per il futuro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51625F" w14:paraId="6C36B0DE" w14:textId="77777777" w:rsidTr="00C12255">
        <w:tc>
          <w:tcPr>
            <w:tcW w:w="9067" w:type="dxa"/>
          </w:tcPr>
          <w:p w14:paraId="624AD769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Tutela, procura, pianificazione anticipata delle cure e testamenti</w:t>
            </w:r>
          </w:p>
        </w:tc>
      </w:tr>
    </w:tbl>
    <w:p w14:paraId="092C3574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1625F" w14:paraId="4F6B2D09" w14:textId="77777777" w:rsidTr="00C12255">
        <w:tc>
          <w:tcPr>
            <w:tcW w:w="8926" w:type="dxa"/>
          </w:tcPr>
          <w:p w14:paraId="000B5FE9" w14:textId="77777777" w:rsidR="00C12255" w:rsidRDefault="00C12255" w:rsidP="00BB4A52"/>
        </w:tc>
      </w:tr>
      <w:tr w:rsidR="0051625F" w14:paraId="17424378" w14:textId="77777777" w:rsidTr="00C12255">
        <w:tc>
          <w:tcPr>
            <w:tcW w:w="8926" w:type="dxa"/>
          </w:tcPr>
          <w:p w14:paraId="5DAB7F5F" w14:textId="77777777" w:rsidR="00C12255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10.1 </w:t>
            </w:r>
            <w:r w:rsidRPr="009A081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I tuoi diritti </w:t>
            </w:r>
          </w:p>
        </w:tc>
      </w:tr>
      <w:tr w:rsidR="0051625F" w14:paraId="3072DDC7" w14:textId="77777777" w:rsidTr="00C12255">
        <w:tc>
          <w:tcPr>
            <w:tcW w:w="8926" w:type="dxa"/>
          </w:tcPr>
          <w:p w14:paraId="642311E8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I tuoi diritti comprendono principi fondamentali, tra cui essere trattati e trattare gli altri in modo equo ed essere in grado di prendere decisioni.</w:t>
            </w:r>
          </w:p>
        </w:tc>
      </w:tr>
      <w:tr w:rsidR="0051625F" w14:paraId="0AE26DB3" w14:textId="77777777" w:rsidTr="00C12255">
        <w:tc>
          <w:tcPr>
            <w:tcW w:w="8926" w:type="dxa"/>
          </w:tcPr>
          <w:p w14:paraId="41B2F5BB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Se qualcuno ti impedisce di esercitare i tuoi diritti o ti discrimina, puoi presentare un'istanza legale o richiedere l'assistenza di un patrocinatore.</w:t>
            </w:r>
          </w:p>
          <w:p w14:paraId="0989E9FE" w14:textId="77777777" w:rsidR="00D312D5" w:rsidRPr="00626F6B" w:rsidRDefault="00D312D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</w:p>
        </w:tc>
      </w:tr>
      <w:tr w:rsidR="0051625F" w14:paraId="5E55D868" w14:textId="77777777" w:rsidTr="00C12255">
        <w:tc>
          <w:tcPr>
            <w:tcW w:w="8926" w:type="dxa"/>
          </w:tcPr>
          <w:p w14:paraId="2B9716E3" w14:textId="77777777" w:rsidR="00C12255" w:rsidRPr="009A081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51625F" w14:paraId="48C899CD" w14:textId="77777777" w:rsidTr="00C12255">
        <w:tc>
          <w:tcPr>
            <w:tcW w:w="8926" w:type="dxa"/>
          </w:tcPr>
          <w:p w14:paraId="1E5BF4BC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1" w:history="1">
              <w:r w:rsidR="00D312D5" w:rsidRPr="00D312D5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 w:rsidR="007740A1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52C12E94" w14:textId="77777777" w:rsidR="00C12255" w:rsidRDefault="00C12255" w:rsidP="00C12255">
      <w:pPr>
        <w:rPr>
          <w:lang w:eastAsia="en-GB"/>
        </w:rPr>
      </w:pPr>
    </w:p>
    <w:p w14:paraId="5824CD30" w14:textId="77777777" w:rsidR="00C12255" w:rsidRDefault="00C12255" w:rsidP="00C12255">
      <w:pPr>
        <w:rPr>
          <w:lang w:eastAsia="en-GB"/>
        </w:rPr>
      </w:pPr>
    </w:p>
    <w:p w14:paraId="16E09A15" w14:textId="77777777" w:rsidR="00C12255" w:rsidRDefault="00C12255" w:rsidP="00C12255">
      <w:pPr>
        <w:rPr>
          <w:lang w:eastAsia="en-GB"/>
        </w:rPr>
      </w:pPr>
    </w:p>
    <w:p w14:paraId="4183E3D5" w14:textId="77777777" w:rsidR="00C12255" w:rsidRDefault="00C12255" w:rsidP="00C12255">
      <w:pPr>
        <w:rPr>
          <w:lang w:eastAsia="en-GB"/>
        </w:rPr>
      </w:pPr>
    </w:p>
    <w:p w14:paraId="7BC831CD" w14:textId="77777777" w:rsidR="00C12255" w:rsidRDefault="00C12255" w:rsidP="00C12255">
      <w:pPr>
        <w:rPr>
          <w:lang w:eastAsia="en-GB"/>
        </w:rPr>
      </w:pPr>
    </w:p>
    <w:p w14:paraId="4A2B73FE" w14:textId="77777777" w:rsidR="00C12255" w:rsidRDefault="00C12255" w:rsidP="00C12255">
      <w:pPr>
        <w:rPr>
          <w:lang w:eastAsia="en-GB"/>
        </w:rPr>
      </w:pPr>
    </w:p>
    <w:p w14:paraId="000DAE1F" w14:textId="77777777" w:rsidR="00C12255" w:rsidRDefault="00C12255" w:rsidP="00C12255">
      <w:pPr>
        <w:rPr>
          <w:lang w:eastAsia="en-GB"/>
        </w:rPr>
      </w:pPr>
    </w:p>
    <w:p w14:paraId="27DD7C62" w14:textId="77777777" w:rsidR="00C12255" w:rsidRDefault="00C12255" w:rsidP="00C12255">
      <w:pPr>
        <w:rPr>
          <w:lang w:eastAsia="en-GB"/>
        </w:rPr>
      </w:pPr>
    </w:p>
    <w:p w14:paraId="76F97A04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1625F" w14:paraId="10CE1414" w14:textId="77777777" w:rsidTr="00C12255">
        <w:tc>
          <w:tcPr>
            <w:tcW w:w="8926" w:type="dxa"/>
          </w:tcPr>
          <w:p w14:paraId="5BCADEB1" w14:textId="77777777" w:rsidR="00C12255" w:rsidRPr="00F33F64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1625F" w14:paraId="0A24E2CE" w14:textId="77777777" w:rsidTr="00C12255">
        <w:tc>
          <w:tcPr>
            <w:tcW w:w="8926" w:type="dxa"/>
          </w:tcPr>
          <w:p w14:paraId="4CE50CB2" w14:textId="77777777" w:rsidR="00C12255" w:rsidRPr="00F33F6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10.2 </w:t>
            </w:r>
            <w:r w:rsidRPr="009A081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Patrocinio </w:t>
            </w:r>
          </w:p>
        </w:tc>
      </w:tr>
      <w:tr w:rsidR="0051625F" w14:paraId="445C48B9" w14:textId="77777777" w:rsidTr="00C12255">
        <w:tc>
          <w:tcPr>
            <w:tcW w:w="8926" w:type="dxa"/>
          </w:tcPr>
          <w:p w14:paraId="441DC005" w14:textId="77777777" w:rsidR="00C12255" w:rsidRPr="00F33F6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3F6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Il patrocinio in ambito di disabilità (Disability advocacy) promuove, difende e supporta i diritti umani di una persona. Gli enti di patrocinio ti sostengono affinché tu non venga discriminato/a e venga trattato/a dagli altri con equità e rispetto.</w:t>
            </w:r>
          </w:p>
        </w:tc>
      </w:tr>
      <w:tr w:rsidR="0051625F" w14:paraId="2E1F6E0F" w14:textId="77777777" w:rsidTr="00C12255">
        <w:tc>
          <w:tcPr>
            <w:tcW w:w="8926" w:type="dxa"/>
          </w:tcPr>
          <w:p w14:paraId="235EB0EF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E55049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 xml:space="preserve">Cerca un'organizzazione di patrocinio nel tuo Stato o Territorio o utilizza la piattaforma </w:t>
            </w:r>
            <w:hyperlink r:id="rId12">
              <w:r w:rsidR="00C12255" w:rsidRPr="00E55049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Ask Izzy Disability Advocacy</w:t>
              </w:r>
            </w:hyperlink>
            <w:r w:rsidRPr="00E55049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.</w:t>
            </w:r>
          </w:p>
          <w:p w14:paraId="02B67E7F" w14:textId="77777777" w:rsidR="00D312D5" w:rsidRPr="00E55049" w:rsidRDefault="00D312D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</w:p>
        </w:tc>
      </w:tr>
      <w:tr w:rsidR="0051625F" w14:paraId="269B5BAF" w14:textId="77777777" w:rsidTr="00C12255">
        <w:tc>
          <w:tcPr>
            <w:tcW w:w="8926" w:type="dxa"/>
          </w:tcPr>
          <w:p w14:paraId="06CDF778" w14:textId="77777777" w:rsidR="00C12255" w:rsidRPr="009A081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51625F" w14:paraId="2BC8B400" w14:textId="77777777" w:rsidTr="00C12255">
        <w:tc>
          <w:tcPr>
            <w:tcW w:w="8926" w:type="dxa"/>
          </w:tcPr>
          <w:p w14:paraId="31191F0B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3" w:history="1">
              <w:r w:rsidR="00D312D5" w:rsidRPr="00D312D5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 w:rsidR="007740A1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4DAE3705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1625F" w14:paraId="1AAC31A2" w14:textId="77777777" w:rsidTr="00C12255">
        <w:tc>
          <w:tcPr>
            <w:tcW w:w="8926" w:type="dxa"/>
          </w:tcPr>
          <w:p w14:paraId="2F819E8C" w14:textId="77777777" w:rsidR="00C12255" w:rsidRDefault="00C12255" w:rsidP="00BB4A52"/>
        </w:tc>
      </w:tr>
      <w:tr w:rsidR="0051625F" w14:paraId="19A9BDA6" w14:textId="77777777" w:rsidTr="00C12255">
        <w:tc>
          <w:tcPr>
            <w:tcW w:w="8926" w:type="dxa"/>
          </w:tcPr>
          <w:p w14:paraId="5AF8E659" w14:textId="77777777" w:rsidR="00C12255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10.3 </w:t>
            </w:r>
            <w:r w:rsidRPr="009A081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Servizi legali </w:t>
            </w:r>
          </w:p>
        </w:tc>
      </w:tr>
      <w:tr w:rsidR="0051625F" w14:paraId="2A3E210B" w14:textId="77777777" w:rsidTr="00C12255">
        <w:tc>
          <w:tcPr>
            <w:tcW w:w="8926" w:type="dxa"/>
          </w:tcPr>
          <w:p w14:paraId="1FDD5090" w14:textId="77777777" w:rsidR="00C12255" w:rsidRDefault="00000000" w:rsidP="00B44A22">
            <w:pPr>
              <w:ind w:right="598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B7711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Ad un certo punto potresti aver bisogno di supporto o assistenza legale. Puoi ottenere consulenze da Legal Aid o da altri servizi legali di esperti, alcuni dei quali sono specializzati in materia di disabilità.</w:t>
            </w:r>
          </w:p>
          <w:p w14:paraId="08687431" w14:textId="77777777" w:rsidR="00C12255" w:rsidRPr="00B7711F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1625F" w14:paraId="3A457F65" w14:textId="77777777" w:rsidTr="00C12255">
        <w:tc>
          <w:tcPr>
            <w:tcW w:w="8926" w:type="dxa"/>
          </w:tcPr>
          <w:p w14:paraId="2C86610A" w14:textId="77777777" w:rsidR="00C12255" w:rsidRPr="009A081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51625F" w14:paraId="6B1EA08D" w14:textId="77777777" w:rsidTr="00C12255">
        <w:tc>
          <w:tcPr>
            <w:tcW w:w="8926" w:type="dxa"/>
          </w:tcPr>
          <w:p w14:paraId="17351977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4" w:history="1">
              <w:r w:rsidR="00D312D5" w:rsidRPr="00D312D5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 w:rsidR="007740A1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11023584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1625F" w14:paraId="4E7E9FD7" w14:textId="77777777" w:rsidTr="00C12255">
        <w:tc>
          <w:tcPr>
            <w:tcW w:w="8926" w:type="dxa"/>
          </w:tcPr>
          <w:p w14:paraId="1CCBB8D6" w14:textId="77777777" w:rsidR="00C12255" w:rsidRDefault="00C12255" w:rsidP="00BB4A52"/>
        </w:tc>
      </w:tr>
      <w:tr w:rsidR="0051625F" w14:paraId="69B8D003" w14:textId="77777777" w:rsidTr="00C12255">
        <w:tc>
          <w:tcPr>
            <w:tcW w:w="8926" w:type="dxa"/>
          </w:tcPr>
          <w:p w14:paraId="6AC6DA7D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10.4 </w:t>
            </w:r>
            <w:r w:rsidRPr="009A081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Pianificazione per il futuro </w:t>
            </w:r>
          </w:p>
        </w:tc>
      </w:tr>
      <w:tr w:rsidR="0051625F" w14:paraId="7E13C792" w14:textId="77777777" w:rsidTr="00C12255">
        <w:tc>
          <w:tcPr>
            <w:tcW w:w="8926" w:type="dxa"/>
          </w:tcPr>
          <w:p w14:paraId="721104CA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D2827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Potrebbe essere importante programmare la tua assistenza e le tue esigenze decisionali future.</w:t>
            </w:r>
          </w:p>
          <w:p w14:paraId="11F1A356" w14:textId="77777777" w:rsidR="00C12255" w:rsidRPr="00ED2827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1625F" w14:paraId="33FBFF4F" w14:textId="77777777" w:rsidTr="00C12255">
        <w:tc>
          <w:tcPr>
            <w:tcW w:w="8926" w:type="dxa"/>
          </w:tcPr>
          <w:p w14:paraId="6443E084" w14:textId="77777777" w:rsidR="003B03E0" w:rsidRDefault="003B03E0" w:rsidP="00BB4A52">
            <w:pPr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</w:pPr>
          </w:p>
          <w:p w14:paraId="46653A16" w14:textId="77777777" w:rsidR="003B03E0" w:rsidRDefault="003B03E0" w:rsidP="00BB4A52">
            <w:pPr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</w:pPr>
          </w:p>
          <w:p w14:paraId="1D982F42" w14:textId="77777777" w:rsidR="003B03E0" w:rsidRDefault="003B03E0" w:rsidP="00BB4A52">
            <w:pPr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</w:pPr>
          </w:p>
          <w:p w14:paraId="78DB088C" w14:textId="77777777" w:rsidR="003B03E0" w:rsidRDefault="003B03E0" w:rsidP="00BB4A52">
            <w:pPr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</w:pPr>
          </w:p>
          <w:p w14:paraId="0F09D6EA" w14:textId="77777777" w:rsidR="003B03E0" w:rsidRDefault="003B03E0" w:rsidP="00BB4A52">
            <w:pPr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</w:pPr>
          </w:p>
          <w:p w14:paraId="57DC281F" w14:textId="05E3CBB0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 w:rsidRPr="00ED2827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lastRenderedPageBreak/>
              <w:t>Ministero dei servizi sociali</w:t>
            </w:r>
          </w:p>
        </w:tc>
      </w:tr>
      <w:tr w:rsidR="0051625F" w14:paraId="39BF4DA9" w14:textId="77777777" w:rsidTr="00C12255">
        <w:tc>
          <w:tcPr>
            <w:tcW w:w="8926" w:type="dxa"/>
          </w:tcPr>
          <w:p w14:paraId="657E4F91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D2827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lastRenderedPageBreak/>
              <w:t>Il Ministero dei servizi sociali (Department of Social Services) ha pubblicato un opuscolo che illustra gli aspetti che potresti prendere in considerazione nella pianificazione del tuo futuro e le modalità per ottenere consulenza legale e finanziaria.</w:t>
            </w:r>
          </w:p>
        </w:tc>
      </w:tr>
      <w:tr w:rsidR="0051625F" w14:paraId="26DA128D" w14:textId="77777777" w:rsidTr="00C12255">
        <w:tc>
          <w:tcPr>
            <w:tcW w:w="8926" w:type="dxa"/>
          </w:tcPr>
          <w:p w14:paraId="7B131A04" w14:textId="77777777" w:rsidR="00C12255" w:rsidRPr="00ED2827" w:rsidRDefault="00C12255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5">
              <w:r w:rsidRPr="00ED282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Leggi</w:t>
              </w:r>
            </w:hyperlink>
            <w:r>
              <w:t xml:space="preserve"> </w:t>
            </w:r>
            <w:hyperlink r:id="rId16">
              <w:r w:rsidRPr="00ED2827">
                <w:rPr>
                  <w:rFonts w:ascii="Arial Unicode MS" w:eastAsia="Arial Unicode MS" w:hAnsi="Arial Unicode MS" w:cs="Arial Unicode MS"/>
                  <w:i/>
                  <w:color w:val="012169"/>
                  <w:highlight w:val="white"/>
                  <w:u w:val="single"/>
                  <w:lang w:val="it"/>
                </w:rPr>
                <w:t>Pianificare il proprio futuro: persone con disabilità</w:t>
              </w:r>
            </w:hyperlink>
          </w:p>
        </w:tc>
      </w:tr>
      <w:tr w:rsidR="0051625F" w14:paraId="6D4BA997" w14:textId="77777777" w:rsidTr="00C12255">
        <w:tc>
          <w:tcPr>
            <w:tcW w:w="8926" w:type="dxa"/>
          </w:tcPr>
          <w:p w14:paraId="170671E2" w14:textId="77777777" w:rsidR="00C12255" w:rsidRPr="00ED2827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hyperlink r:id="rId17">
              <w:r w:rsidRPr="00ED282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Verifica quali sono le organizzazioni in grado di aiutarti a pianificare il tuo futuro</w:t>
              </w:r>
            </w:hyperlink>
          </w:p>
        </w:tc>
      </w:tr>
      <w:tr w:rsidR="0051625F" w14:paraId="01222115" w14:textId="77777777" w:rsidTr="00C12255">
        <w:tc>
          <w:tcPr>
            <w:tcW w:w="8926" w:type="dxa"/>
          </w:tcPr>
          <w:p w14:paraId="0AB5F26E" w14:textId="77777777" w:rsidR="00C12255" w:rsidRPr="00ED2827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  <w:hyperlink r:id="rId18">
              <w:r w:rsidRPr="00ED282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Scopri di più su trust speciali per persone con disabilità</w:t>
              </w:r>
            </w:hyperlink>
          </w:p>
        </w:tc>
      </w:tr>
    </w:tbl>
    <w:p w14:paraId="155BE22C" w14:textId="77777777" w:rsidR="00C12255" w:rsidRDefault="00C12255" w:rsidP="002911AA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1625F" w14:paraId="076F3AFA" w14:textId="77777777" w:rsidTr="006840F1">
        <w:tc>
          <w:tcPr>
            <w:tcW w:w="8926" w:type="dxa"/>
          </w:tcPr>
          <w:p w14:paraId="010066AA" w14:textId="77777777" w:rsidR="00D312D5" w:rsidRPr="009A081D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51625F" w14:paraId="26B2F3DF" w14:textId="77777777" w:rsidTr="006840F1">
        <w:tc>
          <w:tcPr>
            <w:tcW w:w="8926" w:type="dxa"/>
          </w:tcPr>
          <w:p w14:paraId="51362EEC" w14:textId="77777777" w:rsidR="00D312D5" w:rsidRPr="00626F6B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9" w:history="1">
              <w:r w:rsidR="00D312D5" w:rsidRPr="00D312D5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 w:rsidR="007740A1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3A426736" w14:textId="77777777" w:rsidR="00D312D5" w:rsidRPr="00C12255" w:rsidRDefault="00D312D5" w:rsidP="002911AA">
      <w:pPr>
        <w:rPr>
          <w:lang w:eastAsia="en-GB"/>
        </w:rPr>
      </w:pPr>
    </w:p>
    <w:sectPr w:rsidR="00D312D5" w:rsidRPr="00C12255" w:rsidSect="001058B5">
      <w:headerReference w:type="default" r:id="rId20"/>
      <w:footerReference w:type="default" r:id="rId2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B200" w14:textId="77777777" w:rsidR="007C036C" w:rsidRDefault="007C036C">
      <w:r>
        <w:separator/>
      </w:r>
    </w:p>
  </w:endnote>
  <w:endnote w:type="continuationSeparator" w:id="0">
    <w:p w14:paraId="6F36BBBB" w14:textId="77777777" w:rsidR="007C036C" w:rsidRDefault="007C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57A1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44A9E4A5" wp14:editId="75CF1CF6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E153" w14:textId="77777777" w:rsidR="007C036C" w:rsidRDefault="007C036C">
      <w:r>
        <w:separator/>
      </w:r>
    </w:p>
  </w:footnote>
  <w:footnote w:type="continuationSeparator" w:id="0">
    <w:p w14:paraId="4F1B3FB9" w14:textId="77777777" w:rsidR="007C036C" w:rsidRDefault="007C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913F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E024EDE" wp14:editId="29986C8C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5788FECA" wp14:editId="3DA3739C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4296F48C" wp14:editId="4199859E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B07C4"/>
    <w:rsid w:val="001058B5"/>
    <w:rsid w:val="0028219B"/>
    <w:rsid w:val="002911AA"/>
    <w:rsid w:val="0029538E"/>
    <w:rsid w:val="002D5990"/>
    <w:rsid w:val="0039566D"/>
    <w:rsid w:val="003B03E0"/>
    <w:rsid w:val="003C16FC"/>
    <w:rsid w:val="003D4E12"/>
    <w:rsid w:val="00442F9C"/>
    <w:rsid w:val="005039B3"/>
    <w:rsid w:val="0051625F"/>
    <w:rsid w:val="0052510F"/>
    <w:rsid w:val="00565318"/>
    <w:rsid w:val="005E5CB0"/>
    <w:rsid w:val="005E6D05"/>
    <w:rsid w:val="00626F6B"/>
    <w:rsid w:val="00665CA1"/>
    <w:rsid w:val="006840F1"/>
    <w:rsid w:val="006C0B90"/>
    <w:rsid w:val="006E00AA"/>
    <w:rsid w:val="007740A1"/>
    <w:rsid w:val="007B5723"/>
    <w:rsid w:val="007C036C"/>
    <w:rsid w:val="008270D5"/>
    <w:rsid w:val="00980434"/>
    <w:rsid w:val="009A081D"/>
    <w:rsid w:val="009F7C93"/>
    <w:rsid w:val="00A25CD8"/>
    <w:rsid w:val="00B212DC"/>
    <w:rsid w:val="00B44A22"/>
    <w:rsid w:val="00B7711F"/>
    <w:rsid w:val="00BB4A52"/>
    <w:rsid w:val="00BF0A6E"/>
    <w:rsid w:val="00BF729C"/>
    <w:rsid w:val="00C12255"/>
    <w:rsid w:val="00CC7610"/>
    <w:rsid w:val="00CF2274"/>
    <w:rsid w:val="00D312D5"/>
    <w:rsid w:val="00D373E6"/>
    <w:rsid w:val="00D4309B"/>
    <w:rsid w:val="00E55049"/>
    <w:rsid w:val="00E952E8"/>
    <w:rsid w:val="00ED2827"/>
    <w:rsid w:val="00F33F64"/>
    <w:rsid w:val="00F83BFB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35878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gal/advocacy" TargetMode="External"/><Relationship Id="rId13" Type="http://schemas.openxmlformats.org/officeDocument/2006/relationships/hyperlink" Target="https://www.disabilitygateway.gov.au/legal/advocacy" TargetMode="External"/><Relationship Id="rId18" Type="http://schemas.openxmlformats.org/officeDocument/2006/relationships/hyperlink" Target="https://www.dss.gov.au/disability-and-carers-programs-services/special-disability-trust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isabilitygateway.gov.au/legal/your-rights" TargetMode="External"/><Relationship Id="rId12" Type="http://schemas.openxmlformats.org/officeDocument/2006/relationships/hyperlink" Target="https://askizzy.org.au/disability-advocacy-finder" TargetMode="External"/><Relationship Id="rId17" Type="http://schemas.openxmlformats.org/officeDocument/2006/relationships/hyperlink" Target="https://www.dss.gov.au/our-responsibilities/disability-and-carers/program-services/future-planning-other-sources-of-supp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ss.gov.au/disability-and-carers-publications-articles/planning-for-the-future-people-with-disability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gal/your-righ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ss.gov.au/disability-and-carers-publications-articles/planning-for-the-future-people-with-disabilit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isabilitygateway.gov.au/legal/future" TargetMode="External"/><Relationship Id="rId19" Type="http://schemas.openxmlformats.org/officeDocument/2006/relationships/hyperlink" Target="https://www.disabilitygateway.gov.au/legal/fu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gal/legal-services" TargetMode="External"/><Relationship Id="rId14" Type="http://schemas.openxmlformats.org/officeDocument/2006/relationships/hyperlink" Target="https://www.disabilitygateway.gov.au/legal/legal-service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12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9</cp:revision>
  <dcterms:created xsi:type="dcterms:W3CDTF">2023-11-06T03:23:00Z</dcterms:created>
  <dcterms:modified xsi:type="dcterms:W3CDTF">2025-06-24T01:09:00Z</dcterms:modified>
</cp:coreProperties>
</file>