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D23C1" w14:textId="77777777" w:rsidR="00B212DC" w:rsidRDefault="00B212DC">
      <w:pPr>
        <w:rPr>
          <w:rFonts w:ascii="Roboto" w:hAnsi="Roboto"/>
          <w:b/>
          <w:bCs/>
        </w:rPr>
      </w:pPr>
    </w:p>
    <w:p w14:paraId="1EB196BB" w14:textId="77777777" w:rsidR="001058B5" w:rsidRPr="001058B5" w:rsidRDefault="001058B5" w:rsidP="001058B5">
      <w:pPr>
        <w:rPr>
          <w:rFonts w:ascii="Roboto" w:hAnsi="Roboto"/>
        </w:rPr>
      </w:pPr>
    </w:p>
    <w:p w14:paraId="1DF041D4" w14:textId="77777777" w:rsidR="001058B5" w:rsidRPr="001058B5" w:rsidRDefault="001058B5" w:rsidP="001058B5">
      <w:pPr>
        <w:rPr>
          <w:rFonts w:ascii="Roboto" w:hAnsi="Roboto"/>
        </w:rPr>
      </w:pPr>
    </w:p>
    <w:p w14:paraId="251A16D8" w14:textId="77777777" w:rsidR="001058B5" w:rsidRPr="001058B5" w:rsidRDefault="001058B5" w:rsidP="001058B5">
      <w:pPr>
        <w:rPr>
          <w:rFonts w:ascii="Roboto" w:hAnsi="Roboto"/>
        </w:rPr>
      </w:pPr>
    </w:p>
    <w:p w14:paraId="74EB121D" w14:textId="77777777" w:rsidR="001058B5" w:rsidRPr="001058B5" w:rsidRDefault="001058B5" w:rsidP="001058B5">
      <w:pPr>
        <w:rPr>
          <w:rFonts w:ascii="Roboto" w:hAnsi="Roboto"/>
        </w:rPr>
      </w:pPr>
    </w:p>
    <w:tbl>
      <w:tblPr>
        <w:tblStyle w:val="13"/>
        <w:tblW w:w="9604" w:type="dxa"/>
        <w:tblInd w:w="30" w:type="dxa"/>
        <w:tblLook w:val="0620" w:firstRow="1" w:lastRow="0" w:firstColumn="0" w:lastColumn="0" w:noHBand="1" w:noVBand="1"/>
      </w:tblPr>
      <w:tblGrid>
        <w:gridCol w:w="9604"/>
      </w:tblGrid>
      <w:tr w:rsidR="008F5D14" w14:paraId="4AB1BAC9" w14:textId="77777777" w:rsidTr="00C804AE">
        <w:tc>
          <w:tcPr>
            <w:tcW w:w="9604" w:type="dxa"/>
          </w:tcPr>
          <w:p w14:paraId="7922E4D5" w14:textId="77777777" w:rsidR="000C7955" w:rsidRPr="00872D12" w:rsidRDefault="00000000" w:rsidP="00BB4A52">
            <w:pPr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lang w:val=""/>
              </w:rPr>
              <w:t>Kaligtasan at tulong</w:t>
            </w:r>
          </w:p>
        </w:tc>
      </w:tr>
      <w:tr w:rsidR="008F5D14" w14:paraId="2853BE6D" w14:textId="77777777" w:rsidTr="00C804AE">
        <w:tc>
          <w:tcPr>
            <w:tcW w:w="9604" w:type="dxa"/>
          </w:tcPr>
          <w:p w14:paraId="1F579128" w14:textId="77777777" w:rsidR="000C7955" w:rsidRPr="00872D12" w:rsidRDefault="00000000" w:rsidP="00BB4A52">
            <w:pPr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"/>
              </w:rPr>
              <w:t>Minsan, ang pinakamabilis na paraan upang makuha ang impormasyon o tulong na kailangan mo ay ang tumawag sa isang tao.</w:t>
            </w:r>
          </w:p>
          <w:p w14:paraId="7D6860BA" w14:textId="77777777" w:rsidR="000C7955" w:rsidRPr="00872D12" w:rsidRDefault="00000000" w:rsidP="00BB4A52">
            <w:pPr>
              <w:rPr>
                <w:rFonts w:ascii="Arial Unicode MS" w:eastAsia="Arial Unicode MS" w:hAnsi="Arial Unicode MS" w:cs="Arial Unicode MS"/>
                <w:color w:val="FF0000"/>
                <w:sz w:val="24"/>
                <w:szCs w:val="24"/>
                <w:highlight w:val="white"/>
              </w:rPr>
            </w:pPr>
            <w:sdt>
              <w:sdtPr>
                <w:rPr>
                  <w:rFonts w:ascii="Arial Unicode MS" w:eastAsia="Arial Unicode MS" w:hAnsi="Arial Unicode MS" w:cs="Arial Unicode MS"/>
                </w:rPr>
                <w:tag w:val="goog_rdk_0"/>
                <w:id w:val="730081010"/>
              </w:sdtPr>
              <w:sdtContent/>
            </w:sdt>
            <w:r w:rsidRPr="0032275D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24"/>
                <w:highlight w:val="white"/>
                <w:lang w:val=""/>
              </w:rPr>
              <w:t>Paunawa: Ang ilang mga link sa website na ito ay magdadala sa iyo sa mga pahinang nasa wikang Ingles lamang.</w:t>
            </w:r>
          </w:p>
        </w:tc>
      </w:tr>
      <w:tr w:rsidR="008F5D14" w14:paraId="05F4BB2D" w14:textId="77777777" w:rsidTr="00C804AE">
        <w:tc>
          <w:tcPr>
            <w:tcW w:w="9604" w:type="dxa"/>
          </w:tcPr>
          <w:p w14:paraId="2FBD2301" w14:textId="77777777" w:rsidR="000C7955" w:rsidRPr="00872D12" w:rsidRDefault="00000000" w:rsidP="00BB4A52">
            <w:pPr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lang w:val=""/>
              </w:rPr>
              <w:t>Sa pahinang ito</w:t>
            </w:r>
          </w:p>
        </w:tc>
      </w:tr>
      <w:tr w:rsidR="008F5D14" w14:paraId="3699B4E8" w14:textId="77777777" w:rsidTr="00C804AE">
        <w:tc>
          <w:tcPr>
            <w:tcW w:w="9604" w:type="dxa"/>
          </w:tcPr>
          <w:p w14:paraId="18BD70B6" w14:textId="77777777" w:rsidR="000C7955" w:rsidRPr="00872D12" w:rsidRDefault="000C7955" w:rsidP="00BB4A52">
            <w:pPr>
              <w:numPr>
                <w:ilvl w:val="0"/>
                <w:numId w:val="1"/>
              </w:numPr>
              <w:spacing w:before="240"/>
              <w:ind w:left="14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hyperlink r:id="rId7" w:anchor="disaster">
              <w:r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lang w:val=""/>
                </w:rPr>
                <w:t>Suporta sa sakuna</w:t>
              </w:r>
            </w:hyperlink>
          </w:p>
        </w:tc>
      </w:tr>
      <w:tr w:rsidR="008F5D14" w14:paraId="32A062B5" w14:textId="77777777" w:rsidTr="00C804AE">
        <w:tc>
          <w:tcPr>
            <w:tcW w:w="9604" w:type="dxa"/>
          </w:tcPr>
          <w:p w14:paraId="41BE0A5D" w14:textId="77777777" w:rsidR="000C7955" w:rsidRPr="00872D12" w:rsidRDefault="000C7955" w:rsidP="00BB4A52">
            <w:pPr>
              <w:numPr>
                <w:ilvl w:val="0"/>
                <w:numId w:val="1"/>
              </w:numPr>
              <w:ind w:left="14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hyperlink r:id="rId8" w:anchor="safety">
              <w:r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lang w:val=""/>
                </w:rPr>
                <w:t>Kaligtasan</w:t>
              </w:r>
            </w:hyperlink>
          </w:p>
        </w:tc>
      </w:tr>
      <w:tr w:rsidR="008F5D14" w14:paraId="2EE2F483" w14:textId="77777777" w:rsidTr="00C804AE">
        <w:tc>
          <w:tcPr>
            <w:tcW w:w="9604" w:type="dxa"/>
          </w:tcPr>
          <w:p w14:paraId="4DF79A30" w14:textId="77777777" w:rsidR="000C7955" w:rsidRPr="00872D12" w:rsidRDefault="000C7955" w:rsidP="00BB4A52">
            <w:pPr>
              <w:numPr>
                <w:ilvl w:val="0"/>
                <w:numId w:val="1"/>
              </w:numPr>
              <w:ind w:left="14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hyperlink r:id="rId9" w:anchor="mental-health">
              <w:r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lang w:val=""/>
                </w:rPr>
                <w:t>Suporta sa kalusugang pangkaisipan</w:t>
              </w:r>
            </w:hyperlink>
          </w:p>
        </w:tc>
      </w:tr>
      <w:tr w:rsidR="008F5D14" w14:paraId="2FD56F6A" w14:textId="77777777" w:rsidTr="00C804AE">
        <w:tc>
          <w:tcPr>
            <w:tcW w:w="9604" w:type="dxa"/>
          </w:tcPr>
          <w:p w14:paraId="53CB0D98" w14:textId="77777777" w:rsidR="000C7955" w:rsidRPr="00872D12" w:rsidRDefault="000C7955" w:rsidP="00BB4A52">
            <w:pPr>
              <w:numPr>
                <w:ilvl w:val="0"/>
                <w:numId w:val="1"/>
              </w:numPr>
              <w:ind w:left="14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hyperlink r:id="rId10" w:anchor="help">
              <w:r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lang w:val=""/>
                </w:rPr>
                <w:t>Tulong para sa adiksyon, pera, o mga legal na isyu</w:t>
              </w:r>
            </w:hyperlink>
          </w:p>
        </w:tc>
      </w:tr>
      <w:tr w:rsidR="008F5D14" w14:paraId="286A387E" w14:textId="77777777" w:rsidTr="00C804AE">
        <w:tc>
          <w:tcPr>
            <w:tcW w:w="9604" w:type="dxa"/>
          </w:tcPr>
          <w:p w14:paraId="2A1FFE44" w14:textId="3D2DE5A6" w:rsidR="000C7955" w:rsidRPr="00872D12" w:rsidRDefault="00000000" w:rsidP="00BB4A52">
            <w:pPr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lang w:val=""/>
              </w:rPr>
              <w:t>Suporta sa sakuna</w:t>
            </w:r>
          </w:p>
        </w:tc>
      </w:tr>
      <w:tr w:rsidR="008F5D14" w14:paraId="172EA21C" w14:textId="77777777" w:rsidTr="00C804AE">
        <w:tc>
          <w:tcPr>
            <w:tcW w:w="9604" w:type="dxa"/>
          </w:tcPr>
          <w:p w14:paraId="0E05FFAF" w14:textId="77777777" w:rsidR="000C7955" w:rsidRPr="00872D12" w:rsidRDefault="00000000" w:rsidP="00BB4A52">
            <w:pPr>
              <w:shd w:val="clear" w:color="auto" w:fill="FFFFFF"/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"/>
              </w:rPr>
              <w:t>Upang makakuha ng tulong sa oras ng emerhensiya o sakuna:</w:t>
            </w:r>
          </w:p>
        </w:tc>
      </w:tr>
      <w:tr w:rsidR="008F5D14" w14:paraId="74B9EFBA" w14:textId="77777777" w:rsidTr="00C804AE">
        <w:tc>
          <w:tcPr>
            <w:tcW w:w="9604" w:type="dxa"/>
          </w:tcPr>
          <w:p w14:paraId="730DD539" w14:textId="77777777" w:rsidR="000C7955" w:rsidRPr="00872D12" w:rsidRDefault="000C7955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u w:val="single"/>
              </w:rPr>
            </w:pPr>
            <w:hyperlink r:id="rId11">
              <w:r w:rsidRPr="00461E53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green"/>
                  <w:u w:val="single"/>
                  <w:lang w:val=""/>
                </w:rPr>
                <w:t>Bisitahin ang Recovery Connect</w:t>
              </w:r>
            </w:hyperlink>
          </w:p>
        </w:tc>
      </w:tr>
      <w:tr w:rsidR="008F5D14" w14:paraId="46D7E450" w14:textId="77777777" w:rsidTr="00C804AE">
        <w:tc>
          <w:tcPr>
            <w:tcW w:w="9604" w:type="dxa"/>
          </w:tcPr>
          <w:p w14:paraId="1C2EB4B9" w14:textId="77777777" w:rsidR="000C7955" w:rsidRPr="00872D12" w:rsidRDefault="00000000" w:rsidP="00BB4A52">
            <w:pPr>
              <w:shd w:val="clear" w:color="auto" w:fill="FFFFFF"/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"/>
              </w:rPr>
              <w:t>Para sa impormasyon tungkol sa mga lugar sa ilalaim ng Pamahalaang Lokal na idineklarang naapektuhan ng likas na sakuna at kung paano mag-aplay para sa mga bayad sa pagbangon mula sa sakuna:</w:t>
            </w:r>
          </w:p>
        </w:tc>
      </w:tr>
      <w:tr w:rsidR="008F5D14" w14:paraId="43F9F8A1" w14:textId="77777777" w:rsidTr="00C804AE">
        <w:tc>
          <w:tcPr>
            <w:tcW w:w="9604" w:type="dxa"/>
          </w:tcPr>
          <w:p w14:paraId="635EB95C" w14:textId="77777777" w:rsidR="000C7955" w:rsidRPr="00872D12" w:rsidRDefault="000C7955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u w:val="single"/>
              </w:rPr>
            </w:pPr>
            <w:hyperlink r:id="rId12">
              <w:r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lang w:val=""/>
                </w:rPr>
                <w:t>Bisitahin ang Disaster Assist</w:t>
              </w:r>
            </w:hyperlink>
          </w:p>
        </w:tc>
      </w:tr>
      <w:tr w:rsidR="008F5D14" w14:paraId="6978813E" w14:textId="77777777" w:rsidTr="00C804AE">
        <w:tc>
          <w:tcPr>
            <w:tcW w:w="9604" w:type="dxa"/>
          </w:tcPr>
          <w:p w14:paraId="67C41C24" w14:textId="77777777" w:rsidR="000C7955" w:rsidRPr="00872D12" w:rsidRDefault="00000000" w:rsidP="00BB4A52">
            <w:pPr>
              <w:shd w:val="clear" w:color="auto" w:fill="FFFFFF"/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"/>
              </w:rPr>
              <w:t>Para sa impormasyon tungkol sa mga bayad para sa likas na sakuna at tulong para sa mga taong direktang naapektuhan ng sunog sa kagubatan, pagbaha, o iba pang mga likas na sakuna:</w:t>
            </w:r>
          </w:p>
        </w:tc>
      </w:tr>
      <w:tr w:rsidR="008F5D14" w14:paraId="469C41CE" w14:textId="77777777" w:rsidTr="00C804AE">
        <w:tc>
          <w:tcPr>
            <w:tcW w:w="9604" w:type="dxa"/>
          </w:tcPr>
          <w:p w14:paraId="4F032481" w14:textId="77777777" w:rsidR="000C7955" w:rsidRPr="00872D12" w:rsidRDefault="000C7955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u w:val="single"/>
              </w:rPr>
            </w:pPr>
            <w:hyperlink r:id="rId13">
              <w:r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lang w:val=""/>
                </w:rPr>
                <w:t>Bisitahin ang Services Australia</w:t>
              </w:r>
            </w:hyperlink>
          </w:p>
        </w:tc>
      </w:tr>
      <w:tr w:rsidR="008F5D14" w14:paraId="40C2D984" w14:textId="77777777" w:rsidTr="00C804AE">
        <w:tc>
          <w:tcPr>
            <w:tcW w:w="9604" w:type="dxa"/>
          </w:tcPr>
          <w:p w14:paraId="7395469D" w14:textId="77777777" w:rsidR="000C7955" w:rsidRPr="00872D12" w:rsidRDefault="00000000" w:rsidP="00BB4A52">
            <w:pPr>
              <w:shd w:val="clear" w:color="auto" w:fill="FFFFFF"/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"/>
              </w:rPr>
              <w:t>Maghanap ng mga serbisyo sa pagbangon mula sa sakuna at suporta sa iyong lugar:</w:t>
            </w:r>
          </w:p>
        </w:tc>
      </w:tr>
      <w:tr w:rsidR="008F5D14" w14:paraId="65B5F717" w14:textId="77777777" w:rsidTr="00C804AE">
        <w:tc>
          <w:tcPr>
            <w:tcW w:w="9604" w:type="dxa"/>
          </w:tcPr>
          <w:p w14:paraId="0E1F66C3" w14:textId="77777777" w:rsidR="000C7955" w:rsidRPr="00872D12" w:rsidRDefault="000C7955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u w:val="single"/>
              </w:rPr>
            </w:pPr>
            <w:hyperlink r:id="rId14" w:anchor="/map">
              <w:r w:rsidRPr="00461E53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green"/>
                  <w:u w:val="single"/>
                  <w:lang w:val=""/>
                </w:rPr>
                <w:t>Bisitahin ang National Recovery and Resilience Agency</w:t>
              </w:r>
            </w:hyperlink>
          </w:p>
        </w:tc>
      </w:tr>
      <w:tr w:rsidR="008F5D14" w14:paraId="5D1F1A2C" w14:textId="77777777" w:rsidTr="00C804AE">
        <w:tc>
          <w:tcPr>
            <w:tcW w:w="9604" w:type="dxa"/>
          </w:tcPr>
          <w:p w14:paraId="10D52CA9" w14:textId="15A934C5" w:rsidR="000C7955" w:rsidRPr="00872D12" w:rsidRDefault="00000000" w:rsidP="00BB4A52">
            <w:pPr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lang w:val=""/>
              </w:rPr>
              <w:t>Kaligtasan</w:t>
            </w:r>
          </w:p>
        </w:tc>
      </w:tr>
      <w:tr w:rsidR="008F5D14" w14:paraId="4F3814F6" w14:textId="77777777" w:rsidTr="00C804AE">
        <w:tc>
          <w:tcPr>
            <w:tcW w:w="9604" w:type="dxa"/>
          </w:tcPr>
          <w:p w14:paraId="0D3BEE77" w14:textId="77777777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  <w:lang w:val=""/>
              </w:rPr>
              <w:t>1800RESPECT</w:t>
            </w:r>
          </w:p>
        </w:tc>
      </w:tr>
      <w:tr w:rsidR="008F5D14" w14:paraId="61930383" w14:textId="77777777" w:rsidTr="00C804AE">
        <w:tc>
          <w:tcPr>
            <w:tcW w:w="9604" w:type="dxa"/>
          </w:tcPr>
          <w:p w14:paraId="3588F104" w14:textId="77777777" w:rsidR="000C7955" w:rsidRPr="00872D12" w:rsidRDefault="00000000" w:rsidP="00BB4A52">
            <w:pPr>
              <w:shd w:val="clear" w:color="auto" w:fill="FFFFFF"/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"/>
              </w:rPr>
              <w:t xml:space="preserve">Kung ikaw ay nakakaranas o nanganganib na makaranas ng karahasang domestiko, pampamilya o sekswal, mangyaring tumawag sa </w:t>
            </w:r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lang w:val=""/>
              </w:rPr>
              <w:t>1800 737 732</w:t>
            </w: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"/>
              </w:rPr>
              <w:t xml:space="preserve"> o bisitahin ang </w:t>
            </w:r>
            <w:hyperlink w:history="1">
              <w:r w:rsidR="000C7955" w:rsidRPr="004A0C03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yellow"/>
                  <w:u w:val="single"/>
                  <w:lang w:val=""/>
                </w:rPr>
                <w:t>1800RESPECT</w:t>
              </w:r>
            </w:hyperlink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"/>
              </w:rPr>
              <w:t>.</w:t>
            </w:r>
          </w:p>
        </w:tc>
      </w:tr>
      <w:tr w:rsidR="008F5D14" w14:paraId="2E3FF00F" w14:textId="77777777" w:rsidTr="00C804AE">
        <w:tc>
          <w:tcPr>
            <w:tcW w:w="9604" w:type="dxa"/>
          </w:tcPr>
          <w:p w14:paraId="5FFAA95B" w14:textId="77777777" w:rsidR="000C7955" w:rsidRPr="00872D12" w:rsidRDefault="00000000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"/>
              </w:rPr>
              <w:t xml:space="preserve">Maaari ring gamitin ang </w:t>
            </w:r>
            <w:hyperlink w:history="1">
              <w:r w:rsidR="000C7955" w:rsidRPr="004A0C03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yellow"/>
                  <w:u w:val="single"/>
                  <w:lang w:val=""/>
                </w:rPr>
                <w:t>Sunny App</w:t>
              </w:r>
            </w:hyperlink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"/>
              </w:rPr>
              <w:t xml:space="preserve"> ng mga taong may kapansanan para matutong kilalanin ang karahasan at pang-aabuso, malaman ang kanilang mga karapatan, at gumawa ng hakbang para maprotektahan ang kanilang kaligtasan.</w:t>
            </w:r>
          </w:p>
        </w:tc>
      </w:tr>
      <w:tr w:rsidR="008F5D14" w14:paraId="4259E5CC" w14:textId="77777777" w:rsidTr="00C804AE">
        <w:tc>
          <w:tcPr>
            <w:tcW w:w="9604" w:type="dxa"/>
          </w:tcPr>
          <w:p w14:paraId="65E94DC8" w14:textId="77777777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  <w:lang w:val=""/>
              </w:rPr>
              <w:t>NDIS Quality and Safeguards Commission</w:t>
            </w:r>
          </w:p>
        </w:tc>
      </w:tr>
      <w:tr w:rsidR="008F5D14" w14:paraId="3ADE4636" w14:textId="77777777" w:rsidTr="00C804AE">
        <w:tc>
          <w:tcPr>
            <w:tcW w:w="9604" w:type="dxa"/>
          </w:tcPr>
          <w:p w14:paraId="0DD18B6B" w14:textId="77777777" w:rsidR="000C7955" w:rsidRPr="00872D12" w:rsidRDefault="00000000" w:rsidP="00BB4A52">
            <w:pPr>
              <w:shd w:val="clear" w:color="auto" w:fill="FFFFFF"/>
              <w:spacing w:before="240" w:after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"/>
              </w:rPr>
              <w:t xml:space="preserve">Kung mayroon kang alalahanin o reklamo tungkol sa NDIS, tumawag sa </w:t>
            </w:r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lang w:val=""/>
              </w:rPr>
              <w:t>1800 035 544</w:t>
            </w:r>
          </w:p>
        </w:tc>
      </w:tr>
      <w:tr w:rsidR="008F5D14" w14:paraId="1A6AD4E7" w14:textId="77777777" w:rsidTr="00C804AE">
        <w:tc>
          <w:tcPr>
            <w:tcW w:w="9604" w:type="dxa"/>
          </w:tcPr>
          <w:p w14:paraId="7C386440" w14:textId="77777777" w:rsidR="000C7955" w:rsidRPr="00872D12" w:rsidRDefault="000C7955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u w:val="single"/>
              </w:rPr>
            </w:pPr>
            <w:hyperlink r:id="rId15">
              <w:r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lang w:val=""/>
                </w:rPr>
                <w:t>Bisitahin ang website ng NDIS Quality and Safeguards Commission</w:t>
              </w:r>
            </w:hyperlink>
          </w:p>
        </w:tc>
      </w:tr>
      <w:tr w:rsidR="008F5D14" w14:paraId="4A5D8DDD" w14:textId="77777777" w:rsidTr="00C804AE">
        <w:tc>
          <w:tcPr>
            <w:tcW w:w="9604" w:type="dxa"/>
          </w:tcPr>
          <w:p w14:paraId="0F7659BE" w14:textId="77777777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lang w:val=""/>
              </w:rPr>
              <w:t>eSafety Commissioner</w:t>
            </w:r>
          </w:p>
        </w:tc>
      </w:tr>
      <w:tr w:rsidR="008F5D14" w14:paraId="73BCFA55" w14:textId="77777777" w:rsidTr="00C804AE">
        <w:tc>
          <w:tcPr>
            <w:tcW w:w="9604" w:type="dxa"/>
          </w:tcPr>
          <w:p w14:paraId="021827D6" w14:textId="77777777" w:rsidR="000C7955" w:rsidRPr="00872D12" w:rsidRDefault="00000000" w:rsidP="00BB4A52">
            <w:pPr>
              <w:shd w:val="clear" w:color="auto" w:fill="FFFFFF"/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"/>
              </w:rPr>
              <w:t>Alamin ang pinakabagong impormasyon upang matulungan kang harapin ang mga isyung may kaugnayan sa kaligtasan sa internet kabilang ang pang-aabuso at karahasan</w:t>
            </w:r>
          </w:p>
        </w:tc>
      </w:tr>
      <w:tr w:rsidR="008F5D14" w14:paraId="2B706F16" w14:textId="77777777" w:rsidTr="00C804AE">
        <w:tc>
          <w:tcPr>
            <w:tcW w:w="9604" w:type="dxa"/>
          </w:tcPr>
          <w:p w14:paraId="33DC748F" w14:textId="77777777" w:rsidR="000C7955" w:rsidRPr="00872D12" w:rsidRDefault="000C7955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u w:val="single"/>
              </w:rPr>
            </w:pPr>
            <w:hyperlink r:id="rId16">
              <w:r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lang w:val=""/>
                </w:rPr>
                <w:t>Bisitahin ang website ng eSafety Commissioner</w:t>
              </w:r>
            </w:hyperlink>
          </w:p>
        </w:tc>
      </w:tr>
      <w:tr w:rsidR="008F5D14" w14:paraId="427D83AA" w14:textId="77777777" w:rsidTr="00C804AE">
        <w:tc>
          <w:tcPr>
            <w:tcW w:w="9604" w:type="dxa"/>
          </w:tcPr>
          <w:p w14:paraId="1362705E" w14:textId="77777777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  <w:lang w:val=""/>
              </w:rPr>
              <w:t>WWDA – Our Site</w:t>
            </w:r>
          </w:p>
        </w:tc>
      </w:tr>
      <w:tr w:rsidR="008F5D14" w14:paraId="445F98D9" w14:textId="77777777" w:rsidTr="00C804AE">
        <w:tc>
          <w:tcPr>
            <w:tcW w:w="9604" w:type="dxa"/>
          </w:tcPr>
          <w:p w14:paraId="6430EF77" w14:textId="77777777" w:rsidR="000C7955" w:rsidRPr="00872D12" w:rsidRDefault="00000000" w:rsidP="00BB4A52">
            <w:pPr>
              <w:shd w:val="clear" w:color="auto" w:fill="FFFFFF"/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"/>
              </w:rPr>
              <w:t>Ang website na Women with Disability Australia (WWDA) ay naglalaman ng impormasyon tungkol sa karahasan laban sa kababaihan at kung paano humingi ng tulong kung kailangan mo ito</w:t>
            </w:r>
          </w:p>
        </w:tc>
      </w:tr>
      <w:tr w:rsidR="008F5D14" w14:paraId="60E4B5C4" w14:textId="77777777" w:rsidTr="00C804AE">
        <w:tc>
          <w:tcPr>
            <w:tcW w:w="9604" w:type="dxa"/>
          </w:tcPr>
          <w:p w14:paraId="227796E6" w14:textId="77777777" w:rsidR="000C7955" w:rsidRPr="00872D12" w:rsidRDefault="000C7955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u w:val="single"/>
              </w:rPr>
            </w:pPr>
            <w:hyperlink r:id="rId17">
              <w:r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lang w:val=""/>
                </w:rPr>
                <w:t>Bisitahin ang website ng Our Site</w:t>
              </w:r>
            </w:hyperlink>
          </w:p>
        </w:tc>
      </w:tr>
      <w:tr w:rsidR="008F5D14" w14:paraId="39E27D92" w14:textId="77777777" w:rsidTr="00C804AE">
        <w:tc>
          <w:tcPr>
            <w:tcW w:w="9604" w:type="dxa"/>
          </w:tcPr>
          <w:p w14:paraId="411E1398" w14:textId="77777777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  <w:lang w:val=""/>
              </w:rPr>
              <w:lastRenderedPageBreak/>
              <w:t>Disability Workforce Support o Suporta para sa Manggagawang Nagtatrabaho sa Larangan ng Kapansanan</w:t>
            </w:r>
          </w:p>
        </w:tc>
      </w:tr>
      <w:tr w:rsidR="008F5D14" w14:paraId="06D38AF6" w14:textId="77777777" w:rsidTr="00C804AE">
        <w:tc>
          <w:tcPr>
            <w:tcW w:w="9604" w:type="dxa"/>
          </w:tcPr>
          <w:p w14:paraId="40F80B3A" w14:textId="77777777" w:rsidR="000C7955" w:rsidRPr="00872D12" w:rsidRDefault="00000000" w:rsidP="00BB4A52">
            <w:pPr>
              <w:shd w:val="clear" w:color="auto" w:fill="FFFFFF"/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"/>
              </w:rPr>
              <w:t>Tulong para sa mga propesyonal sa kalusugan at mga manggagawa sa suporta sa kapansanan upang epektibong tumugon sa mga taong may kapansanan na nakaranas ng sekswal na pag-atake</w:t>
            </w:r>
          </w:p>
        </w:tc>
      </w:tr>
      <w:tr w:rsidR="008F5D14" w14:paraId="586DA449" w14:textId="77777777" w:rsidTr="00C804AE">
        <w:tc>
          <w:tcPr>
            <w:tcW w:w="9604" w:type="dxa"/>
          </w:tcPr>
          <w:p w14:paraId="7C86BF81" w14:textId="77777777" w:rsidR="000C7955" w:rsidRPr="00872D12" w:rsidRDefault="000C7955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u w:val="single"/>
              </w:rPr>
            </w:pPr>
            <w:hyperlink r:id="rId18">
              <w:r w:rsidRPr="00555AB5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green"/>
                  <w:u w:val="single"/>
                  <w:lang w:val=""/>
                </w:rPr>
                <w:t>Bisitahin ang Laurel House – Disability Workforce Support</w:t>
              </w:r>
            </w:hyperlink>
          </w:p>
        </w:tc>
      </w:tr>
      <w:tr w:rsidR="008F5D14" w14:paraId="35F34BF5" w14:textId="77777777" w:rsidTr="00C804AE">
        <w:tc>
          <w:tcPr>
            <w:tcW w:w="9604" w:type="dxa"/>
          </w:tcPr>
          <w:p w14:paraId="01445812" w14:textId="77777777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  <w:lang w:val=""/>
              </w:rPr>
              <w:t>The National Disability Abuse and Neglect Hotline</w:t>
            </w:r>
          </w:p>
        </w:tc>
      </w:tr>
      <w:tr w:rsidR="008F5D14" w14:paraId="4704ADD4" w14:textId="77777777" w:rsidTr="00C804AE">
        <w:tc>
          <w:tcPr>
            <w:tcW w:w="9604" w:type="dxa"/>
          </w:tcPr>
          <w:p w14:paraId="51B5D04B" w14:textId="77777777" w:rsidR="000C7955" w:rsidRPr="00872D12" w:rsidRDefault="00000000" w:rsidP="00BB4A52">
            <w:pPr>
              <w:shd w:val="clear" w:color="auto" w:fill="FFFFFF"/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"/>
              </w:rPr>
              <w:t>Ang National Disability Abuse and Neglect Hotline (Hotline) ay isang libre, independiyente at kumpidensyal na serbisyo para sa pag-uulat at pagtugon sa pang-aabuso at pagpapabaya sa mga taong may kapansanan.</w:t>
            </w:r>
          </w:p>
        </w:tc>
      </w:tr>
      <w:tr w:rsidR="008F5D14" w14:paraId="6402354E" w14:textId="77777777" w:rsidTr="00C804AE">
        <w:tc>
          <w:tcPr>
            <w:tcW w:w="9604" w:type="dxa"/>
          </w:tcPr>
          <w:p w14:paraId="198D7D07" w14:textId="77777777" w:rsidR="000C7955" w:rsidRPr="00872D12" w:rsidRDefault="000C7955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u w:val="single"/>
              </w:rPr>
            </w:pPr>
            <w:hyperlink r:id="rId19">
              <w:r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lang w:val=""/>
                </w:rPr>
                <w:t>Tumawag sa Hotline sa 1800 880 052 o bisitahin ang kanilang website para sa karagdagang impormasyon</w:t>
              </w:r>
            </w:hyperlink>
          </w:p>
        </w:tc>
      </w:tr>
      <w:tr w:rsidR="008F5D14" w14:paraId="4CA648DE" w14:textId="77777777" w:rsidTr="00C804AE">
        <w:tc>
          <w:tcPr>
            <w:tcW w:w="9604" w:type="dxa"/>
          </w:tcPr>
          <w:p w14:paraId="43C3E147" w14:textId="77777777" w:rsidR="000C7955" w:rsidRPr="00872D12" w:rsidRDefault="00000000" w:rsidP="00BB4A52">
            <w:pPr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"/>
              </w:rPr>
              <w:t>Kung kailangan mo ng tulong upang makakuha ng impormasyon tungkol sa kapansanan sa ibang wika:</w:t>
            </w:r>
          </w:p>
        </w:tc>
      </w:tr>
      <w:tr w:rsidR="008F5D14" w14:paraId="7EC2C74B" w14:textId="77777777" w:rsidTr="00C804AE">
        <w:tc>
          <w:tcPr>
            <w:tcW w:w="9604" w:type="dxa"/>
          </w:tcPr>
          <w:p w14:paraId="224651F4" w14:textId="77777777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  <w:lang w:val=""/>
              </w:rPr>
              <w:t>Multilingual Information Access (MiAccess)</w:t>
            </w:r>
          </w:p>
        </w:tc>
      </w:tr>
      <w:tr w:rsidR="008F5D14" w14:paraId="56413310" w14:textId="77777777" w:rsidTr="00C804AE">
        <w:tc>
          <w:tcPr>
            <w:tcW w:w="9604" w:type="dxa"/>
          </w:tcPr>
          <w:p w14:paraId="1164774B" w14:textId="77777777" w:rsidR="000C7955" w:rsidRPr="00872D12" w:rsidRDefault="00000000" w:rsidP="00BB4A52">
            <w:pPr>
              <w:shd w:val="clear" w:color="auto" w:fill="FFFFFF"/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"/>
              </w:rPr>
              <w:t>Tinutulungan ng MiAccess ang mga hindi Ingles ang unang wika na makagamit ng NDIS</w:t>
            </w:r>
          </w:p>
        </w:tc>
      </w:tr>
      <w:tr w:rsidR="008F5D14" w14:paraId="1F42FF6A" w14:textId="77777777" w:rsidTr="00C804AE">
        <w:tc>
          <w:tcPr>
            <w:tcW w:w="9604" w:type="dxa"/>
          </w:tcPr>
          <w:p w14:paraId="1E50DD35" w14:textId="77777777" w:rsidR="000C7955" w:rsidRPr="00872D12" w:rsidRDefault="000C7955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u w:val="single"/>
              </w:rPr>
            </w:pPr>
            <w:hyperlink r:id="rId20">
              <w:r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lang w:val=""/>
                </w:rPr>
                <w:t>Bisitahin ang MiAccess para sa karagdagang impormasyon</w:t>
              </w:r>
            </w:hyperlink>
          </w:p>
        </w:tc>
      </w:tr>
      <w:tr w:rsidR="008F5D14" w14:paraId="7952E1E4" w14:textId="77777777" w:rsidTr="00C804AE">
        <w:tc>
          <w:tcPr>
            <w:tcW w:w="9604" w:type="dxa"/>
          </w:tcPr>
          <w:p w14:paraId="684D5215" w14:textId="77777777" w:rsidR="000C7955" w:rsidRPr="00872D12" w:rsidRDefault="00000000" w:rsidP="00BB4A52">
            <w:pPr>
              <w:pStyle w:val="Heading2"/>
              <w:rPr>
                <w:rFonts w:ascii="Arial Unicode MS" w:eastAsia="Arial Unicode MS" w:hAnsi="Arial Unicode MS" w:cs="Arial Unicode MS"/>
                <w:b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b/>
                <w:sz w:val="24"/>
                <w:szCs w:val="24"/>
                <w:highlight w:val="white"/>
                <w:lang w:val=""/>
              </w:rPr>
              <w:t>Suporta sa kalusugang pangkaisipan</w:t>
            </w:r>
          </w:p>
        </w:tc>
      </w:tr>
      <w:tr w:rsidR="008F5D14" w14:paraId="4CC52C73" w14:textId="77777777" w:rsidTr="00C804AE">
        <w:tc>
          <w:tcPr>
            <w:tcW w:w="9604" w:type="dxa"/>
          </w:tcPr>
          <w:p w14:paraId="7BB0E81A" w14:textId="77777777" w:rsidR="000C7955" w:rsidRPr="00872D12" w:rsidRDefault="00000000" w:rsidP="00BB4A52">
            <w:pPr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"/>
              </w:rPr>
              <w:t>Kung ikaw ay nasa krisis, nababahala o nakakaranas ng matinding lungkot at gustong makipag-usap:</w:t>
            </w:r>
          </w:p>
        </w:tc>
      </w:tr>
      <w:tr w:rsidR="008F5D14" w14:paraId="17CF33D5" w14:textId="77777777" w:rsidTr="00C804AE">
        <w:tc>
          <w:tcPr>
            <w:tcW w:w="9604" w:type="dxa"/>
          </w:tcPr>
          <w:p w14:paraId="79964BAC" w14:textId="77777777" w:rsidR="004A0C03" w:rsidRDefault="004A0C03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  <w:lang w:val=""/>
              </w:rPr>
            </w:pPr>
          </w:p>
          <w:p w14:paraId="43470D1F" w14:textId="0211A291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  <w:lang w:val=""/>
              </w:rPr>
              <w:lastRenderedPageBreak/>
              <w:t>Lifeline</w:t>
            </w:r>
          </w:p>
        </w:tc>
      </w:tr>
      <w:tr w:rsidR="008F5D14" w14:paraId="53AB3785" w14:textId="77777777" w:rsidTr="00C804AE">
        <w:tc>
          <w:tcPr>
            <w:tcW w:w="9604" w:type="dxa"/>
          </w:tcPr>
          <w:p w14:paraId="0304367E" w14:textId="77777777" w:rsidR="000C7955" w:rsidRPr="00872D12" w:rsidRDefault="00000000" w:rsidP="00BB4A52">
            <w:pPr>
              <w:shd w:val="clear" w:color="auto" w:fill="FFFFFF"/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"/>
              </w:rPr>
              <w:lastRenderedPageBreak/>
              <w:t xml:space="preserve">Tumawag sa </w:t>
            </w:r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lang w:val=""/>
              </w:rPr>
              <w:t>13 11 14</w:t>
            </w: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"/>
              </w:rPr>
              <w:t xml:space="preserve"> (para sa sinuman)</w:t>
            </w:r>
          </w:p>
        </w:tc>
      </w:tr>
      <w:tr w:rsidR="008F5D14" w14:paraId="7683B4E4" w14:textId="77777777" w:rsidTr="00C804AE">
        <w:tc>
          <w:tcPr>
            <w:tcW w:w="9604" w:type="dxa"/>
          </w:tcPr>
          <w:p w14:paraId="6A7DC88D" w14:textId="77777777" w:rsidR="000C7955" w:rsidRPr="00872D12" w:rsidRDefault="000C7955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u w:val="single"/>
              </w:rPr>
            </w:pPr>
            <w:hyperlink r:id="rId21">
              <w:r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lang w:val=""/>
                </w:rPr>
                <w:t>Bisitahin ang website ng Lifeline</w:t>
              </w:r>
            </w:hyperlink>
          </w:p>
        </w:tc>
      </w:tr>
      <w:tr w:rsidR="008F5D14" w14:paraId="10F8D66B" w14:textId="77777777" w:rsidTr="00C804AE">
        <w:tc>
          <w:tcPr>
            <w:tcW w:w="9604" w:type="dxa"/>
          </w:tcPr>
          <w:p w14:paraId="35BF8FB5" w14:textId="77777777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  <w:lang w:val=""/>
              </w:rPr>
              <w:t>Beyond Blue</w:t>
            </w:r>
          </w:p>
        </w:tc>
      </w:tr>
      <w:tr w:rsidR="008F5D14" w14:paraId="6BF01894" w14:textId="77777777" w:rsidTr="00C804AE">
        <w:tc>
          <w:tcPr>
            <w:tcW w:w="9604" w:type="dxa"/>
          </w:tcPr>
          <w:p w14:paraId="35467B2C" w14:textId="77777777" w:rsidR="000C7955" w:rsidRPr="00872D12" w:rsidRDefault="00000000" w:rsidP="00BB4A52">
            <w:pPr>
              <w:shd w:val="clear" w:color="auto" w:fill="FFFFFF"/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"/>
              </w:rPr>
              <w:t xml:space="preserve">Tumawag sa </w:t>
            </w:r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lang w:val=""/>
              </w:rPr>
              <w:t>1300 224 636</w:t>
            </w: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"/>
              </w:rPr>
              <w:t xml:space="preserve"> (para sa sinuman)</w:t>
            </w:r>
          </w:p>
        </w:tc>
      </w:tr>
      <w:tr w:rsidR="008F5D14" w14:paraId="17C59992" w14:textId="77777777" w:rsidTr="00C804AE">
        <w:tc>
          <w:tcPr>
            <w:tcW w:w="9604" w:type="dxa"/>
          </w:tcPr>
          <w:p w14:paraId="74EBDE8C" w14:textId="77777777" w:rsidR="000C7955" w:rsidRPr="00872D12" w:rsidRDefault="000C7955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u w:val="single"/>
              </w:rPr>
            </w:pPr>
            <w:hyperlink r:id="rId22">
              <w:r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lang w:val=""/>
                </w:rPr>
                <w:t>Bisitahin ang Beyond Blue website</w:t>
              </w:r>
            </w:hyperlink>
          </w:p>
        </w:tc>
      </w:tr>
      <w:tr w:rsidR="008F5D14" w14:paraId="4F5A553D" w14:textId="77777777" w:rsidTr="00C804AE">
        <w:tc>
          <w:tcPr>
            <w:tcW w:w="9604" w:type="dxa"/>
          </w:tcPr>
          <w:p w14:paraId="12A1417F" w14:textId="77777777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  <w:lang w:val=""/>
              </w:rPr>
              <w:t>Suicide Call Back Service</w:t>
            </w:r>
          </w:p>
        </w:tc>
      </w:tr>
      <w:tr w:rsidR="008F5D14" w14:paraId="22F26C11" w14:textId="77777777" w:rsidTr="00C804AE">
        <w:tc>
          <w:tcPr>
            <w:tcW w:w="9604" w:type="dxa"/>
          </w:tcPr>
          <w:p w14:paraId="5784F687" w14:textId="77777777" w:rsidR="000C7955" w:rsidRPr="00872D12" w:rsidRDefault="00000000" w:rsidP="00BB4A52">
            <w:pPr>
              <w:shd w:val="clear" w:color="auto" w:fill="FFFFFF"/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"/>
              </w:rPr>
              <w:t xml:space="preserve">Tumawag sa </w:t>
            </w:r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lang w:val=""/>
              </w:rPr>
              <w:t>1300 659 467</w:t>
            </w: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"/>
              </w:rPr>
              <w:t xml:space="preserve"> (para sa sinuman)</w:t>
            </w:r>
          </w:p>
        </w:tc>
      </w:tr>
      <w:tr w:rsidR="008F5D14" w14:paraId="3297F645" w14:textId="77777777" w:rsidTr="00C804AE">
        <w:tc>
          <w:tcPr>
            <w:tcW w:w="9604" w:type="dxa"/>
          </w:tcPr>
          <w:p w14:paraId="4928858B" w14:textId="77777777" w:rsidR="000C7955" w:rsidRPr="00872D12" w:rsidRDefault="000C7955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u w:val="single"/>
              </w:rPr>
            </w:pPr>
            <w:hyperlink r:id="rId23">
              <w:r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lang w:val=""/>
                </w:rPr>
                <w:t>Bisitahin ang Suicide Call Back Service website</w:t>
              </w:r>
            </w:hyperlink>
          </w:p>
        </w:tc>
      </w:tr>
      <w:tr w:rsidR="008F5D14" w14:paraId="569078A0" w14:textId="77777777" w:rsidTr="00C804AE">
        <w:tc>
          <w:tcPr>
            <w:tcW w:w="9604" w:type="dxa"/>
          </w:tcPr>
          <w:p w14:paraId="0ACF8791" w14:textId="77777777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  <w:lang w:val=""/>
              </w:rPr>
              <w:t>Kids Helpline</w:t>
            </w:r>
          </w:p>
        </w:tc>
      </w:tr>
      <w:tr w:rsidR="008F5D14" w14:paraId="19E19243" w14:textId="77777777" w:rsidTr="00C804AE">
        <w:tc>
          <w:tcPr>
            <w:tcW w:w="9604" w:type="dxa"/>
          </w:tcPr>
          <w:p w14:paraId="7F707FBE" w14:textId="77777777" w:rsidR="000C7955" w:rsidRPr="00AC253B" w:rsidRDefault="00000000" w:rsidP="00BB4A52">
            <w:pPr>
              <w:shd w:val="clear" w:color="auto" w:fill="FFFFFF"/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</w:rPr>
            </w:pPr>
            <w:r w:rsidRPr="00AC253B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lang w:val=""/>
              </w:rPr>
              <w:t xml:space="preserve">Tumawag sa </w:t>
            </w:r>
            <w:r w:rsidRPr="00AC253B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lang w:val=""/>
              </w:rPr>
              <w:t>1800 55 1800</w:t>
            </w:r>
            <w:r w:rsidRPr="00AC253B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lang w:val=""/>
              </w:rPr>
              <w:t xml:space="preserve"> (para sa edad 5 hanggang 25)</w:t>
            </w:r>
          </w:p>
        </w:tc>
      </w:tr>
      <w:tr w:rsidR="008F5D14" w14:paraId="1F0004F5" w14:textId="77777777" w:rsidTr="00C804AE">
        <w:tc>
          <w:tcPr>
            <w:tcW w:w="9604" w:type="dxa"/>
          </w:tcPr>
          <w:p w14:paraId="7DB4DFF0" w14:textId="77777777" w:rsidR="000C7955" w:rsidRPr="00AC253B" w:rsidRDefault="000C7955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u w:val="single"/>
              </w:rPr>
            </w:pPr>
            <w:hyperlink r:id="rId24">
              <w:r w:rsidRPr="00AC253B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u w:val="single"/>
                  <w:lang w:val=""/>
                </w:rPr>
                <w:t>Bisitahin ang Kids Helpline website</w:t>
              </w:r>
            </w:hyperlink>
          </w:p>
        </w:tc>
      </w:tr>
      <w:tr w:rsidR="008F5D14" w14:paraId="2A104BFA" w14:textId="77777777" w:rsidTr="00C804AE">
        <w:tc>
          <w:tcPr>
            <w:tcW w:w="9604" w:type="dxa"/>
          </w:tcPr>
          <w:p w14:paraId="5ECAEDC3" w14:textId="77777777" w:rsidR="000C7955" w:rsidRPr="00AC253B" w:rsidRDefault="00000000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</w:rPr>
            </w:pPr>
            <w:r w:rsidRPr="00AC253B"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lang w:val=""/>
              </w:rPr>
              <w:t>Mensline Australia</w:t>
            </w:r>
          </w:p>
        </w:tc>
      </w:tr>
      <w:tr w:rsidR="008F5D14" w14:paraId="7224955D" w14:textId="77777777" w:rsidTr="00C804AE">
        <w:tc>
          <w:tcPr>
            <w:tcW w:w="9604" w:type="dxa"/>
          </w:tcPr>
          <w:p w14:paraId="4E3F6C25" w14:textId="77777777" w:rsidR="000C7955" w:rsidRPr="00AC253B" w:rsidRDefault="00000000" w:rsidP="00BB4A52">
            <w:pPr>
              <w:shd w:val="clear" w:color="auto" w:fill="FFFFFF"/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</w:rPr>
            </w:pPr>
            <w:r w:rsidRPr="00AC253B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lang w:val=""/>
              </w:rPr>
              <w:t xml:space="preserve">Tumawag sa </w:t>
            </w:r>
            <w:r w:rsidRPr="00AC253B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lang w:val=""/>
              </w:rPr>
              <w:t>1300 789 978</w:t>
            </w:r>
            <w:r w:rsidRPr="00AC253B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lang w:val=""/>
              </w:rPr>
              <w:t xml:space="preserve"> (para sa mga kalalakihan)</w:t>
            </w:r>
          </w:p>
        </w:tc>
      </w:tr>
      <w:tr w:rsidR="008F5D14" w14:paraId="3EA591DD" w14:textId="77777777" w:rsidTr="00C804AE">
        <w:tc>
          <w:tcPr>
            <w:tcW w:w="9604" w:type="dxa"/>
          </w:tcPr>
          <w:p w14:paraId="00830D65" w14:textId="77777777" w:rsidR="000C7955" w:rsidRPr="00872D12" w:rsidRDefault="000C7955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u w:val="single"/>
              </w:rPr>
            </w:pPr>
            <w:hyperlink r:id="rId25">
              <w:r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lang w:val=""/>
                </w:rPr>
                <w:t>Bisitahin ang Mensline Australia website</w:t>
              </w:r>
            </w:hyperlink>
          </w:p>
        </w:tc>
      </w:tr>
      <w:tr w:rsidR="008F5D14" w14:paraId="6A80A429" w14:textId="77777777" w:rsidTr="00C804AE">
        <w:tc>
          <w:tcPr>
            <w:tcW w:w="9604" w:type="dxa"/>
          </w:tcPr>
          <w:p w14:paraId="521F92FB" w14:textId="77777777" w:rsidR="00984853" w:rsidRDefault="00984853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  <w:lang w:val=""/>
              </w:rPr>
            </w:pPr>
          </w:p>
          <w:p w14:paraId="317E1668" w14:textId="77777777" w:rsidR="00984853" w:rsidRDefault="00984853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  <w:lang w:val=""/>
              </w:rPr>
            </w:pPr>
          </w:p>
          <w:p w14:paraId="70D9B1A3" w14:textId="20568020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  <w:lang w:val=""/>
              </w:rPr>
              <w:lastRenderedPageBreak/>
              <w:t>Blue Knot Foundation</w:t>
            </w:r>
          </w:p>
        </w:tc>
      </w:tr>
      <w:tr w:rsidR="008F5D14" w14:paraId="3BAC105C" w14:textId="77777777" w:rsidTr="00C804AE">
        <w:tc>
          <w:tcPr>
            <w:tcW w:w="9604" w:type="dxa"/>
          </w:tcPr>
          <w:p w14:paraId="6426B2F3" w14:textId="77777777" w:rsidR="000C7955" w:rsidRPr="00872D12" w:rsidRDefault="00000000" w:rsidP="00BB4A52">
            <w:pPr>
              <w:shd w:val="clear" w:color="auto" w:fill="FFFFFF"/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"/>
              </w:rPr>
              <w:lastRenderedPageBreak/>
              <w:t xml:space="preserve">Tumawag sa </w:t>
            </w:r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lang w:val=""/>
              </w:rPr>
              <w:t>1800 421 468</w:t>
            </w: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"/>
              </w:rPr>
              <w:t xml:space="preserve"> upang makausap ang isang trauma counsellor o makakuha ng suporta para sa mga aplikasyon kaugnay ng national redress</w:t>
            </w:r>
          </w:p>
        </w:tc>
      </w:tr>
      <w:tr w:rsidR="008F5D14" w14:paraId="38B3B076" w14:textId="77777777" w:rsidTr="00C804AE">
        <w:tc>
          <w:tcPr>
            <w:tcW w:w="9604" w:type="dxa"/>
          </w:tcPr>
          <w:p w14:paraId="52FC6B78" w14:textId="77777777" w:rsidR="000C7955" w:rsidRPr="00872D12" w:rsidRDefault="000C7955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u w:val="single"/>
              </w:rPr>
            </w:pPr>
            <w:hyperlink r:id="rId26">
              <w:r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lang w:val=""/>
                </w:rPr>
                <w:t>Bisitahin ang website ng Blue Knot Foundation</w:t>
              </w:r>
            </w:hyperlink>
          </w:p>
        </w:tc>
      </w:tr>
      <w:tr w:rsidR="008F5D14" w14:paraId="7C603ED1" w14:textId="77777777" w:rsidTr="00C804AE">
        <w:tc>
          <w:tcPr>
            <w:tcW w:w="9604" w:type="dxa"/>
          </w:tcPr>
          <w:p w14:paraId="60857ED9" w14:textId="77777777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  <w:lang w:val=""/>
              </w:rPr>
              <w:t>Pagpapayo para sa mga Beterano at mga Pamilya</w:t>
            </w:r>
          </w:p>
        </w:tc>
      </w:tr>
      <w:tr w:rsidR="008F5D14" w14:paraId="06B6AFD7" w14:textId="77777777" w:rsidTr="00C804AE">
        <w:tc>
          <w:tcPr>
            <w:tcW w:w="9604" w:type="dxa"/>
          </w:tcPr>
          <w:p w14:paraId="1356DF06" w14:textId="77777777" w:rsidR="000C7955" w:rsidRPr="00872D12" w:rsidRDefault="00000000" w:rsidP="00BB4A52">
            <w:pPr>
              <w:shd w:val="clear" w:color="auto" w:fill="FFFFFF"/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"/>
              </w:rPr>
              <w:t xml:space="preserve">Tumawag sa </w:t>
            </w:r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lang w:val=""/>
              </w:rPr>
              <w:t>1800 011 046</w:t>
            </w: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"/>
              </w:rPr>
              <w:t xml:space="preserve"> (para sa mga beterano)</w:t>
            </w:r>
          </w:p>
        </w:tc>
      </w:tr>
      <w:tr w:rsidR="008F5D14" w14:paraId="5C9F78CA" w14:textId="77777777" w:rsidTr="00C804AE">
        <w:tc>
          <w:tcPr>
            <w:tcW w:w="9604" w:type="dxa"/>
          </w:tcPr>
          <w:p w14:paraId="29848999" w14:textId="77777777" w:rsidR="000C7955" w:rsidRPr="00872D12" w:rsidRDefault="000C7955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u w:val="single"/>
              </w:rPr>
            </w:pPr>
            <w:hyperlink r:id="rId27">
              <w:r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lang w:val=""/>
                </w:rPr>
                <w:t>Bisitahin ang website ng Department of Veterans' Affairs</w:t>
              </w:r>
            </w:hyperlink>
          </w:p>
        </w:tc>
      </w:tr>
      <w:tr w:rsidR="008F5D14" w14:paraId="5E492A51" w14:textId="77777777" w:rsidTr="00C804AE">
        <w:tc>
          <w:tcPr>
            <w:tcW w:w="9604" w:type="dxa"/>
          </w:tcPr>
          <w:p w14:paraId="6CE9BECA" w14:textId="77777777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  <w:lang w:val=""/>
              </w:rPr>
              <w:t>SANE Australia</w:t>
            </w:r>
          </w:p>
        </w:tc>
      </w:tr>
      <w:tr w:rsidR="008F5D14" w14:paraId="0AFBDC11" w14:textId="77777777" w:rsidTr="00C804AE">
        <w:tc>
          <w:tcPr>
            <w:tcW w:w="9604" w:type="dxa"/>
          </w:tcPr>
          <w:p w14:paraId="37E944A9" w14:textId="77777777" w:rsidR="000C7955" w:rsidRPr="00872D12" w:rsidRDefault="00000000" w:rsidP="00BB4A52">
            <w:pPr>
              <w:shd w:val="clear" w:color="auto" w:fill="FFFFFF"/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"/>
              </w:rPr>
              <w:t>Nagbibigay ang SANE ng patuloy na suporta para sa kalusugang pangkaisipan sa mga taong may edad 18 pataas na may komplikadong kondisyon sa pag-iisip, pati na rin sa kanilang pamilya, tagapag-alaga, komunidad ng mga autistic, at mga may intelektwal na kapansanan na naghahanap ng tulong.</w:t>
            </w:r>
          </w:p>
        </w:tc>
      </w:tr>
      <w:tr w:rsidR="008F5D14" w14:paraId="69AB2686" w14:textId="77777777" w:rsidTr="00C804AE">
        <w:tc>
          <w:tcPr>
            <w:tcW w:w="9604" w:type="dxa"/>
          </w:tcPr>
          <w:p w14:paraId="7B363564" w14:textId="77777777" w:rsidR="000C7955" w:rsidRPr="00872D12" w:rsidRDefault="000C7955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u w:val="single"/>
              </w:rPr>
            </w:pPr>
            <w:hyperlink r:id="rId28">
              <w:r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lang w:val=""/>
                </w:rPr>
                <w:t>Tumawag sa 1800 187 263 o bisitahin ang website ng SANE Australia para makakuha ng suporta</w:t>
              </w:r>
            </w:hyperlink>
          </w:p>
        </w:tc>
      </w:tr>
      <w:tr w:rsidR="008F5D14" w14:paraId="0BBC483A" w14:textId="77777777" w:rsidTr="00C804AE">
        <w:tc>
          <w:tcPr>
            <w:tcW w:w="9604" w:type="dxa"/>
          </w:tcPr>
          <w:p w14:paraId="65F1E3C7" w14:textId="77777777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  <w:lang w:val=""/>
              </w:rPr>
              <w:t>13YARN</w:t>
            </w:r>
          </w:p>
        </w:tc>
      </w:tr>
      <w:tr w:rsidR="008F5D14" w14:paraId="0D00FC73" w14:textId="77777777" w:rsidTr="00C804AE">
        <w:tc>
          <w:tcPr>
            <w:tcW w:w="9604" w:type="dxa"/>
          </w:tcPr>
          <w:p w14:paraId="512B8102" w14:textId="77777777" w:rsidR="000C7955" w:rsidRPr="00872D12" w:rsidRDefault="00000000" w:rsidP="00BB4A52">
            <w:pPr>
              <w:shd w:val="clear" w:color="auto" w:fill="FFFFFF"/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"/>
              </w:rPr>
              <w:t>Ang 13YARN ay isang pambansang serbisyo para sa mga Aboriginal at Torres Strait Islander na nasa krisis. Nagbibigay sila ng kumpidensyal na isahang pag-uusap sa telepono at suporta mula sa isang sinanay na Aboriginal &amp; Torres Strait Islander Crisis Supporter ng Lifeline para sa mga taong nahihirapan o nabibigatan sa pinagdadaanan.</w:t>
            </w:r>
          </w:p>
        </w:tc>
      </w:tr>
      <w:tr w:rsidR="008F5D14" w14:paraId="5D501B1B" w14:textId="77777777" w:rsidTr="00C804AE">
        <w:tc>
          <w:tcPr>
            <w:tcW w:w="9604" w:type="dxa"/>
          </w:tcPr>
          <w:p w14:paraId="79E18FA1" w14:textId="77777777" w:rsidR="000C7955" w:rsidRPr="00872D12" w:rsidRDefault="00000000" w:rsidP="00BB4A52">
            <w:pPr>
              <w:shd w:val="clear" w:color="auto" w:fill="FFFFFF"/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"/>
              </w:rPr>
              <w:t>Tumawag sa 13YARN (13 92 76)</w:t>
            </w:r>
          </w:p>
        </w:tc>
      </w:tr>
      <w:tr w:rsidR="008F5D14" w14:paraId="0387A307" w14:textId="77777777" w:rsidTr="00C804AE">
        <w:tc>
          <w:tcPr>
            <w:tcW w:w="9604" w:type="dxa"/>
          </w:tcPr>
          <w:p w14:paraId="652CD22B" w14:textId="77777777" w:rsidR="000C7955" w:rsidRPr="00872D12" w:rsidRDefault="000C7955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u w:val="single"/>
              </w:rPr>
            </w:pPr>
            <w:hyperlink r:id="rId29">
              <w:r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lang w:val=""/>
                </w:rPr>
                <w:t>Bisitahin ang website ng 13YARN para sa karagdagang impormasyon</w:t>
              </w:r>
            </w:hyperlink>
          </w:p>
        </w:tc>
      </w:tr>
      <w:tr w:rsidR="008F5D14" w14:paraId="7D73E2BB" w14:textId="77777777" w:rsidTr="00C804AE">
        <w:tc>
          <w:tcPr>
            <w:tcW w:w="9604" w:type="dxa"/>
          </w:tcPr>
          <w:p w14:paraId="0585EA23" w14:textId="77777777" w:rsidR="000C7955" w:rsidRPr="00872D12" w:rsidRDefault="00000000" w:rsidP="00BB4A52">
            <w:pPr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"/>
              </w:rPr>
              <w:t>Kung ikaw ay nagdadalamhati:</w:t>
            </w:r>
          </w:p>
        </w:tc>
      </w:tr>
      <w:tr w:rsidR="008F5D14" w14:paraId="38A013E6" w14:textId="77777777" w:rsidTr="00C804AE">
        <w:tc>
          <w:tcPr>
            <w:tcW w:w="9604" w:type="dxa"/>
          </w:tcPr>
          <w:p w14:paraId="61CE0B9B" w14:textId="77777777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  <w:lang w:val=""/>
              </w:rPr>
              <w:t>Griefline</w:t>
            </w:r>
          </w:p>
        </w:tc>
      </w:tr>
      <w:tr w:rsidR="008F5D14" w14:paraId="4FC0C69E" w14:textId="77777777" w:rsidTr="00C804AE">
        <w:tc>
          <w:tcPr>
            <w:tcW w:w="9604" w:type="dxa"/>
          </w:tcPr>
          <w:p w14:paraId="7028292E" w14:textId="77777777" w:rsidR="000C7955" w:rsidRPr="00872D12" w:rsidRDefault="00000000" w:rsidP="00BB4A52">
            <w:pPr>
              <w:shd w:val="clear" w:color="auto" w:fill="FFFFFF"/>
              <w:spacing w:before="240" w:after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"/>
              </w:rPr>
              <w:t>Tumawag</w:t>
            </w:r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lang w:val=""/>
              </w:rPr>
              <w:t xml:space="preserve"> sa 1300 845 745</w:t>
            </w:r>
          </w:p>
        </w:tc>
      </w:tr>
      <w:tr w:rsidR="008F5D14" w14:paraId="0CC38449" w14:textId="77777777" w:rsidTr="00C804AE">
        <w:tc>
          <w:tcPr>
            <w:tcW w:w="9604" w:type="dxa"/>
          </w:tcPr>
          <w:p w14:paraId="31906D72" w14:textId="77777777" w:rsidR="000C7955" w:rsidRPr="00872D12" w:rsidRDefault="000C7955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u w:val="single"/>
              </w:rPr>
            </w:pPr>
            <w:hyperlink r:id="rId30">
              <w:r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lang w:val=""/>
                </w:rPr>
                <w:t>Bisitahin ang Griefline website</w:t>
              </w:r>
            </w:hyperlink>
          </w:p>
        </w:tc>
      </w:tr>
      <w:tr w:rsidR="008F5D14" w14:paraId="4FDD98B4" w14:textId="77777777" w:rsidTr="00C804AE">
        <w:tc>
          <w:tcPr>
            <w:tcW w:w="9604" w:type="dxa"/>
          </w:tcPr>
          <w:p w14:paraId="43B69E24" w14:textId="77777777" w:rsidR="000C7955" w:rsidRPr="00872D12" w:rsidRDefault="00000000" w:rsidP="00BB4A52">
            <w:pPr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"/>
              </w:rPr>
              <w:t>Kung kailangan mo ng agarang tulong para sa kalusugang pangkaisipan:</w:t>
            </w:r>
          </w:p>
        </w:tc>
      </w:tr>
      <w:tr w:rsidR="008F5D14" w14:paraId="191C1C36" w14:textId="77777777" w:rsidTr="00C804AE">
        <w:tc>
          <w:tcPr>
            <w:tcW w:w="9604" w:type="dxa"/>
          </w:tcPr>
          <w:p w14:paraId="03381221" w14:textId="77777777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  <w:lang w:val=""/>
              </w:rPr>
              <w:t>Australian Capital Territory</w:t>
            </w:r>
          </w:p>
        </w:tc>
      </w:tr>
      <w:tr w:rsidR="008F5D14" w14:paraId="64197568" w14:textId="77777777" w:rsidTr="00C804AE">
        <w:tc>
          <w:tcPr>
            <w:tcW w:w="9604" w:type="dxa"/>
          </w:tcPr>
          <w:p w14:paraId="6672FB24" w14:textId="77777777" w:rsidR="000C7955" w:rsidRPr="00872D12" w:rsidRDefault="00000000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"/>
              </w:rPr>
              <w:t xml:space="preserve">Tumawag sa Mental Health Triage Service: </w:t>
            </w:r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lang w:val=""/>
              </w:rPr>
              <w:t>1800 629 354</w:t>
            </w:r>
          </w:p>
        </w:tc>
      </w:tr>
      <w:tr w:rsidR="008F5D14" w14:paraId="60C8B673" w14:textId="77777777" w:rsidTr="00C804AE">
        <w:tc>
          <w:tcPr>
            <w:tcW w:w="9604" w:type="dxa"/>
          </w:tcPr>
          <w:p w14:paraId="3FBA151C" w14:textId="77777777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  <w:lang w:val=""/>
              </w:rPr>
              <w:t>New South Wales</w:t>
            </w:r>
          </w:p>
        </w:tc>
      </w:tr>
      <w:tr w:rsidR="008F5D14" w14:paraId="6604B973" w14:textId="77777777" w:rsidTr="00C804AE">
        <w:tc>
          <w:tcPr>
            <w:tcW w:w="9604" w:type="dxa"/>
          </w:tcPr>
          <w:p w14:paraId="0F0C4D78" w14:textId="77777777" w:rsidR="000C7955" w:rsidRPr="00872D12" w:rsidRDefault="00000000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"/>
              </w:rPr>
              <w:t xml:space="preserve">Tumawag sa Mental Health Line: </w:t>
            </w:r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lang w:val=""/>
              </w:rPr>
              <w:t>1800 011 511</w:t>
            </w:r>
          </w:p>
        </w:tc>
      </w:tr>
      <w:tr w:rsidR="008F5D14" w14:paraId="0ECFC3A5" w14:textId="77777777" w:rsidTr="00C804AE">
        <w:tc>
          <w:tcPr>
            <w:tcW w:w="9604" w:type="dxa"/>
          </w:tcPr>
          <w:p w14:paraId="5E4B6E35" w14:textId="77777777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  <w:lang w:val=""/>
              </w:rPr>
              <w:t>Northern Territory</w:t>
            </w:r>
          </w:p>
        </w:tc>
      </w:tr>
      <w:tr w:rsidR="008F5D14" w14:paraId="06C3F101" w14:textId="77777777" w:rsidTr="00C804AE">
        <w:tc>
          <w:tcPr>
            <w:tcW w:w="9604" w:type="dxa"/>
          </w:tcPr>
          <w:p w14:paraId="539142FE" w14:textId="77777777" w:rsidR="000C7955" w:rsidRPr="00872D12" w:rsidRDefault="00000000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"/>
              </w:rPr>
              <w:t xml:space="preserve">Tumawag sa Crisis Assessment Telephone Triage Service: </w:t>
            </w:r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lang w:val=""/>
              </w:rPr>
              <w:t>1800 682 288</w:t>
            </w:r>
          </w:p>
        </w:tc>
      </w:tr>
      <w:tr w:rsidR="008F5D14" w14:paraId="1EFE35D7" w14:textId="77777777" w:rsidTr="00C804AE">
        <w:tc>
          <w:tcPr>
            <w:tcW w:w="9604" w:type="dxa"/>
          </w:tcPr>
          <w:p w14:paraId="260167F7" w14:textId="77777777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  <w:lang w:val=""/>
              </w:rPr>
              <w:t>Queensland</w:t>
            </w:r>
          </w:p>
        </w:tc>
      </w:tr>
      <w:tr w:rsidR="008F5D14" w14:paraId="3539E8D8" w14:textId="77777777" w:rsidTr="00C804AE">
        <w:tc>
          <w:tcPr>
            <w:tcW w:w="9604" w:type="dxa"/>
          </w:tcPr>
          <w:p w14:paraId="19643B0C" w14:textId="77777777" w:rsidR="000C7955" w:rsidRPr="00872D12" w:rsidRDefault="00000000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"/>
              </w:rPr>
              <w:t xml:space="preserve">Tumawag sa </w:t>
            </w:r>
            <w:hyperlink r:id="rId31">
              <w:r w:rsidR="000C7955"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lang w:val=""/>
                </w:rPr>
                <w:t>24-hour Mental Health Care</w:t>
              </w:r>
            </w:hyperlink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"/>
              </w:rPr>
              <w:t xml:space="preserve">: </w:t>
            </w:r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lang w:val=""/>
              </w:rPr>
              <w:t>1300 642 255</w:t>
            </w:r>
          </w:p>
        </w:tc>
      </w:tr>
      <w:tr w:rsidR="008F5D14" w14:paraId="4F4DF9A5" w14:textId="77777777" w:rsidTr="00C804AE">
        <w:tc>
          <w:tcPr>
            <w:tcW w:w="9604" w:type="dxa"/>
          </w:tcPr>
          <w:p w14:paraId="09A663C4" w14:textId="77777777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  <w:lang w:val=""/>
              </w:rPr>
              <w:t>South Australia</w:t>
            </w:r>
          </w:p>
        </w:tc>
      </w:tr>
      <w:tr w:rsidR="008F5D14" w14:paraId="273517E4" w14:textId="77777777" w:rsidTr="00C804AE">
        <w:tc>
          <w:tcPr>
            <w:tcW w:w="9604" w:type="dxa"/>
          </w:tcPr>
          <w:p w14:paraId="7D6F058E" w14:textId="77777777" w:rsidR="000C7955" w:rsidRPr="00872D12" w:rsidRDefault="00000000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"/>
              </w:rPr>
              <w:t xml:space="preserve">Tumawag sa Mental Health Triage Service: </w:t>
            </w:r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lang w:val=""/>
              </w:rPr>
              <w:t>13 14 65</w:t>
            </w:r>
          </w:p>
        </w:tc>
      </w:tr>
      <w:tr w:rsidR="008F5D14" w14:paraId="173E0EA9" w14:textId="77777777" w:rsidTr="00C804AE">
        <w:tc>
          <w:tcPr>
            <w:tcW w:w="9604" w:type="dxa"/>
          </w:tcPr>
          <w:p w14:paraId="3AE250AF" w14:textId="77777777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  <w:lang w:val=""/>
              </w:rPr>
              <w:t>Tasmania</w:t>
            </w:r>
          </w:p>
        </w:tc>
      </w:tr>
      <w:tr w:rsidR="008F5D14" w14:paraId="21A90964" w14:textId="77777777" w:rsidTr="00C804AE">
        <w:tc>
          <w:tcPr>
            <w:tcW w:w="9604" w:type="dxa"/>
          </w:tcPr>
          <w:p w14:paraId="42C52F01" w14:textId="77777777" w:rsidR="000C7955" w:rsidRPr="00872D12" w:rsidRDefault="00000000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"/>
              </w:rPr>
              <w:t xml:space="preserve">Tumawag sa Mental Health Services Helpline: </w:t>
            </w:r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lang w:val=""/>
              </w:rPr>
              <w:t>1800 332 388</w:t>
            </w:r>
          </w:p>
        </w:tc>
      </w:tr>
      <w:tr w:rsidR="008F5D14" w14:paraId="0085D507" w14:textId="77777777" w:rsidTr="00C804AE">
        <w:tc>
          <w:tcPr>
            <w:tcW w:w="9604" w:type="dxa"/>
          </w:tcPr>
          <w:p w14:paraId="6CD9F480" w14:textId="77777777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  <w:lang w:val=""/>
              </w:rPr>
              <w:lastRenderedPageBreak/>
              <w:t>Victoria</w:t>
            </w:r>
          </w:p>
        </w:tc>
      </w:tr>
      <w:tr w:rsidR="008F5D14" w14:paraId="1E48B2D1" w14:textId="77777777" w:rsidTr="00C804AE">
        <w:tc>
          <w:tcPr>
            <w:tcW w:w="9604" w:type="dxa"/>
          </w:tcPr>
          <w:p w14:paraId="294A310E" w14:textId="77777777" w:rsidR="000C7955" w:rsidRPr="00872D12" w:rsidRDefault="00000000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"/>
              </w:rPr>
              <w:t xml:space="preserve">Bisitahin ang </w:t>
            </w:r>
            <w:hyperlink r:id="rId32">
              <w:r w:rsidR="000C7955"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lang w:val=""/>
                </w:rPr>
                <w:t>Mental Health Services</w:t>
              </w:r>
            </w:hyperlink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"/>
              </w:rPr>
              <w:t xml:space="preserve"> website upang piliin ang serbisyong naaangkop sa iyong rehiyon</w:t>
            </w:r>
          </w:p>
        </w:tc>
      </w:tr>
      <w:tr w:rsidR="008F5D14" w14:paraId="450F103D" w14:textId="77777777" w:rsidTr="00C804AE">
        <w:tc>
          <w:tcPr>
            <w:tcW w:w="9604" w:type="dxa"/>
          </w:tcPr>
          <w:p w14:paraId="6600BAE7" w14:textId="77777777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  <w:lang w:val=""/>
              </w:rPr>
              <w:t>Western Australia</w:t>
            </w:r>
          </w:p>
        </w:tc>
      </w:tr>
      <w:tr w:rsidR="008F5D14" w14:paraId="7D61A7AB" w14:textId="77777777" w:rsidTr="00C804AE">
        <w:tc>
          <w:tcPr>
            <w:tcW w:w="9604" w:type="dxa"/>
          </w:tcPr>
          <w:p w14:paraId="6DEECDFF" w14:textId="77777777" w:rsidR="000C7955" w:rsidRPr="00872D12" w:rsidRDefault="00000000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"/>
              </w:rPr>
              <w:t xml:space="preserve">Tumawag sa </w:t>
            </w:r>
            <w:hyperlink r:id="rId33">
              <w:r w:rsidR="000C7955"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lang w:val=""/>
                </w:rPr>
                <w:t>Mental Health Emergency Response Line</w:t>
              </w:r>
            </w:hyperlink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"/>
              </w:rPr>
              <w:t xml:space="preserve">: </w:t>
            </w:r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lang w:val=""/>
              </w:rPr>
              <w:t>1800 676 822</w:t>
            </w:r>
          </w:p>
        </w:tc>
      </w:tr>
      <w:tr w:rsidR="008F5D14" w14:paraId="56C741AD" w14:textId="77777777" w:rsidTr="00C804AE">
        <w:tc>
          <w:tcPr>
            <w:tcW w:w="9604" w:type="dxa"/>
          </w:tcPr>
          <w:p w14:paraId="266A4AE0" w14:textId="77777777" w:rsidR="000C7955" w:rsidRPr="00872D12" w:rsidRDefault="00000000" w:rsidP="00BB4A52">
            <w:pPr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"/>
              </w:rPr>
              <w:t>Kung kailangan mo ng agarang pahinga o pansamantalang tulong bilang tagapag-alaga:</w:t>
            </w:r>
          </w:p>
        </w:tc>
      </w:tr>
      <w:tr w:rsidR="008F5D14" w14:paraId="74FF14E4" w14:textId="77777777" w:rsidTr="00C804AE">
        <w:tc>
          <w:tcPr>
            <w:tcW w:w="9604" w:type="dxa"/>
          </w:tcPr>
          <w:p w14:paraId="352F5C92" w14:textId="77777777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  <w:lang w:val=""/>
              </w:rPr>
              <w:t>Carer Gateway</w:t>
            </w:r>
          </w:p>
        </w:tc>
      </w:tr>
      <w:tr w:rsidR="008F5D14" w14:paraId="16B9EAC7" w14:textId="77777777" w:rsidTr="00C804AE">
        <w:tc>
          <w:tcPr>
            <w:tcW w:w="9604" w:type="dxa"/>
          </w:tcPr>
          <w:p w14:paraId="78D17672" w14:textId="77777777" w:rsidR="000C7955" w:rsidRPr="00872D12" w:rsidRDefault="00000000" w:rsidP="00BB4A52">
            <w:pPr>
              <w:shd w:val="clear" w:color="auto" w:fill="FFFFFF"/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"/>
              </w:rPr>
              <w:t xml:space="preserve">Tumawag sa </w:t>
            </w:r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lang w:val=""/>
              </w:rPr>
              <w:t>1800 422 737</w:t>
            </w: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"/>
              </w:rPr>
              <w:t xml:space="preserve"> (para sa mga tagapag-alaga)</w:t>
            </w:r>
          </w:p>
        </w:tc>
      </w:tr>
      <w:tr w:rsidR="008F5D14" w14:paraId="7B208AB3" w14:textId="77777777" w:rsidTr="00C804AE">
        <w:tc>
          <w:tcPr>
            <w:tcW w:w="9604" w:type="dxa"/>
          </w:tcPr>
          <w:p w14:paraId="75709567" w14:textId="77777777" w:rsidR="000C7955" w:rsidRPr="00872D12" w:rsidRDefault="000C7955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u w:val="single"/>
              </w:rPr>
            </w:pPr>
            <w:hyperlink r:id="rId34">
              <w:r w:rsidRPr="000939F6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green"/>
                  <w:u w:val="single"/>
                  <w:lang w:val=""/>
                </w:rPr>
                <w:t>Bisitahin ang Carer Gateway website</w:t>
              </w:r>
            </w:hyperlink>
          </w:p>
        </w:tc>
      </w:tr>
      <w:tr w:rsidR="008F5D14" w14:paraId="0711CF6E" w14:textId="77777777" w:rsidTr="00C804AE">
        <w:tc>
          <w:tcPr>
            <w:tcW w:w="9604" w:type="dxa"/>
          </w:tcPr>
          <w:p w14:paraId="2A75DFA7" w14:textId="77777777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  <w:lang w:val=""/>
              </w:rPr>
              <w:t>Veterans' Home Care Assessment Agency</w:t>
            </w:r>
          </w:p>
        </w:tc>
      </w:tr>
      <w:tr w:rsidR="008F5D14" w14:paraId="6E1E4D3E" w14:textId="77777777" w:rsidTr="00C804AE">
        <w:tc>
          <w:tcPr>
            <w:tcW w:w="9604" w:type="dxa"/>
          </w:tcPr>
          <w:p w14:paraId="514F668F" w14:textId="77777777" w:rsidR="000C7955" w:rsidRPr="00872D12" w:rsidRDefault="00000000" w:rsidP="00BB4A52">
            <w:pPr>
              <w:shd w:val="clear" w:color="auto" w:fill="FFFFFF"/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"/>
              </w:rPr>
              <w:t xml:space="preserve">Tumawag sa </w:t>
            </w:r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lang w:val=""/>
              </w:rPr>
              <w:t>1300 550 450</w:t>
            </w: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"/>
              </w:rPr>
              <w:t xml:space="preserve"> (para sa mga beterano)</w:t>
            </w:r>
          </w:p>
        </w:tc>
      </w:tr>
      <w:tr w:rsidR="008F5D14" w14:paraId="0956E2F2" w14:textId="77777777" w:rsidTr="00C804AE">
        <w:tc>
          <w:tcPr>
            <w:tcW w:w="9604" w:type="dxa"/>
          </w:tcPr>
          <w:p w14:paraId="1B8646CD" w14:textId="77777777" w:rsidR="000C7955" w:rsidRPr="00872D12" w:rsidRDefault="000C7955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u w:val="single"/>
              </w:rPr>
            </w:pPr>
            <w:hyperlink r:id="rId35">
              <w:r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lang w:val=""/>
                </w:rPr>
                <w:t>Bisitahin ang website ng Veterans' Home Care Assessment Agency</w:t>
              </w:r>
            </w:hyperlink>
          </w:p>
        </w:tc>
      </w:tr>
      <w:tr w:rsidR="008F5D14" w14:paraId="563CB68C" w14:textId="77777777" w:rsidTr="00C804AE">
        <w:tc>
          <w:tcPr>
            <w:tcW w:w="9604" w:type="dxa"/>
          </w:tcPr>
          <w:p w14:paraId="654D016E" w14:textId="77777777" w:rsidR="000C7955" w:rsidRPr="00872D12" w:rsidRDefault="00000000" w:rsidP="00BB4A52">
            <w:pPr>
              <w:pStyle w:val="Heading2"/>
              <w:rPr>
                <w:rFonts w:ascii="Arial Unicode MS" w:eastAsia="Arial Unicode MS" w:hAnsi="Arial Unicode MS" w:cs="Arial Unicode MS"/>
                <w:b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b/>
                <w:sz w:val="24"/>
                <w:szCs w:val="24"/>
                <w:highlight w:val="white"/>
                <w:lang w:val=""/>
              </w:rPr>
              <w:t>Tulong para sa adiksyon, pera, o mga legal na isyu</w:t>
            </w:r>
          </w:p>
        </w:tc>
      </w:tr>
      <w:tr w:rsidR="008F5D14" w14:paraId="4D31F75D" w14:textId="77777777" w:rsidTr="00C804AE">
        <w:tc>
          <w:tcPr>
            <w:tcW w:w="9604" w:type="dxa"/>
          </w:tcPr>
          <w:p w14:paraId="7233EDAD" w14:textId="77777777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  <w:lang w:val=""/>
              </w:rPr>
              <w:t>Directline</w:t>
            </w:r>
          </w:p>
        </w:tc>
      </w:tr>
      <w:tr w:rsidR="008F5D14" w14:paraId="375FB362" w14:textId="77777777" w:rsidTr="00C804AE">
        <w:tc>
          <w:tcPr>
            <w:tcW w:w="9604" w:type="dxa"/>
          </w:tcPr>
          <w:p w14:paraId="10EB8BD2" w14:textId="77777777" w:rsidR="000C7955" w:rsidRPr="00872D12" w:rsidRDefault="00000000" w:rsidP="00BB4A52">
            <w:pPr>
              <w:shd w:val="clear" w:color="auto" w:fill="FFFFFF"/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"/>
              </w:rPr>
              <w:t>Kung kailangan mo ng tulong sa pagkalulong sa droga o alak</w:t>
            </w:r>
          </w:p>
        </w:tc>
      </w:tr>
      <w:tr w:rsidR="008F5D14" w14:paraId="36E1E631" w14:textId="77777777" w:rsidTr="00C804AE">
        <w:tc>
          <w:tcPr>
            <w:tcW w:w="9604" w:type="dxa"/>
          </w:tcPr>
          <w:p w14:paraId="6D718400" w14:textId="77777777" w:rsidR="000C7955" w:rsidRPr="00872D12" w:rsidRDefault="00000000" w:rsidP="00BB4A52">
            <w:pPr>
              <w:shd w:val="clear" w:color="auto" w:fill="FFFFFF"/>
              <w:spacing w:before="240" w:after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"/>
              </w:rPr>
              <w:t>Tumawag</w:t>
            </w:r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lang w:val=""/>
              </w:rPr>
              <w:t xml:space="preserve"> sa 1800 888 236</w:t>
            </w:r>
          </w:p>
        </w:tc>
      </w:tr>
      <w:tr w:rsidR="008F5D14" w14:paraId="67E45425" w14:textId="77777777" w:rsidTr="00C804AE">
        <w:tc>
          <w:tcPr>
            <w:tcW w:w="9604" w:type="dxa"/>
          </w:tcPr>
          <w:p w14:paraId="1348B8C0" w14:textId="77777777" w:rsidR="000C7955" w:rsidRPr="00872D12" w:rsidRDefault="000C7955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u w:val="single"/>
              </w:rPr>
            </w:pPr>
            <w:hyperlink r:id="rId36">
              <w:r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lang w:val=""/>
                </w:rPr>
                <w:t>Bisitahin ang DirectLine website</w:t>
              </w:r>
            </w:hyperlink>
          </w:p>
        </w:tc>
      </w:tr>
      <w:tr w:rsidR="008F5D14" w14:paraId="01104727" w14:textId="77777777" w:rsidTr="00C804AE">
        <w:tc>
          <w:tcPr>
            <w:tcW w:w="9604" w:type="dxa"/>
          </w:tcPr>
          <w:p w14:paraId="6F521A29" w14:textId="77777777" w:rsidR="00711038" w:rsidRDefault="00711038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  <w:lang w:val=""/>
              </w:rPr>
            </w:pPr>
          </w:p>
          <w:p w14:paraId="3D7D0AB3" w14:textId="76171A1F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  <w:lang w:val=""/>
              </w:rPr>
              <w:lastRenderedPageBreak/>
              <w:t>Gambling Help</w:t>
            </w:r>
          </w:p>
        </w:tc>
      </w:tr>
      <w:tr w:rsidR="008F5D14" w14:paraId="0529C472" w14:textId="77777777" w:rsidTr="00C804AE">
        <w:tc>
          <w:tcPr>
            <w:tcW w:w="9604" w:type="dxa"/>
          </w:tcPr>
          <w:p w14:paraId="688659A4" w14:textId="77777777" w:rsidR="000C7955" w:rsidRPr="00872D12" w:rsidRDefault="00000000" w:rsidP="00BB4A52">
            <w:pPr>
              <w:shd w:val="clear" w:color="auto" w:fill="FFFFFF"/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"/>
              </w:rPr>
              <w:lastRenderedPageBreak/>
              <w:t>Kung kailangan mo ng tulong sa pagkalulong sa sugal</w:t>
            </w:r>
          </w:p>
        </w:tc>
      </w:tr>
      <w:tr w:rsidR="008F5D14" w14:paraId="00212927" w14:textId="77777777" w:rsidTr="00C804AE">
        <w:tc>
          <w:tcPr>
            <w:tcW w:w="9604" w:type="dxa"/>
          </w:tcPr>
          <w:p w14:paraId="2E61FC84" w14:textId="77777777" w:rsidR="000C7955" w:rsidRPr="00872D12" w:rsidRDefault="00000000" w:rsidP="00BB4A52">
            <w:pPr>
              <w:shd w:val="clear" w:color="auto" w:fill="FFFFFF"/>
              <w:spacing w:before="240" w:after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"/>
              </w:rPr>
              <w:t>Tumawag</w:t>
            </w:r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lang w:val=""/>
              </w:rPr>
              <w:t xml:space="preserve"> sa 1800 888 236</w:t>
            </w:r>
          </w:p>
        </w:tc>
      </w:tr>
      <w:tr w:rsidR="008F5D14" w14:paraId="5B17BB0A" w14:textId="77777777" w:rsidTr="00C804AE">
        <w:tc>
          <w:tcPr>
            <w:tcW w:w="9604" w:type="dxa"/>
          </w:tcPr>
          <w:p w14:paraId="13345E70" w14:textId="77777777" w:rsidR="000C7955" w:rsidRPr="00872D12" w:rsidRDefault="000C7955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u w:val="single"/>
              </w:rPr>
            </w:pPr>
            <w:hyperlink r:id="rId37">
              <w:r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lang w:val=""/>
                </w:rPr>
                <w:t>Bisitahin ang Gambling Help website</w:t>
              </w:r>
            </w:hyperlink>
          </w:p>
        </w:tc>
      </w:tr>
      <w:tr w:rsidR="008F5D14" w14:paraId="22EA64C6" w14:textId="77777777" w:rsidTr="00C804AE">
        <w:tc>
          <w:tcPr>
            <w:tcW w:w="9604" w:type="dxa"/>
          </w:tcPr>
          <w:p w14:paraId="386F5A5D" w14:textId="77777777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  <w:lang w:val=""/>
              </w:rPr>
              <w:t>National Debt Helpline</w:t>
            </w:r>
          </w:p>
        </w:tc>
      </w:tr>
      <w:tr w:rsidR="008F5D14" w14:paraId="57B094D8" w14:textId="77777777" w:rsidTr="00C804AE">
        <w:tc>
          <w:tcPr>
            <w:tcW w:w="9604" w:type="dxa"/>
          </w:tcPr>
          <w:p w14:paraId="1528C23F" w14:textId="77777777" w:rsidR="000C7955" w:rsidRPr="00872D12" w:rsidRDefault="00000000" w:rsidP="00BB4A52">
            <w:pPr>
              <w:shd w:val="clear" w:color="auto" w:fill="FFFFFF"/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"/>
              </w:rPr>
              <w:t>Kung ikaw ay may utang o problema sa pananalapi</w:t>
            </w:r>
          </w:p>
        </w:tc>
      </w:tr>
      <w:tr w:rsidR="008F5D14" w14:paraId="57E004C7" w14:textId="77777777" w:rsidTr="00C804AE">
        <w:tc>
          <w:tcPr>
            <w:tcW w:w="9604" w:type="dxa"/>
          </w:tcPr>
          <w:p w14:paraId="2C4B17E2" w14:textId="77777777" w:rsidR="000C7955" w:rsidRPr="00872D12" w:rsidRDefault="00000000" w:rsidP="00BB4A52">
            <w:pPr>
              <w:shd w:val="clear" w:color="auto" w:fill="FFFFFF"/>
              <w:spacing w:before="240" w:after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"/>
              </w:rPr>
              <w:t>Tumawag</w:t>
            </w:r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lang w:val=""/>
              </w:rPr>
              <w:t xml:space="preserve"> sa 1800 007 007</w:t>
            </w:r>
          </w:p>
        </w:tc>
      </w:tr>
      <w:tr w:rsidR="008F5D14" w14:paraId="2F922BC3" w14:textId="77777777" w:rsidTr="00C804AE">
        <w:tc>
          <w:tcPr>
            <w:tcW w:w="9604" w:type="dxa"/>
          </w:tcPr>
          <w:p w14:paraId="482431AA" w14:textId="77777777" w:rsidR="000C7955" w:rsidRPr="00872D12" w:rsidRDefault="000C7955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u w:val="single"/>
              </w:rPr>
            </w:pPr>
            <w:hyperlink r:id="rId38">
              <w:r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lang w:val=""/>
                </w:rPr>
                <w:t>Bisitahin ang National Debt Helpline website</w:t>
              </w:r>
            </w:hyperlink>
          </w:p>
        </w:tc>
      </w:tr>
      <w:tr w:rsidR="008F5D14" w14:paraId="0FC3BBB7" w14:textId="77777777" w:rsidTr="00C804AE">
        <w:tc>
          <w:tcPr>
            <w:tcW w:w="9604" w:type="dxa"/>
          </w:tcPr>
          <w:p w14:paraId="15A5ABFD" w14:textId="77777777" w:rsidR="000C7955" w:rsidRPr="00872D12" w:rsidRDefault="00000000" w:rsidP="00BB4A52">
            <w:pPr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"/>
              </w:rPr>
              <w:t>Kung kailangan mo ng tulong sa usaping legal:</w:t>
            </w:r>
          </w:p>
        </w:tc>
      </w:tr>
      <w:tr w:rsidR="008F5D14" w14:paraId="54FBD496" w14:textId="77777777" w:rsidTr="00C804AE">
        <w:tc>
          <w:tcPr>
            <w:tcW w:w="9604" w:type="dxa"/>
          </w:tcPr>
          <w:p w14:paraId="630514CC" w14:textId="77777777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  <w:lang w:val=""/>
              </w:rPr>
              <w:t>Australian Capital Territory</w:t>
            </w:r>
          </w:p>
        </w:tc>
      </w:tr>
      <w:tr w:rsidR="008F5D14" w14:paraId="0A255E34" w14:textId="77777777" w:rsidTr="00C804AE">
        <w:tc>
          <w:tcPr>
            <w:tcW w:w="9604" w:type="dxa"/>
          </w:tcPr>
          <w:p w14:paraId="5C176FB5" w14:textId="77777777" w:rsidR="000C7955" w:rsidRPr="00872D12" w:rsidRDefault="00000000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"/>
              </w:rPr>
              <w:t>Tumawag</w:t>
            </w:r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lang w:val=""/>
              </w:rPr>
              <w:t xml:space="preserve"> sa </w:t>
            </w:r>
            <w:hyperlink r:id="rId39">
              <w:r w:rsidR="000C7955"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lang w:val=""/>
                </w:rPr>
                <w:t>Legal Aid ACT</w:t>
              </w:r>
            </w:hyperlink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lang w:val=""/>
              </w:rPr>
              <w:t xml:space="preserve"> </w:t>
            </w: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"/>
              </w:rPr>
              <w:t>sa</w:t>
            </w:r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lang w:val=""/>
              </w:rPr>
              <w:t xml:space="preserve"> 1300 654 314</w:t>
            </w:r>
          </w:p>
        </w:tc>
      </w:tr>
      <w:tr w:rsidR="008F5D14" w14:paraId="2EB51C86" w14:textId="77777777" w:rsidTr="00C804AE">
        <w:tc>
          <w:tcPr>
            <w:tcW w:w="9604" w:type="dxa"/>
          </w:tcPr>
          <w:p w14:paraId="569BB67F" w14:textId="77777777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  <w:lang w:val=""/>
              </w:rPr>
              <w:t>New South Wales</w:t>
            </w:r>
          </w:p>
        </w:tc>
      </w:tr>
      <w:tr w:rsidR="008F5D14" w14:paraId="1F3EB282" w14:textId="77777777" w:rsidTr="00C804AE">
        <w:tc>
          <w:tcPr>
            <w:tcW w:w="9604" w:type="dxa"/>
          </w:tcPr>
          <w:p w14:paraId="75141A37" w14:textId="77777777" w:rsidR="000C7955" w:rsidRPr="00872D12" w:rsidRDefault="00000000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"/>
              </w:rPr>
              <w:t>Tumawag</w:t>
            </w:r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lang w:val=""/>
              </w:rPr>
              <w:t xml:space="preserve"> sa </w:t>
            </w:r>
            <w:hyperlink w:history="1">
              <w:r w:rsidR="000C7955" w:rsidRPr="00711038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yellow"/>
                  <w:u w:val="single"/>
                  <w:lang w:val=""/>
                </w:rPr>
                <w:t>LawAccess NSW</w:t>
              </w:r>
            </w:hyperlink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lang w:val=""/>
              </w:rPr>
              <w:t xml:space="preserve"> </w:t>
            </w: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"/>
              </w:rPr>
              <w:t>sa</w:t>
            </w:r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lang w:val=""/>
              </w:rPr>
              <w:t xml:space="preserve"> 1300 888 529</w:t>
            </w:r>
          </w:p>
        </w:tc>
      </w:tr>
      <w:tr w:rsidR="008F5D14" w14:paraId="5EB76763" w14:textId="77777777" w:rsidTr="00C804AE">
        <w:tc>
          <w:tcPr>
            <w:tcW w:w="9604" w:type="dxa"/>
          </w:tcPr>
          <w:p w14:paraId="4352E8BD" w14:textId="77777777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  <w:lang w:val=""/>
              </w:rPr>
              <w:t>Northern Territory</w:t>
            </w:r>
          </w:p>
        </w:tc>
      </w:tr>
      <w:tr w:rsidR="008F5D14" w14:paraId="2E3F2282" w14:textId="77777777" w:rsidTr="00C804AE">
        <w:tc>
          <w:tcPr>
            <w:tcW w:w="9604" w:type="dxa"/>
          </w:tcPr>
          <w:p w14:paraId="3D061ACE" w14:textId="77777777" w:rsidR="000C7955" w:rsidRPr="00872D12" w:rsidRDefault="00000000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"/>
              </w:rPr>
              <w:t xml:space="preserve">Tumawag sa </w:t>
            </w:r>
            <w:hyperlink r:id="rId40">
              <w:r w:rsidR="000C7955"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lang w:val=""/>
                </w:rPr>
                <w:t>Northern Territory Legal Aid Commission</w:t>
              </w:r>
            </w:hyperlink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"/>
              </w:rPr>
              <w:t xml:space="preserve"> sa </w:t>
            </w:r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lang w:val=""/>
              </w:rPr>
              <w:t>1800 019 343</w:t>
            </w:r>
          </w:p>
        </w:tc>
      </w:tr>
      <w:tr w:rsidR="008F5D14" w14:paraId="0C06B1A1" w14:textId="77777777" w:rsidTr="00C804AE">
        <w:tc>
          <w:tcPr>
            <w:tcW w:w="9604" w:type="dxa"/>
          </w:tcPr>
          <w:p w14:paraId="471BAE9E" w14:textId="77777777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  <w:lang w:val=""/>
              </w:rPr>
              <w:t>Queensland</w:t>
            </w:r>
          </w:p>
        </w:tc>
      </w:tr>
      <w:tr w:rsidR="008F5D14" w14:paraId="5DB60DB7" w14:textId="77777777" w:rsidTr="00C804AE">
        <w:tc>
          <w:tcPr>
            <w:tcW w:w="9604" w:type="dxa"/>
          </w:tcPr>
          <w:p w14:paraId="77D912E0" w14:textId="77777777" w:rsidR="000C7955" w:rsidRPr="00872D12" w:rsidRDefault="00000000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"/>
              </w:rPr>
              <w:t>Tumawag</w:t>
            </w:r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lang w:val=""/>
              </w:rPr>
              <w:t xml:space="preserve"> sa </w:t>
            </w:r>
            <w:hyperlink r:id="rId41">
              <w:r w:rsidR="000C7955"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lang w:val=""/>
                </w:rPr>
                <w:t>Legal Aid Queensland</w:t>
              </w:r>
            </w:hyperlink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lang w:val=""/>
              </w:rPr>
              <w:t xml:space="preserve"> </w:t>
            </w: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"/>
              </w:rPr>
              <w:t>sa</w:t>
            </w:r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lang w:val=""/>
              </w:rPr>
              <w:t xml:space="preserve"> 1300 651 188</w:t>
            </w:r>
          </w:p>
        </w:tc>
      </w:tr>
      <w:tr w:rsidR="008F5D14" w14:paraId="22B5F24E" w14:textId="77777777" w:rsidTr="00C804AE">
        <w:tc>
          <w:tcPr>
            <w:tcW w:w="9604" w:type="dxa"/>
          </w:tcPr>
          <w:p w14:paraId="2C39065D" w14:textId="77777777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  <w:lang w:val=""/>
              </w:rPr>
              <w:lastRenderedPageBreak/>
              <w:t>South Australia</w:t>
            </w:r>
          </w:p>
        </w:tc>
      </w:tr>
      <w:tr w:rsidR="008F5D14" w14:paraId="395DBB43" w14:textId="77777777" w:rsidTr="00C804AE">
        <w:tc>
          <w:tcPr>
            <w:tcW w:w="9604" w:type="dxa"/>
          </w:tcPr>
          <w:p w14:paraId="391D6FFB" w14:textId="77777777" w:rsidR="000C7955" w:rsidRPr="00872D12" w:rsidRDefault="00000000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"/>
              </w:rPr>
              <w:t xml:space="preserve">Tumawag sa </w:t>
            </w:r>
            <w:hyperlink r:id="rId42">
              <w:r w:rsidR="000C7955"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lang w:val=""/>
                </w:rPr>
                <w:t>Legal Services Commission of South Australia</w:t>
              </w:r>
            </w:hyperlink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"/>
              </w:rPr>
              <w:t xml:space="preserve"> sa </w:t>
            </w:r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lang w:val=""/>
              </w:rPr>
              <w:t>1300 366 424</w:t>
            </w:r>
          </w:p>
        </w:tc>
      </w:tr>
      <w:tr w:rsidR="008F5D14" w14:paraId="1AE91D20" w14:textId="77777777" w:rsidTr="00C804AE">
        <w:tc>
          <w:tcPr>
            <w:tcW w:w="9604" w:type="dxa"/>
          </w:tcPr>
          <w:p w14:paraId="5BE5D354" w14:textId="77777777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  <w:lang w:val=""/>
              </w:rPr>
              <w:t>Tasmania</w:t>
            </w:r>
          </w:p>
        </w:tc>
      </w:tr>
      <w:tr w:rsidR="008F5D14" w14:paraId="6C28EBE7" w14:textId="77777777" w:rsidTr="00C804AE">
        <w:tc>
          <w:tcPr>
            <w:tcW w:w="9604" w:type="dxa"/>
          </w:tcPr>
          <w:p w14:paraId="7C0F25C5" w14:textId="77777777" w:rsidR="000C7955" w:rsidRPr="00872D12" w:rsidRDefault="00000000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"/>
              </w:rPr>
              <w:t>Tumawag</w:t>
            </w:r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lang w:val=""/>
              </w:rPr>
              <w:t xml:space="preserve"> sa </w:t>
            </w:r>
            <w:hyperlink r:id="rId43">
              <w:r w:rsidR="000C7955"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lang w:val=""/>
                </w:rPr>
                <w:t>Legal Aid Tasmania</w:t>
              </w:r>
            </w:hyperlink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lang w:val=""/>
              </w:rPr>
              <w:t xml:space="preserve"> </w:t>
            </w: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"/>
              </w:rPr>
              <w:t>sa</w:t>
            </w:r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lang w:val=""/>
              </w:rPr>
              <w:t xml:space="preserve"> 1300 366 611</w:t>
            </w:r>
          </w:p>
        </w:tc>
      </w:tr>
      <w:tr w:rsidR="008F5D14" w14:paraId="0046C47C" w14:textId="77777777" w:rsidTr="00C804AE">
        <w:tc>
          <w:tcPr>
            <w:tcW w:w="9604" w:type="dxa"/>
          </w:tcPr>
          <w:p w14:paraId="78EEE7FD" w14:textId="77777777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  <w:lang w:val=""/>
              </w:rPr>
              <w:t>Victoria</w:t>
            </w:r>
          </w:p>
        </w:tc>
      </w:tr>
      <w:tr w:rsidR="008F5D14" w14:paraId="495E55CA" w14:textId="77777777" w:rsidTr="00C804AE">
        <w:tc>
          <w:tcPr>
            <w:tcW w:w="9604" w:type="dxa"/>
          </w:tcPr>
          <w:p w14:paraId="35EC67FE" w14:textId="77777777" w:rsidR="000C7955" w:rsidRPr="00872D12" w:rsidRDefault="00000000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"/>
              </w:rPr>
              <w:t>Tumawag</w:t>
            </w:r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lang w:val=""/>
              </w:rPr>
              <w:t xml:space="preserve"> sa </w:t>
            </w:r>
            <w:hyperlink r:id="rId44">
              <w:r w:rsidR="000C7955"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lang w:val=""/>
                </w:rPr>
                <w:t>Victoria Legal Aid</w:t>
              </w:r>
            </w:hyperlink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lang w:val=""/>
              </w:rPr>
              <w:t xml:space="preserve"> </w:t>
            </w: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"/>
              </w:rPr>
              <w:t>sa</w:t>
            </w:r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lang w:val=""/>
              </w:rPr>
              <w:t xml:space="preserve"> 1300 792 387</w:t>
            </w:r>
          </w:p>
        </w:tc>
      </w:tr>
      <w:tr w:rsidR="008F5D14" w14:paraId="0A0069D5" w14:textId="77777777" w:rsidTr="00C804AE">
        <w:tc>
          <w:tcPr>
            <w:tcW w:w="9604" w:type="dxa"/>
          </w:tcPr>
          <w:p w14:paraId="430DF86E" w14:textId="77777777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  <w:lang w:val=""/>
              </w:rPr>
              <w:t>Western Australia</w:t>
            </w:r>
          </w:p>
        </w:tc>
      </w:tr>
      <w:tr w:rsidR="008F5D14" w14:paraId="4B21EDDB" w14:textId="77777777" w:rsidTr="00C804AE">
        <w:tc>
          <w:tcPr>
            <w:tcW w:w="9604" w:type="dxa"/>
          </w:tcPr>
          <w:p w14:paraId="4CE8CA00" w14:textId="77777777" w:rsidR="00463DFB" w:rsidRDefault="00000000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"/>
              </w:rPr>
              <w:t>Tumawag</w:t>
            </w:r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lang w:val=""/>
              </w:rPr>
              <w:t xml:space="preserve"> sa </w:t>
            </w:r>
            <w:hyperlink r:id="rId45">
              <w:r w:rsidR="00463DFB"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lang w:val=""/>
                </w:rPr>
                <w:t>Legal Aid Western Australia</w:t>
              </w:r>
            </w:hyperlink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lang w:val=""/>
              </w:rPr>
              <w:t xml:space="preserve"> </w:t>
            </w: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"/>
              </w:rPr>
              <w:t>sa</w:t>
            </w:r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lang w:val=""/>
              </w:rPr>
              <w:t xml:space="preserve"> 1300 650 579</w:t>
            </w:r>
          </w:p>
          <w:p w14:paraId="199A2FA1" w14:textId="77777777" w:rsidR="00463DFB" w:rsidRPr="00872D12" w:rsidRDefault="00463DFB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</w:rPr>
            </w:pPr>
          </w:p>
        </w:tc>
      </w:tr>
      <w:tr w:rsidR="008F5D14" w14:paraId="218E4DC0" w14:textId="77777777" w:rsidTr="00C804AE">
        <w:tc>
          <w:tcPr>
            <w:tcW w:w="9604" w:type="dxa"/>
          </w:tcPr>
          <w:p w14:paraId="6FAED780" w14:textId="77777777" w:rsidR="000C7955" w:rsidRPr="00872D12" w:rsidRDefault="000C7955" w:rsidP="00BB4A52">
            <w:pPr>
              <w:pStyle w:val="Heading2"/>
              <w:rPr>
                <w:rFonts w:ascii="Arial Unicode MS" w:eastAsia="Arial Unicode MS" w:hAnsi="Arial Unicode MS" w:cs="Arial Unicode MS"/>
                <w:sz w:val="24"/>
                <w:szCs w:val="24"/>
                <w:highlight w:val="white"/>
              </w:rPr>
            </w:pPr>
          </w:p>
        </w:tc>
      </w:tr>
      <w:tr w:rsidR="008F5D14" w14:paraId="7F1F852A" w14:textId="77777777" w:rsidTr="00C804AE">
        <w:trPr>
          <w:trHeight w:val="1113"/>
        </w:trPr>
        <w:tc>
          <w:tcPr>
            <w:tcW w:w="9604" w:type="dxa"/>
          </w:tcPr>
          <w:p w14:paraId="6B498927" w14:textId="77777777" w:rsidR="00463DFB" w:rsidRPr="00872D12" w:rsidRDefault="00463DFB" w:rsidP="00463D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highlight w:val="white"/>
              </w:rPr>
            </w:pPr>
          </w:p>
        </w:tc>
      </w:tr>
      <w:tr w:rsidR="008F5D14" w14:paraId="04C434E9" w14:textId="77777777" w:rsidTr="00C804AE">
        <w:tc>
          <w:tcPr>
            <w:tcW w:w="9604" w:type="dxa"/>
          </w:tcPr>
          <w:p w14:paraId="7744A0F4" w14:textId="77777777" w:rsidR="00463DFB" w:rsidRDefault="00463DFB" w:rsidP="00463D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</w:rPr>
            </w:pPr>
          </w:p>
          <w:p w14:paraId="2F4E9851" w14:textId="77777777" w:rsidR="00711038" w:rsidRDefault="00711038" w:rsidP="00463D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</w:rPr>
            </w:pPr>
          </w:p>
          <w:p w14:paraId="3C5B5B3A" w14:textId="77777777" w:rsidR="00711038" w:rsidRDefault="00711038" w:rsidP="00463D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</w:rPr>
            </w:pPr>
          </w:p>
          <w:p w14:paraId="60B00292" w14:textId="77777777" w:rsidR="00711038" w:rsidRDefault="00711038" w:rsidP="00463D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</w:rPr>
            </w:pPr>
          </w:p>
          <w:p w14:paraId="7C57FC43" w14:textId="77777777" w:rsidR="00711038" w:rsidRDefault="00711038" w:rsidP="00463D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</w:rPr>
            </w:pPr>
          </w:p>
          <w:p w14:paraId="7914591E" w14:textId="77777777" w:rsidR="00711038" w:rsidRDefault="00711038" w:rsidP="00463D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</w:rPr>
            </w:pPr>
          </w:p>
          <w:p w14:paraId="06901FA6" w14:textId="77777777" w:rsidR="00711038" w:rsidRDefault="00711038" w:rsidP="00463D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</w:rPr>
            </w:pPr>
          </w:p>
          <w:p w14:paraId="1EDFA4DB" w14:textId="77777777" w:rsidR="00463DFB" w:rsidRPr="00463DFB" w:rsidRDefault="00000000" w:rsidP="00463D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lang w:val=""/>
              </w:rPr>
              <w:lastRenderedPageBreak/>
              <w:t>Mga kontak para sa emerhensiya</w:t>
            </w:r>
          </w:p>
        </w:tc>
      </w:tr>
      <w:tr w:rsidR="008F5D14" w14:paraId="7350B944" w14:textId="77777777" w:rsidTr="00C804AE">
        <w:tc>
          <w:tcPr>
            <w:tcW w:w="9604" w:type="dxa"/>
          </w:tcPr>
          <w:p w14:paraId="762E8FD4" w14:textId="77777777" w:rsidR="00463DFB" w:rsidRPr="00BC2DCB" w:rsidRDefault="00000000" w:rsidP="006840F1">
            <w:pPr>
              <w:spacing w:before="120" w:after="120"/>
              <w:rPr>
                <w:rFonts w:ascii="Arial Unicode MS" w:eastAsia="Arial Unicode MS" w:hAnsi="Arial Unicode MS" w:cs="Arial Unicode MS"/>
                <w:b/>
                <w:sz w:val="24"/>
                <w:szCs w:val="24"/>
                <w:highlight w:val="white"/>
              </w:rPr>
            </w:pPr>
            <w:r w:rsidRPr="00BC2DCB">
              <w:rPr>
                <w:rFonts w:ascii="Arial Unicode MS" w:eastAsia="Arial Unicode MS" w:hAnsi="Arial Unicode MS" w:cs="Arial Unicode MS"/>
                <w:b/>
                <w:sz w:val="24"/>
                <w:szCs w:val="24"/>
                <w:highlight w:val="white"/>
                <w:lang w:val=""/>
              </w:rPr>
              <w:lastRenderedPageBreak/>
              <w:t>Sa oras ng emerhensiya o kung nasa panganib ang isang tao:</w:t>
            </w:r>
          </w:p>
        </w:tc>
      </w:tr>
      <w:tr w:rsidR="008F5D14" w14:paraId="09DB3343" w14:textId="77777777" w:rsidTr="00C804AE">
        <w:tc>
          <w:tcPr>
            <w:tcW w:w="9604" w:type="dxa"/>
          </w:tcPr>
          <w:p w14:paraId="7AE04C47" w14:textId="621ACD1D" w:rsidR="00463DFB" w:rsidRPr="00BC2DCB" w:rsidRDefault="00000000" w:rsidP="006840F1">
            <w:pPr>
              <w:spacing w:before="120" w:after="120"/>
              <w:rPr>
                <w:rFonts w:ascii="Arial Unicode MS" w:eastAsia="Arial Unicode MS" w:hAnsi="Arial Unicode MS" w:cs="Arial Unicode MS"/>
                <w:sz w:val="24"/>
                <w:szCs w:val="24"/>
                <w:highlight w:val="white"/>
              </w:rPr>
            </w:pPr>
            <w:r w:rsidRPr="00BC2DCB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"/>
              </w:rPr>
              <w:t xml:space="preserve">Tumawag sa </w:t>
            </w:r>
            <w:hyperlink r:id="rId46">
              <w:r w:rsidR="00463DFB" w:rsidRPr="00BC2DCB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lang w:val=""/>
                </w:rPr>
                <w:t>Triple Zero 000</w:t>
              </w:r>
            </w:hyperlink>
          </w:p>
        </w:tc>
      </w:tr>
      <w:tr w:rsidR="008F5D14" w14:paraId="70BA9D8B" w14:textId="77777777" w:rsidTr="00C804AE">
        <w:tc>
          <w:tcPr>
            <w:tcW w:w="9604" w:type="dxa"/>
          </w:tcPr>
          <w:p w14:paraId="394A415F" w14:textId="77777777" w:rsidR="00463DFB" w:rsidRPr="00BC2DCB" w:rsidRDefault="00000000" w:rsidP="006840F1">
            <w:pPr>
              <w:spacing w:before="120" w:after="120"/>
              <w:rPr>
                <w:rFonts w:ascii="Arial Unicode MS" w:eastAsia="Arial Unicode MS" w:hAnsi="Arial Unicode MS" w:cs="Arial Unicode MS"/>
                <w:b/>
                <w:sz w:val="24"/>
                <w:szCs w:val="24"/>
                <w:highlight w:val="white"/>
              </w:rPr>
            </w:pPr>
            <w:r w:rsidRPr="00BC2DCB">
              <w:rPr>
                <w:rFonts w:ascii="Arial Unicode MS" w:eastAsia="Arial Unicode MS" w:hAnsi="Arial Unicode MS" w:cs="Arial Unicode MS"/>
                <w:b/>
                <w:sz w:val="24"/>
                <w:szCs w:val="24"/>
                <w:highlight w:val="white"/>
                <w:lang w:val=""/>
              </w:rPr>
              <w:t>Sa emerhensiya, kung may kapansanan sa pandinig o pagsasalita:</w:t>
            </w:r>
          </w:p>
        </w:tc>
      </w:tr>
      <w:tr w:rsidR="008F5D14" w14:paraId="66F0726E" w14:textId="77777777" w:rsidTr="00C804AE">
        <w:tc>
          <w:tcPr>
            <w:tcW w:w="9604" w:type="dxa"/>
          </w:tcPr>
          <w:p w14:paraId="423ADB00" w14:textId="393BB903" w:rsidR="00463DFB" w:rsidRPr="00BC2DCB" w:rsidRDefault="00000000" w:rsidP="006840F1">
            <w:pPr>
              <w:spacing w:before="120" w:after="120"/>
              <w:rPr>
                <w:rFonts w:ascii="Arial Unicode MS" w:eastAsia="Arial Unicode MS" w:hAnsi="Arial Unicode MS" w:cs="Arial Unicode MS"/>
                <w:sz w:val="24"/>
                <w:szCs w:val="24"/>
                <w:highlight w:val="white"/>
              </w:rPr>
            </w:pPr>
            <w:r w:rsidRPr="00BC2DCB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"/>
              </w:rPr>
              <w:t xml:space="preserve">Tumawag sa 106 upang makagawa ng isang </w:t>
            </w:r>
            <w:hyperlink r:id="rId47">
              <w:r w:rsidR="00463DFB" w:rsidRPr="00BC2DCB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lang w:val=""/>
                </w:rPr>
                <w:t>text emergency call</w:t>
              </w:r>
            </w:hyperlink>
          </w:p>
        </w:tc>
      </w:tr>
      <w:tr w:rsidR="008F5D14" w14:paraId="349B8AB0" w14:textId="77777777" w:rsidTr="00C804AE">
        <w:tc>
          <w:tcPr>
            <w:tcW w:w="9604" w:type="dxa"/>
          </w:tcPr>
          <w:p w14:paraId="3162C13A" w14:textId="77777777" w:rsidR="00463DFB" w:rsidRPr="00BC2DCB" w:rsidRDefault="00000000" w:rsidP="006840F1">
            <w:pPr>
              <w:spacing w:before="120" w:after="120"/>
              <w:rPr>
                <w:rFonts w:ascii="Arial Unicode MS" w:eastAsia="Arial Unicode MS" w:hAnsi="Arial Unicode MS" w:cs="Arial Unicode MS"/>
                <w:b/>
                <w:sz w:val="24"/>
                <w:szCs w:val="24"/>
                <w:highlight w:val="white"/>
              </w:rPr>
            </w:pPr>
            <w:r w:rsidRPr="00BC2DCB">
              <w:rPr>
                <w:rFonts w:ascii="Arial Unicode MS" w:eastAsia="Arial Unicode MS" w:hAnsi="Arial Unicode MS" w:cs="Arial Unicode MS"/>
                <w:b/>
                <w:sz w:val="24"/>
                <w:szCs w:val="24"/>
                <w:highlight w:val="white"/>
                <w:lang w:val=""/>
              </w:rPr>
              <w:t>Kung kailangan mo ng pagsasalin o interpretasyon:</w:t>
            </w:r>
          </w:p>
        </w:tc>
      </w:tr>
      <w:tr w:rsidR="008F5D14" w14:paraId="63941674" w14:textId="77777777" w:rsidTr="00C804AE">
        <w:tc>
          <w:tcPr>
            <w:tcW w:w="9604" w:type="dxa"/>
          </w:tcPr>
          <w:p w14:paraId="4E2459C1" w14:textId="3C964C88" w:rsidR="00463DFB" w:rsidRPr="00BC2DCB" w:rsidRDefault="00000000" w:rsidP="006840F1">
            <w:pPr>
              <w:spacing w:before="120" w:after="120"/>
              <w:rPr>
                <w:rFonts w:ascii="Arial Unicode MS" w:eastAsia="Arial Unicode MS" w:hAnsi="Arial Unicode MS" w:cs="Arial Unicode MS"/>
                <w:sz w:val="24"/>
                <w:szCs w:val="24"/>
                <w:highlight w:val="white"/>
              </w:rPr>
            </w:pPr>
            <w:r w:rsidRPr="00BC2DCB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"/>
              </w:rPr>
              <w:t xml:space="preserve">Tumawag sa </w:t>
            </w:r>
            <w:hyperlink r:id="rId48">
              <w:r w:rsidR="00463DFB" w:rsidRPr="00711038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green"/>
                  <w:u w:val="single"/>
                  <w:lang w:val=""/>
                </w:rPr>
                <w:t>Translating and Interpreting Service</w:t>
              </w:r>
            </w:hyperlink>
            <w:r w:rsidRPr="00BC2DCB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"/>
              </w:rPr>
              <w:t xml:space="preserve"> sa </w:t>
            </w:r>
            <w:hyperlink r:id="rId49">
              <w:r w:rsidR="00463DFB" w:rsidRPr="00BC2DCB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lang w:val=""/>
                </w:rPr>
                <w:t>131 450</w:t>
              </w:r>
            </w:hyperlink>
          </w:p>
        </w:tc>
      </w:tr>
      <w:tr w:rsidR="008F5D14" w14:paraId="648F0903" w14:textId="77777777" w:rsidTr="00C804AE">
        <w:tc>
          <w:tcPr>
            <w:tcW w:w="9604" w:type="dxa"/>
          </w:tcPr>
          <w:p w14:paraId="432E5C12" w14:textId="77777777" w:rsidR="00463DFB" w:rsidRPr="00BC2DCB" w:rsidRDefault="00000000" w:rsidP="006840F1">
            <w:pPr>
              <w:spacing w:before="120" w:after="120"/>
              <w:rPr>
                <w:rFonts w:ascii="Arial Unicode MS" w:eastAsia="Arial Unicode MS" w:hAnsi="Arial Unicode MS" w:cs="Arial Unicode MS"/>
                <w:b/>
                <w:sz w:val="24"/>
                <w:szCs w:val="24"/>
                <w:highlight w:val="white"/>
              </w:rPr>
            </w:pPr>
            <w:r w:rsidRPr="00BC2DCB">
              <w:rPr>
                <w:rFonts w:ascii="Arial Unicode MS" w:eastAsia="Arial Unicode MS" w:hAnsi="Arial Unicode MS" w:cs="Arial Unicode MS"/>
                <w:b/>
                <w:sz w:val="24"/>
                <w:szCs w:val="24"/>
                <w:highlight w:val="white"/>
                <w:lang w:val=""/>
              </w:rPr>
              <w:t>Kung kailangan mo ng tulong laban sa karahasan sa tahanan:</w:t>
            </w:r>
          </w:p>
        </w:tc>
      </w:tr>
      <w:tr w:rsidR="008F5D14" w14:paraId="2DE401C3" w14:textId="77777777" w:rsidTr="00C804AE">
        <w:tc>
          <w:tcPr>
            <w:tcW w:w="9604" w:type="dxa"/>
          </w:tcPr>
          <w:p w14:paraId="5E599633" w14:textId="77777777" w:rsidR="00463DFB" w:rsidRPr="00BC2DCB" w:rsidRDefault="00000000" w:rsidP="006840F1">
            <w:pPr>
              <w:spacing w:before="120" w:after="120"/>
              <w:rPr>
                <w:rFonts w:ascii="Arial Unicode MS" w:eastAsia="Arial Unicode MS" w:hAnsi="Arial Unicode MS" w:cs="Arial Unicode MS"/>
                <w:sz w:val="24"/>
                <w:szCs w:val="24"/>
                <w:highlight w:val="white"/>
              </w:rPr>
            </w:pPr>
            <w:r w:rsidRPr="00BC2DCB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"/>
              </w:rPr>
              <w:t xml:space="preserve">Tumawag sa </w:t>
            </w:r>
            <w:hyperlink w:history="1">
              <w:r w:rsidR="00463DFB" w:rsidRPr="00711038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yellow"/>
                  <w:u w:val="single"/>
                  <w:lang w:val=""/>
                </w:rPr>
                <w:t>1800RESPECT</w:t>
              </w:r>
            </w:hyperlink>
            <w:r w:rsidRPr="00BC2DCB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"/>
              </w:rPr>
              <w:t xml:space="preserve"> sa </w:t>
            </w:r>
            <w:hyperlink w:history="1">
              <w:r w:rsidR="00463DFB" w:rsidRPr="00711038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yellow"/>
                  <w:u w:val="single"/>
                  <w:lang w:val=""/>
                </w:rPr>
                <w:t>1800 737 732</w:t>
              </w:r>
            </w:hyperlink>
          </w:p>
        </w:tc>
      </w:tr>
      <w:tr w:rsidR="008F5D14" w14:paraId="5316E0CE" w14:textId="77777777" w:rsidTr="00C804AE">
        <w:tc>
          <w:tcPr>
            <w:tcW w:w="9604" w:type="dxa"/>
          </w:tcPr>
          <w:p w14:paraId="1F246A83" w14:textId="77777777" w:rsidR="00463DFB" w:rsidRPr="00BC2DCB" w:rsidRDefault="00000000" w:rsidP="006840F1">
            <w:pPr>
              <w:spacing w:before="120" w:after="120"/>
              <w:rPr>
                <w:rFonts w:ascii="Arial Unicode MS" w:eastAsia="Arial Unicode MS" w:hAnsi="Arial Unicode MS" w:cs="Arial Unicode MS"/>
                <w:b/>
                <w:sz w:val="24"/>
                <w:szCs w:val="24"/>
                <w:highlight w:val="white"/>
              </w:rPr>
            </w:pPr>
            <w:r w:rsidRPr="00BC2DCB">
              <w:rPr>
                <w:rFonts w:ascii="Arial Unicode MS" w:eastAsia="Arial Unicode MS" w:hAnsi="Arial Unicode MS" w:cs="Arial Unicode MS"/>
                <w:b/>
                <w:sz w:val="24"/>
                <w:szCs w:val="24"/>
                <w:highlight w:val="white"/>
                <w:lang w:val=""/>
              </w:rPr>
              <w:t>Kung kailangan mo ng agarang tulong dahil sa lason:</w:t>
            </w:r>
          </w:p>
        </w:tc>
      </w:tr>
      <w:tr w:rsidR="008F5D14" w14:paraId="39FBBC02" w14:textId="77777777" w:rsidTr="00C804AE">
        <w:tc>
          <w:tcPr>
            <w:tcW w:w="9604" w:type="dxa"/>
          </w:tcPr>
          <w:p w14:paraId="2FBB2809" w14:textId="77777777" w:rsidR="00463DFB" w:rsidRPr="00BC2DCB" w:rsidRDefault="00000000" w:rsidP="006840F1">
            <w:pPr>
              <w:spacing w:before="120" w:after="120"/>
              <w:rPr>
                <w:rFonts w:ascii="Arial Unicode MS" w:eastAsia="Arial Unicode MS" w:hAnsi="Arial Unicode MS" w:cs="Arial Unicode MS"/>
                <w:sz w:val="24"/>
                <w:szCs w:val="24"/>
                <w:highlight w:val="white"/>
              </w:rPr>
            </w:pPr>
            <w:r w:rsidRPr="00BC2DCB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"/>
              </w:rPr>
              <w:t xml:space="preserve">Tumawag sa Poisons Information Centre sa </w:t>
            </w:r>
            <w:hyperlink w:history="1">
              <w:r w:rsidR="00463DFB" w:rsidRPr="00711038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yellow"/>
                  <w:u w:val="single"/>
                  <w:lang w:val=""/>
                </w:rPr>
                <w:t>131 126</w:t>
              </w:r>
            </w:hyperlink>
          </w:p>
        </w:tc>
      </w:tr>
      <w:tr w:rsidR="008F5D14" w14:paraId="06CF188D" w14:textId="77777777" w:rsidTr="00C804AE">
        <w:tc>
          <w:tcPr>
            <w:tcW w:w="9604" w:type="dxa"/>
          </w:tcPr>
          <w:p w14:paraId="0968714C" w14:textId="77777777" w:rsidR="00463DFB" w:rsidRPr="00BC2DCB" w:rsidRDefault="00000000" w:rsidP="006840F1">
            <w:pPr>
              <w:spacing w:before="120" w:after="120"/>
              <w:rPr>
                <w:rFonts w:ascii="Arial Unicode MS" w:eastAsia="Arial Unicode MS" w:hAnsi="Arial Unicode MS" w:cs="Arial Unicode MS"/>
                <w:b/>
                <w:sz w:val="24"/>
                <w:szCs w:val="24"/>
                <w:highlight w:val="white"/>
              </w:rPr>
            </w:pPr>
            <w:r w:rsidRPr="00BC2DCB">
              <w:rPr>
                <w:rFonts w:ascii="Arial Unicode MS" w:eastAsia="Arial Unicode MS" w:hAnsi="Arial Unicode MS" w:cs="Arial Unicode MS"/>
                <w:b/>
                <w:sz w:val="24"/>
                <w:szCs w:val="24"/>
                <w:highlight w:val="white"/>
                <w:lang w:val=""/>
              </w:rPr>
              <w:t>Upang makakuha ng tulong sa oras ng emerhensiya o sakuna:</w:t>
            </w:r>
          </w:p>
        </w:tc>
      </w:tr>
      <w:tr w:rsidR="008F5D14" w14:paraId="1C1A42F1" w14:textId="77777777" w:rsidTr="00C804AE">
        <w:tc>
          <w:tcPr>
            <w:tcW w:w="9604" w:type="dxa"/>
          </w:tcPr>
          <w:p w14:paraId="51ED8594" w14:textId="77777777" w:rsidR="00463DFB" w:rsidRPr="00BC2DCB" w:rsidRDefault="00463DFB" w:rsidP="006840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Unicode MS" w:eastAsia="Arial Unicode MS" w:hAnsi="Arial Unicode MS" w:cs="Arial Unicode MS"/>
                <w:b/>
                <w:sz w:val="24"/>
                <w:szCs w:val="24"/>
                <w:highlight w:val="white"/>
              </w:rPr>
            </w:pPr>
          </w:p>
          <w:p w14:paraId="30392FBC" w14:textId="77777777" w:rsidR="00BA4C42" w:rsidRDefault="00BA4C42" w:rsidP="00BA4C42">
            <w:pPr>
              <w:pStyle w:val="Heading1"/>
            </w:pPr>
            <w:hyperlink r:id="rId50">
              <w:r w:rsidRPr="00BC2DCB">
                <w:rPr>
                  <w:rFonts w:ascii="Arial Unicode MS" w:eastAsia="Arial Unicode MS" w:hAnsi="Arial Unicode MS" w:cs="Arial Unicode MS"/>
                  <w:sz w:val="24"/>
                  <w:szCs w:val="24"/>
                  <w:highlight w:val="white"/>
                  <w:u w:val="single"/>
                  <w:lang w:val="tr"/>
                </w:rPr>
                <w:t>ACT</w:t>
              </w:r>
            </w:hyperlink>
            <w:r>
              <w:t xml:space="preserve">  </w:t>
            </w:r>
            <w:hyperlink r:id="rId51" w:anchor=":~:text=For%20life%20threatening%20emergencies%2C%20call,region%2C%20call%2008%208951%209300.">
              <w:r w:rsidRPr="00BC2DCB">
                <w:rPr>
                  <w:rFonts w:ascii="Arial Unicode MS" w:eastAsia="Arial Unicode MS" w:hAnsi="Arial Unicode MS" w:cs="Arial Unicode MS"/>
                  <w:sz w:val="24"/>
                  <w:szCs w:val="24"/>
                  <w:highlight w:val="white"/>
                  <w:u w:val="single"/>
                  <w:lang w:val="tr"/>
                </w:rPr>
                <w:t>NT</w:t>
              </w:r>
            </w:hyperlink>
            <w:r>
              <w:t xml:space="preserve">  </w:t>
            </w:r>
            <w:hyperlink r:id="rId52">
              <w:r w:rsidRPr="00BC2DCB">
                <w:rPr>
                  <w:rFonts w:ascii="Arial Unicode MS" w:eastAsia="Arial Unicode MS" w:hAnsi="Arial Unicode MS" w:cs="Arial Unicode MS"/>
                  <w:sz w:val="24"/>
                  <w:szCs w:val="24"/>
                  <w:highlight w:val="white"/>
                  <w:u w:val="single"/>
                  <w:lang w:val="tr"/>
                </w:rPr>
                <w:t>SA</w:t>
              </w:r>
            </w:hyperlink>
            <w:r>
              <w:t xml:space="preserve">   </w:t>
            </w:r>
            <w:hyperlink r:id="rId53" w:anchor=":~:text=VicEmergency%20Hotline%20%2D%201800%20226%20226,%2C%20and%20recover%20from%2C%20emergencies.">
              <w:r w:rsidRPr="00BC2DCB">
                <w:rPr>
                  <w:rFonts w:ascii="Arial Unicode MS" w:eastAsia="Arial Unicode MS" w:hAnsi="Arial Unicode MS" w:cs="Arial Unicode MS"/>
                  <w:sz w:val="24"/>
                  <w:szCs w:val="24"/>
                  <w:highlight w:val="white"/>
                  <w:u w:val="single"/>
                  <w:lang w:val="tr"/>
                </w:rPr>
                <w:t>VIC</w:t>
              </w:r>
            </w:hyperlink>
          </w:p>
          <w:p w14:paraId="1CE91864" w14:textId="77777777" w:rsidR="00BA4C42" w:rsidRPr="00511D5E" w:rsidRDefault="00BA4C42" w:rsidP="00BA4C42">
            <w:hyperlink r:id="rId54">
              <w:r w:rsidRPr="00BC2DCB">
                <w:rPr>
                  <w:rFonts w:ascii="Arial Unicode MS" w:eastAsia="Arial Unicode MS" w:hAnsi="Arial Unicode MS" w:cs="Arial Unicode MS"/>
                  <w:color w:val="012169"/>
                  <w:highlight w:val="white"/>
                  <w:u w:val="single"/>
                  <w:lang w:val="tr"/>
                </w:rPr>
                <w:t>NSW</w:t>
              </w:r>
            </w:hyperlink>
            <w:r>
              <w:t xml:space="preserve">    </w:t>
            </w:r>
            <w:hyperlink r:id="rId55">
              <w:r w:rsidRPr="00BC2DCB">
                <w:rPr>
                  <w:rFonts w:ascii="Arial Unicode MS" w:eastAsia="Arial Unicode MS" w:hAnsi="Arial Unicode MS" w:cs="Arial Unicode MS"/>
                  <w:color w:val="012169"/>
                  <w:highlight w:val="white"/>
                  <w:u w:val="single"/>
                  <w:lang w:val="tr"/>
                </w:rPr>
                <w:t>QLD</w:t>
              </w:r>
            </w:hyperlink>
            <w:r>
              <w:t xml:space="preserve">   </w:t>
            </w:r>
            <w:hyperlink r:id="rId56">
              <w:r w:rsidRPr="00BC2DCB">
                <w:rPr>
                  <w:rFonts w:ascii="Arial Unicode MS" w:eastAsia="Arial Unicode MS" w:hAnsi="Arial Unicode MS" w:cs="Arial Unicode MS"/>
                  <w:color w:val="012169"/>
                  <w:highlight w:val="white"/>
                  <w:u w:val="single"/>
                  <w:lang w:val="tr"/>
                </w:rPr>
                <w:t>TAS</w:t>
              </w:r>
            </w:hyperlink>
            <w:r>
              <w:t xml:space="preserve">   </w:t>
            </w:r>
            <w:hyperlink r:id="rId57">
              <w:r w:rsidRPr="00933CC2">
                <w:rPr>
                  <w:rFonts w:ascii="Arial Unicode MS" w:eastAsia="Arial Unicode MS" w:hAnsi="Arial Unicode MS" w:cs="Arial Unicode MS"/>
                  <w:color w:val="012169"/>
                  <w:highlight w:val="green"/>
                  <w:u w:val="single"/>
                  <w:lang w:val="tr"/>
                </w:rPr>
                <w:t>WA</w:t>
              </w:r>
            </w:hyperlink>
          </w:p>
          <w:p w14:paraId="4FB634F4" w14:textId="77777777" w:rsidR="00463DFB" w:rsidRPr="00BC2DCB" w:rsidRDefault="00463DFB" w:rsidP="006840F1">
            <w:pPr>
              <w:spacing w:before="120" w:after="120"/>
              <w:rPr>
                <w:rFonts w:ascii="Arial Unicode MS" w:eastAsia="Arial Unicode MS" w:hAnsi="Arial Unicode MS" w:cs="Arial Unicode MS"/>
                <w:sz w:val="24"/>
                <w:szCs w:val="24"/>
                <w:highlight w:val="white"/>
              </w:rPr>
            </w:pPr>
          </w:p>
        </w:tc>
      </w:tr>
    </w:tbl>
    <w:p w14:paraId="3686EA46" w14:textId="77777777" w:rsidR="001058B5" w:rsidRPr="006C0B90" w:rsidRDefault="001058B5" w:rsidP="003044EC">
      <w:pPr>
        <w:pStyle w:val="Heading1"/>
        <w:rPr>
          <w:rFonts w:ascii="Roboto Light" w:eastAsia="Times New Roman" w:hAnsi="Roboto Light" w:cs="Open Sans"/>
          <w:color w:val="414042"/>
          <w:sz w:val="21"/>
          <w:szCs w:val="21"/>
          <w:lang w:eastAsia="en-GB"/>
        </w:rPr>
      </w:pPr>
    </w:p>
    <w:sectPr w:rsidR="001058B5" w:rsidRPr="006C0B90" w:rsidSect="001058B5">
      <w:headerReference w:type="default" r:id="rId58"/>
      <w:footerReference w:type="default" r:id="rId59"/>
      <w:pgSz w:w="11906" w:h="16838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644EA" w14:textId="77777777" w:rsidR="009F1F75" w:rsidRDefault="009F1F75">
      <w:r>
        <w:separator/>
      </w:r>
    </w:p>
  </w:endnote>
  <w:endnote w:type="continuationSeparator" w:id="0">
    <w:p w14:paraId="30B76473" w14:textId="77777777" w:rsidR="009F1F75" w:rsidRDefault="009F1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utura PT Light">
    <w:altName w:val="Arial"/>
    <w:panose1 w:val="020B0602020204020303"/>
    <w:charset w:val="B1"/>
    <w:family w:val="swiss"/>
    <w:pitch w:val="variable"/>
    <w:sig w:usb0="80000867" w:usb1="00000000" w:usb2="00000000" w:usb3="00000000" w:csb0="000001FB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34D2E" w14:textId="77777777" w:rsidR="001058B5" w:rsidRDefault="00000000">
    <w:pPr>
      <w:pStyle w:val="Footer"/>
    </w:pPr>
    <w:r>
      <w:rPr>
        <w:rFonts w:asciiTheme="minorHAnsi" w:hAnsiTheme="minorHAnsi" w:cstheme="minorHAnsi"/>
        <w:b/>
        <w:noProof/>
        <w:sz w:val="144"/>
        <w:szCs w:val="144"/>
      </w:rPr>
      <w:drawing>
        <wp:anchor distT="0" distB="0" distL="114300" distR="114300" simplePos="0" relativeHeight="251657216" behindDoc="0" locked="0" layoutInCell="1" allowOverlap="1" wp14:anchorId="5D0C6851" wp14:editId="4291605C">
          <wp:simplePos x="0" y="0"/>
          <wp:positionH relativeFrom="column">
            <wp:posOffset>-1164590</wp:posOffset>
          </wp:positionH>
          <wp:positionV relativeFrom="page">
            <wp:posOffset>9619503</wp:posOffset>
          </wp:positionV>
          <wp:extent cx="7814945" cy="1061085"/>
          <wp:effectExtent l="0" t="0" r="0" b="5715"/>
          <wp:wrapTopAndBottom/>
          <wp:docPr id="1849528188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28188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7326" b="11809"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7814945" cy="10610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D4146" w14:textId="77777777" w:rsidR="009F1F75" w:rsidRDefault="009F1F75">
      <w:r>
        <w:separator/>
      </w:r>
    </w:p>
  </w:footnote>
  <w:footnote w:type="continuationSeparator" w:id="0">
    <w:p w14:paraId="0CDEE788" w14:textId="77777777" w:rsidR="009F1F75" w:rsidRDefault="009F1F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03146" w14:textId="77777777" w:rsidR="001058B5" w:rsidRDefault="00000000">
    <w:pPr>
      <w:pStyle w:val="Header"/>
    </w:pPr>
    <w:r w:rsidRPr="00AD4DF8">
      <w:rPr>
        <w:rFonts w:asciiTheme="minorHAnsi" w:hAnsiTheme="minorHAnsi" w:cstheme="minorHAnsi"/>
        <w:noProof/>
        <w:lang w:eastAsia="en-AU"/>
      </w:rPr>
      <w:drawing>
        <wp:anchor distT="0" distB="0" distL="114300" distR="114300" simplePos="0" relativeHeight="251658240" behindDoc="0" locked="0" layoutInCell="1" allowOverlap="1" wp14:anchorId="28AD6684" wp14:editId="1F42A514">
          <wp:simplePos x="0" y="0"/>
          <wp:positionH relativeFrom="column">
            <wp:posOffset>4222750</wp:posOffset>
          </wp:positionH>
          <wp:positionV relativeFrom="paragraph">
            <wp:posOffset>595630</wp:posOffset>
          </wp:positionV>
          <wp:extent cx="2215515" cy="647065"/>
          <wp:effectExtent l="0" t="0" r="0" b="635"/>
          <wp:wrapSquare wrapText="bothSides"/>
          <wp:docPr id="10" name="Picture 10" descr="Disability Gateway.&#10;Connecting you to information and services." title="Disability Gateway Bran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323"/>
                  <a:stretch>
                    <a:fillRect/>
                  </a:stretch>
                </pic:blipFill>
                <pic:spPr bwMode="auto">
                  <a:xfrm>
                    <a:off x="0" y="0"/>
                    <a:ext cx="2215515" cy="6470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AU"/>
      </w:rPr>
      <w:drawing>
        <wp:anchor distT="0" distB="0" distL="114300" distR="114300" simplePos="0" relativeHeight="251656192" behindDoc="0" locked="0" layoutInCell="1" allowOverlap="1" wp14:anchorId="5AC3C2E9" wp14:editId="23194BE6">
          <wp:simplePos x="0" y="0"/>
          <wp:positionH relativeFrom="column">
            <wp:posOffset>1968088</wp:posOffset>
          </wp:positionH>
          <wp:positionV relativeFrom="paragraph">
            <wp:posOffset>521970</wp:posOffset>
          </wp:positionV>
          <wp:extent cx="2329180" cy="673100"/>
          <wp:effectExtent l="0" t="0" r="0" b="0"/>
          <wp:wrapSquare wrapText="bothSides"/>
          <wp:docPr id="8" name="Picture 8" descr="Australian Government crest&#10;Department of Social Servic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Report_Template purpl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9180" cy="673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6AA4">
      <w:rPr>
        <w:rFonts w:ascii="Roboto" w:hAnsi="Roboto"/>
        <w:noProof/>
      </w:rPr>
      <w:drawing>
        <wp:anchor distT="0" distB="0" distL="114300" distR="114300" simplePos="0" relativeHeight="251659264" behindDoc="0" locked="0" layoutInCell="1" allowOverlap="1" wp14:anchorId="1C817592" wp14:editId="5294AE9B">
          <wp:simplePos x="0" y="0"/>
          <wp:positionH relativeFrom="column">
            <wp:posOffset>-3184525</wp:posOffset>
          </wp:positionH>
          <wp:positionV relativeFrom="paragraph">
            <wp:posOffset>-2572043</wp:posOffset>
          </wp:positionV>
          <wp:extent cx="9937819" cy="3264481"/>
          <wp:effectExtent l="0" t="0" r="0" b="0"/>
          <wp:wrapNone/>
          <wp:docPr id="1314025734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4025734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5487"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9937819" cy="326448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1618CE"/>
    <w:multiLevelType w:val="multilevel"/>
    <w:tmpl w:val="87F0A3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554803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7"/>
  <w:hideSpellingErrors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29C"/>
    <w:rsid w:val="000939F6"/>
    <w:rsid w:val="000A7722"/>
    <w:rsid w:val="000C3121"/>
    <w:rsid w:val="000C7955"/>
    <w:rsid w:val="001058B5"/>
    <w:rsid w:val="001244EF"/>
    <w:rsid w:val="0019128F"/>
    <w:rsid w:val="00276F3A"/>
    <w:rsid w:val="00302A36"/>
    <w:rsid w:val="003044EC"/>
    <w:rsid w:val="003142FE"/>
    <w:rsid w:val="0032275D"/>
    <w:rsid w:val="00375E9B"/>
    <w:rsid w:val="003D4E12"/>
    <w:rsid w:val="00461E53"/>
    <w:rsid w:val="00463DFB"/>
    <w:rsid w:val="00471F09"/>
    <w:rsid w:val="004A0C03"/>
    <w:rsid w:val="005039B3"/>
    <w:rsid w:val="0052510F"/>
    <w:rsid w:val="00555AB5"/>
    <w:rsid w:val="00565318"/>
    <w:rsid w:val="005C5D5D"/>
    <w:rsid w:val="005E5CB0"/>
    <w:rsid w:val="00651E9A"/>
    <w:rsid w:val="00667F3D"/>
    <w:rsid w:val="006840F1"/>
    <w:rsid w:val="006C0B90"/>
    <w:rsid w:val="006E00AA"/>
    <w:rsid w:val="00711038"/>
    <w:rsid w:val="00845D61"/>
    <w:rsid w:val="00872D12"/>
    <w:rsid w:val="008F5D14"/>
    <w:rsid w:val="00943D89"/>
    <w:rsid w:val="00984853"/>
    <w:rsid w:val="009F1F75"/>
    <w:rsid w:val="009F7C93"/>
    <w:rsid w:val="00A25CD8"/>
    <w:rsid w:val="00AC253B"/>
    <w:rsid w:val="00AD4C46"/>
    <w:rsid w:val="00AF524F"/>
    <w:rsid w:val="00B212DC"/>
    <w:rsid w:val="00BA4C42"/>
    <w:rsid w:val="00BB4A52"/>
    <w:rsid w:val="00BC2DCB"/>
    <w:rsid w:val="00BF729C"/>
    <w:rsid w:val="00C804AE"/>
    <w:rsid w:val="00CF2274"/>
    <w:rsid w:val="00D373E6"/>
    <w:rsid w:val="00D66F0C"/>
    <w:rsid w:val="00D72F1B"/>
    <w:rsid w:val="00EE2147"/>
    <w:rsid w:val="00F526CD"/>
    <w:rsid w:val="00F97725"/>
    <w:rsid w:val="00FB14FC"/>
    <w:rsid w:val="00FC6AA4"/>
    <w:rsid w:val="00FE3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1FD3E00"/>
  <w15:chartTrackingRefBased/>
  <w15:docId w15:val="{E248E6B4-97F7-8B4A-AA84-E034327DC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7C93"/>
    <w:rPr>
      <w:rFonts w:ascii="Futura PT Light" w:eastAsiaTheme="minorEastAsia" w:hAnsi="Futura PT Light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3C4B"/>
    <w:pPr>
      <w:spacing w:after="240"/>
      <w:outlineLvl w:val="0"/>
    </w:pPr>
    <w:rPr>
      <w:rFonts w:ascii="Roboto" w:hAnsi="Roboto"/>
      <w:b/>
      <w:bCs/>
      <w:color w:val="012169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2274"/>
    <w:pPr>
      <w:spacing w:after="80"/>
      <w:outlineLvl w:val="1"/>
    </w:pPr>
    <w:rPr>
      <w:rFonts w:ascii="Roboto" w:hAnsi="Roboto"/>
      <w:color w:val="012169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22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CF2274"/>
    <w:pPr>
      <w:spacing w:after="80"/>
      <w:outlineLvl w:val="3"/>
    </w:pPr>
    <w:rPr>
      <w:rFonts w:ascii="Roboto Light" w:eastAsia="Times New Roman" w:hAnsi="Roboto Light"/>
      <w:i/>
      <w:iCs/>
      <w:color w:val="012169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58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58B5"/>
    <w:rPr>
      <w:rFonts w:ascii="Futura PT Light" w:eastAsiaTheme="minorEastAsia" w:hAnsi="Futura PT Light"/>
    </w:rPr>
  </w:style>
  <w:style w:type="paragraph" w:styleId="Footer">
    <w:name w:val="footer"/>
    <w:basedOn w:val="Normal"/>
    <w:link w:val="FooterChar"/>
    <w:uiPriority w:val="99"/>
    <w:unhideWhenUsed/>
    <w:rsid w:val="001058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58B5"/>
    <w:rPr>
      <w:rFonts w:ascii="Futura PT Light" w:eastAsiaTheme="minorEastAsia" w:hAnsi="Futura PT Light"/>
    </w:rPr>
  </w:style>
  <w:style w:type="paragraph" w:styleId="NormalWeb">
    <w:name w:val="Normal (Web)"/>
    <w:basedOn w:val="Normal"/>
    <w:uiPriority w:val="99"/>
    <w:semiHidden/>
    <w:unhideWhenUsed/>
    <w:rsid w:val="006C0B9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FE3C4B"/>
    <w:rPr>
      <w:rFonts w:ascii="Roboto" w:eastAsiaTheme="minorEastAsia" w:hAnsi="Roboto"/>
      <w:b/>
      <w:bCs/>
      <w:color w:val="012169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CF2274"/>
    <w:rPr>
      <w:rFonts w:ascii="Roboto" w:eastAsiaTheme="minorEastAsia" w:hAnsi="Roboto"/>
      <w:color w:val="012169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F2274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le">
    <w:name w:val="Title"/>
    <w:aliases w:val="Intro and callout"/>
    <w:basedOn w:val="Normal"/>
    <w:next w:val="Normal"/>
    <w:link w:val="TitleChar"/>
    <w:uiPriority w:val="10"/>
    <w:qFormat/>
    <w:rsid w:val="00FE3C4B"/>
    <w:pPr>
      <w:spacing w:before="240"/>
    </w:pPr>
    <w:rPr>
      <w:rFonts w:ascii="Roboto Light" w:hAnsi="Roboto Light"/>
      <w:color w:val="920793"/>
    </w:rPr>
  </w:style>
  <w:style w:type="character" w:customStyle="1" w:styleId="TitleChar">
    <w:name w:val="Title Char"/>
    <w:aliases w:val="Intro and callout Char"/>
    <w:basedOn w:val="DefaultParagraphFont"/>
    <w:link w:val="Title"/>
    <w:uiPriority w:val="10"/>
    <w:rsid w:val="00FE3C4B"/>
    <w:rPr>
      <w:rFonts w:ascii="Roboto Light" w:eastAsiaTheme="minorEastAsia" w:hAnsi="Roboto Light"/>
      <w:color w:val="920793"/>
    </w:rPr>
  </w:style>
  <w:style w:type="character" w:customStyle="1" w:styleId="Heading4Char">
    <w:name w:val="Heading 4 Char"/>
    <w:basedOn w:val="DefaultParagraphFont"/>
    <w:link w:val="Heading4"/>
    <w:uiPriority w:val="9"/>
    <w:rsid w:val="00CF2274"/>
    <w:rPr>
      <w:rFonts w:ascii="Roboto Light" w:eastAsia="Times New Roman" w:hAnsi="Roboto Light" w:cstheme="majorBidi"/>
      <w:i/>
      <w:iCs/>
      <w:color w:val="012169"/>
      <w:lang w:eastAsia="en-GB"/>
    </w:rPr>
  </w:style>
  <w:style w:type="character" w:styleId="Strong">
    <w:name w:val="Strong"/>
    <w:uiPriority w:val="22"/>
    <w:qFormat/>
    <w:rsid w:val="00FE3C4B"/>
    <w:rPr>
      <w:rFonts w:ascii="Roboto" w:eastAsia="Times New Roman" w:hAnsi="Roboto" w:cs="Open Sans"/>
      <w:b/>
      <w:bCs/>
      <w:color w:val="414042"/>
      <w:sz w:val="21"/>
      <w:szCs w:val="21"/>
      <w:lang w:eastAsia="en-GB"/>
    </w:rPr>
  </w:style>
  <w:style w:type="paragraph" w:styleId="ListParagraph">
    <w:name w:val="List Paragraph"/>
    <w:basedOn w:val="Normal"/>
    <w:uiPriority w:val="34"/>
    <w:rsid w:val="00FE3C4B"/>
    <w:pPr>
      <w:ind w:left="720"/>
      <w:contextualSpacing/>
    </w:pPr>
  </w:style>
  <w:style w:type="table" w:customStyle="1" w:styleId="15">
    <w:name w:val="15"/>
    <w:basedOn w:val="TableNormal"/>
    <w:rsid w:val="003044EC"/>
    <w:rPr>
      <w:rFonts w:ascii="Arial" w:eastAsia="SimSun" w:hAnsi="Arial" w:cs="Arial"/>
      <w:sz w:val="22"/>
      <w:szCs w:val="22"/>
      <w:lang w:eastAsia="zh-CN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4">
    <w:name w:val="14"/>
    <w:basedOn w:val="TableNormal"/>
    <w:rsid w:val="003044EC"/>
    <w:rPr>
      <w:rFonts w:ascii="Arial" w:eastAsia="SimSun" w:hAnsi="Arial" w:cs="Arial"/>
      <w:sz w:val="22"/>
      <w:szCs w:val="22"/>
      <w:lang w:eastAsia="zh-CN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3">
    <w:name w:val="13"/>
    <w:basedOn w:val="TableNormal"/>
    <w:rsid w:val="000C7955"/>
    <w:rPr>
      <w:rFonts w:ascii="Arial" w:eastAsia="SimSun" w:hAnsi="Arial" w:cs="Arial"/>
      <w:sz w:val="22"/>
      <w:szCs w:val="22"/>
      <w:lang w:eastAsia="zh-CN"/>
    </w:rPr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servicesaustralia.gov.au/natural-disaster" TargetMode="External"/><Relationship Id="rId18" Type="http://schemas.openxmlformats.org/officeDocument/2006/relationships/hyperlink" Target="https://laurelhouse.org.au/get-educated/disability-workforce-support-project/" TargetMode="External"/><Relationship Id="rId26" Type="http://schemas.openxmlformats.org/officeDocument/2006/relationships/hyperlink" Target="https://www.blueknot.org.au/" TargetMode="External"/><Relationship Id="rId39" Type="http://schemas.openxmlformats.org/officeDocument/2006/relationships/hyperlink" Target="http://legalaidact.org.au/" TargetMode="External"/><Relationship Id="rId21" Type="http://schemas.openxmlformats.org/officeDocument/2006/relationships/hyperlink" Target="https://www.lifeline.org.au/get-help/topics/lifeline-services" TargetMode="External"/><Relationship Id="rId34" Type="http://schemas.openxmlformats.org/officeDocument/2006/relationships/hyperlink" Target="https://www.carergateway.gov.au/help-advice/getting-help" TargetMode="External"/><Relationship Id="rId42" Type="http://schemas.openxmlformats.org/officeDocument/2006/relationships/hyperlink" Target="https://lsc.sa.gov.au/" TargetMode="External"/><Relationship Id="rId47" Type="http://schemas.openxmlformats.org/officeDocument/2006/relationships/hyperlink" Target="https://www.triplezero.gov.au/" TargetMode="External"/><Relationship Id="rId50" Type="http://schemas.openxmlformats.org/officeDocument/2006/relationships/hyperlink" Target="https://esa.act.gov.au/emergency-services" TargetMode="External"/><Relationship Id="rId55" Type="http://schemas.openxmlformats.org/officeDocument/2006/relationships/hyperlink" Target="https://www.qld.gov.au/emergency" TargetMode="External"/><Relationship Id="rId7" Type="http://schemas.openxmlformats.org/officeDocument/2006/relationships/hyperlink" Target="https://www.disabilitygateway.gov.au/safety-help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esafety.gov.au/key-issues" TargetMode="External"/><Relationship Id="rId29" Type="http://schemas.openxmlformats.org/officeDocument/2006/relationships/hyperlink" Target="https://www.13yarn.org.au/" TargetMode="External"/><Relationship Id="rId11" Type="http://schemas.openxmlformats.org/officeDocument/2006/relationships/hyperlink" Target="https://recovery.serviceconnect.gov.au/search/act/2601/canberra?geo=-35.2801903%2C149.1310038&amp;distance=10km&amp;disaster_type=Bushfire,COVID-19,Cyclone,Drought,Flood&amp;service_type=Evacuation%20and%20Recovery%20Centres,Government%20assistance,Financial%20assistance%20and%20advice,Accommodation%20assistance,Emotional%20support,Food%20and%20essential%20services,Health%20services,Animal%20and%20livestock%20support,Land%20and%20building%20restoration,Business%20support,Other%20services%20and%20supports,COVID-19%20testing%20sites,Education%20and%20training%20services" TargetMode="External"/><Relationship Id="rId24" Type="http://schemas.openxmlformats.org/officeDocument/2006/relationships/hyperlink" Target="https://kidshelpline.com.au/" TargetMode="External"/><Relationship Id="rId32" Type="http://schemas.openxmlformats.org/officeDocument/2006/relationships/hyperlink" Target="http://www.health.vic.gov.au/mentalhealthservices/" TargetMode="External"/><Relationship Id="rId37" Type="http://schemas.openxmlformats.org/officeDocument/2006/relationships/hyperlink" Target="https://www.gamblinghelponline.org.au/" TargetMode="External"/><Relationship Id="rId40" Type="http://schemas.openxmlformats.org/officeDocument/2006/relationships/hyperlink" Target="https://www.legalaid.nt.gov.au/" TargetMode="External"/><Relationship Id="rId45" Type="http://schemas.openxmlformats.org/officeDocument/2006/relationships/hyperlink" Target="https://www.legalaid.wa.gov.au/" TargetMode="External"/><Relationship Id="rId53" Type="http://schemas.openxmlformats.org/officeDocument/2006/relationships/hyperlink" Target="https://www.ses.vic.gov.au/plan-and-stay-safe/what-to-do-in-an-emergency" TargetMode="External"/><Relationship Id="rId58" Type="http://schemas.openxmlformats.org/officeDocument/2006/relationships/header" Target="header1.xml"/><Relationship Id="rId5" Type="http://schemas.openxmlformats.org/officeDocument/2006/relationships/footnotes" Target="footnotes.xml"/><Relationship Id="rId61" Type="http://schemas.openxmlformats.org/officeDocument/2006/relationships/theme" Target="theme/theme1.xml"/><Relationship Id="rId19" Type="http://schemas.openxmlformats.org/officeDocument/2006/relationships/hyperlink" Target="https://www.jobaccess.gov.au/complaints/hotline" TargetMode="External"/><Relationship Id="rId14" Type="http://schemas.openxmlformats.org/officeDocument/2006/relationships/hyperlink" Target="https://recovery.gov.au/" TargetMode="External"/><Relationship Id="rId22" Type="http://schemas.openxmlformats.org/officeDocument/2006/relationships/hyperlink" Target="https://www.beyondblue.org.au/get-support/get-immediate-support" TargetMode="External"/><Relationship Id="rId27" Type="http://schemas.openxmlformats.org/officeDocument/2006/relationships/hyperlink" Target="https://www.dva.gov.au/health-and-treatment/injury-or-health-treatments/mental-health-care/receive-urgent-help-and-support" TargetMode="External"/><Relationship Id="rId30" Type="http://schemas.openxmlformats.org/officeDocument/2006/relationships/hyperlink" Target="https://griefline.org.au/" TargetMode="External"/><Relationship Id="rId35" Type="http://schemas.openxmlformats.org/officeDocument/2006/relationships/hyperlink" Target="https://www.dva.gov.au/health-and-treatment/care-home-or-aged-care/services-support-you-home/your-guide-our-health-and-home" TargetMode="External"/><Relationship Id="rId43" Type="http://schemas.openxmlformats.org/officeDocument/2006/relationships/hyperlink" Target="https://www.legalaid.tas.gov.au/" TargetMode="External"/><Relationship Id="rId48" Type="http://schemas.openxmlformats.org/officeDocument/2006/relationships/hyperlink" Target="https://www.tisnational.gov.au/en/Non-English-speakers/Help-using-TIS-National-services" TargetMode="External"/><Relationship Id="rId56" Type="http://schemas.openxmlformats.org/officeDocument/2006/relationships/hyperlink" Target="https://www.ses.tas.gov.au/" TargetMode="External"/><Relationship Id="rId8" Type="http://schemas.openxmlformats.org/officeDocument/2006/relationships/hyperlink" Target="https://www.disabilitygateway.gov.au/safety-help" TargetMode="External"/><Relationship Id="rId51" Type="http://schemas.openxmlformats.org/officeDocument/2006/relationships/hyperlink" Target="https://nt.gov.au/emergency/emergencies/contact-an-emergency-service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disasterassist.gov.au/" TargetMode="External"/><Relationship Id="rId17" Type="http://schemas.openxmlformats.org/officeDocument/2006/relationships/hyperlink" Target="https://oursite.wwda.org.au/safety-violence" TargetMode="External"/><Relationship Id="rId25" Type="http://schemas.openxmlformats.org/officeDocument/2006/relationships/hyperlink" Target="https://mensline.org.au/" TargetMode="External"/><Relationship Id="rId33" Type="http://schemas.openxmlformats.org/officeDocument/2006/relationships/hyperlink" Target="http://www.nmahsmh.health.wa.gov.au/emergency/" TargetMode="External"/><Relationship Id="rId38" Type="http://schemas.openxmlformats.org/officeDocument/2006/relationships/hyperlink" Target="https://ndh.org.au/" TargetMode="External"/><Relationship Id="rId46" Type="http://schemas.openxmlformats.org/officeDocument/2006/relationships/hyperlink" Target="https://www.triplezero.gov.au/" TargetMode="External"/><Relationship Id="rId59" Type="http://schemas.openxmlformats.org/officeDocument/2006/relationships/footer" Target="footer1.xml"/><Relationship Id="rId20" Type="http://schemas.openxmlformats.org/officeDocument/2006/relationships/hyperlink" Target="https://miaccess.com.au/home-page/" TargetMode="External"/><Relationship Id="rId41" Type="http://schemas.openxmlformats.org/officeDocument/2006/relationships/hyperlink" Target="https://www.legalaid.qld.gov.au/Home" TargetMode="External"/><Relationship Id="rId54" Type="http://schemas.openxmlformats.org/officeDocument/2006/relationships/hyperlink" Target="https://www.nsw.gov.au/living-in-nsw/emergency-service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.ndiscommission.gov.au/" TargetMode="External"/><Relationship Id="rId23" Type="http://schemas.openxmlformats.org/officeDocument/2006/relationships/hyperlink" Target="https://www.suicidecallbackservice.org.au/" TargetMode="External"/><Relationship Id="rId28" Type="http://schemas.openxmlformats.org/officeDocument/2006/relationships/hyperlink" Target="https://www.sane.org/" TargetMode="External"/><Relationship Id="rId36" Type="http://schemas.openxmlformats.org/officeDocument/2006/relationships/hyperlink" Target="https://www.directline.org.au/for-you" TargetMode="External"/><Relationship Id="rId49" Type="http://schemas.openxmlformats.org/officeDocument/2006/relationships/hyperlink" Target="tel:131450" TargetMode="External"/><Relationship Id="rId57" Type="http://schemas.openxmlformats.org/officeDocument/2006/relationships/hyperlink" Target="https://perth.wa.gov.au/en/live-and-work/residents/emergencies" TargetMode="External"/><Relationship Id="rId10" Type="http://schemas.openxmlformats.org/officeDocument/2006/relationships/hyperlink" Target="https://www.disabilitygateway.gov.au/safety-help" TargetMode="External"/><Relationship Id="rId31" Type="http://schemas.openxmlformats.org/officeDocument/2006/relationships/hyperlink" Target="https://www.qld.gov.au/health/mental-health/help-lines/1300-mh-call" TargetMode="External"/><Relationship Id="rId44" Type="http://schemas.openxmlformats.org/officeDocument/2006/relationships/hyperlink" Target="https://www.legalaid.vic.gov.au/" TargetMode="External"/><Relationship Id="rId52" Type="http://schemas.openxmlformats.org/officeDocument/2006/relationships/hyperlink" Target="https://www.sa.gov.au/topics/emergencies-and-safety/emergency-services" TargetMode="External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disabilitygateway.gov.au/safety-help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thinkhq/Downloads/Disability%20Gateway%20-%20Wor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Disability Gateway - Word template.dotx</Template>
  <TotalTime>33</TotalTime>
  <Pages>10</Pages>
  <Words>1784</Words>
  <Characters>10170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Anna THQ</cp:lastModifiedBy>
  <cp:revision>19</cp:revision>
  <dcterms:created xsi:type="dcterms:W3CDTF">2023-11-06T02:35:00Z</dcterms:created>
  <dcterms:modified xsi:type="dcterms:W3CDTF">2025-06-25T07:10:00Z</dcterms:modified>
</cp:coreProperties>
</file>