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7065" w14:textId="77777777" w:rsidR="00B212DC" w:rsidRDefault="00B212DC">
      <w:pPr>
        <w:rPr>
          <w:rFonts w:ascii="Roboto" w:hAnsi="Roboto"/>
          <w:b/>
          <w:bCs/>
        </w:rPr>
      </w:pPr>
    </w:p>
    <w:p w14:paraId="5C4EB6CB" w14:textId="77777777" w:rsidR="001058B5" w:rsidRPr="001058B5" w:rsidRDefault="001058B5" w:rsidP="001058B5">
      <w:pPr>
        <w:rPr>
          <w:rFonts w:ascii="Roboto" w:hAnsi="Roboto"/>
        </w:rPr>
      </w:pPr>
    </w:p>
    <w:p w14:paraId="52C77D5C" w14:textId="77777777" w:rsidR="001058B5" w:rsidRDefault="001058B5" w:rsidP="0029538E">
      <w:pPr>
        <w:pStyle w:val="Heading1"/>
        <w:rPr>
          <w:rFonts w:ascii="Roboto Light" w:eastAsia="Times New Roman" w:hAnsi="Roboto Light" w:cs="Open Sans"/>
          <w:color w:val="414042"/>
          <w:sz w:val="21"/>
          <w:szCs w:val="21"/>
          <w:lang w:eastAsia="en-GB"/>
        </w:rPr>
      </w:pPr>
    </w:p>
    <w:p w14:paraId="4A2116AD"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C436D" w14:paraId="450D2348" w14:textId="77777777" w:rsidTr="001D6D12">
        <w:tc>
          <w:tcPr>
            <w:tcW w:w="9067" w:type="dxa"/>
          </w:tcPr>
          <w:p w14:paraId="726FC608"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highlight w:val="white"/>
                <w:lang w:val="fr"/>
              </w:rPr>
              <w:t>4/ Hébergement</w:t>
            </w:r>
          </w:p>
        </w:tc>
      </w:tr>
      <w:tr w:rsidR="009C436D" w14:paraId="6B05D706" w14:textId="77777777" w:rsidTr="001D6D12">
        <w:tc>
          <w:tcPr>
            <w:tcW w:w="9067" w:type="dxa"/>
          </w:tcPr>
          <w:p w14:paraId="240F5D18" w14:textId="77777777" w:rsidR="001D6D12" w:rsidRDefault="00000000" w:rsidP="00BB4A52">
            <w:pPr>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lang w:val="fr"/>
              </w:rPr>
              <w:t>Trouver un hébergement adapté à vos besoins est important pour votre bien-être. Il existe en Australie différents types d'hébergement qui pourraient répondre à vos besoins, et chaque état ou territoire offre des conseils et du soutien en matière d'hébergement. Explorez les options disponibles pour trouver votre nouvelle résidence.</w:t>
            </w:r>
          </w:p>
          <w:p w14:paraId="7C7336AF" w14:textId="77777777" w:rsidR="00AE0624" w:rsidRPr="001D2AE6" w:rsidRDefault="00AE0624" w:rsidP="00BB4A52">
            <w:pPr>
              <w:rPr>
                <w:rFonts w:ascii="Arial Unicode MS" w:eastAsia="Arial Unicode MS" w:hAnsi="Arial Unicode MS" w:cs="Arial Unicode MS"/>
              </w:rPr>
            </w:pPr>
          </w:p>
        </w:tc>
      </w:tr>
      <w:tr w:rsidR="009C436D" w14:paraId="3F74A029" w14:textId="77777777" w:rsidTr="001D6D12">
        <w:tc>
          <w:tcPr>
            <w:tcW w:w="9067" w:type="dxa"/>
          </w:tcPr>
          <w:p w14:paraId="5A170055"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fr"/>
              </w:rPr>
              <w:t>Cette section fournit des liens vers des services et des informations en matière de :</w:t>
            </w:r>
          </w:p>
        </w:tc>
      </w:tr>
      <w:tr w:rsidR="009C436D" w14:paraId="0D94D992" w14:textId="77777777" w:rsidTr="001D6D12">
        <w:tc>
          <w:tcPr>
            <w:tcW w:w="9067" w:type="dxa"/>
          </w:tcPr>
          <w:p w14:paraId="78311238" w14:textId="77777777" w:rsidR="001D6D12" w:rsidRPr="001D2AE6" w:rsidRDefault="001D6D12" w:rsidP="00BB4A52">
            <w:pPr>
              <w:rPr>
                <w:rFonts w:ascii="Arial Unicode MS" w:eastAsia="Arial Unicode MS" w:hAnsi="Arial Unicode MS" w:cs="Arial Unicode MS"/>
              </w:rPr>
            </w:pPr>
            <w:hyperlink r:id="rId7">
              <w:r w:rsidRPr="001D2AE6">
                <w:rPr>
                  <w:rFonts w:ascii="Arial Unicode MS" w:eastAsia="Arial Unicode MS" w:hAnsi="Arial Unicode MS" w:cs="Arial Unicode MS"/>
                  <w:color w:val="012169"/>
                  <w:highlight w:val="white"/>
                  <w:u w:val="single"/>
                  <w:lang w:val="fr"/>
                </w:rPr>
                <w:t>Les types d'hébergement</w:t>
              </w:r>
            </w:hyperlink>
            <w:r>
              <w:rPr>
                <w:rFonts w:ascii="Arial Unicode MS" w:eastAsia="Arial Unicode MS" w:hAnsi="Arial Unicode MS" w:cs="Arial Unicode MS"/>
                <w:color w:val="012169"/>
                <w:u w:val="single"/>
                <w:lang w:val="fr"/>
              </w:rPr>
              <w:t xml:space="preserve"> </w:t>
            </w:r>
          </w:p>
        </w:tc>
      </w:tr>
      <w:tr w:rsidR="009C436D" w14:paraId="0D544349" w14:textId="77777777" w:rsidTr="001D6D12">
        <w:tc>
          <w:tcPr>
            <w:tcW w:w="9067" w:type="dxa"/>
          </w:tcPr>
          <w:p w14:paraId="226B66D2"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fr"/>
              </w:rPr>
              <w:t>L'hébergement autonome ou assisté, selon votre préférence</w:t>
            </w:r>
          </w:p>
        </w:tc>
      </w:tr>
      <w:tr w:rsidR="009C436D" w14:paraId="1DC623E2" w14:textId="77777777" w:rsidTr="001D6D12">
        <w:tc>
          <w:tcPr>
            <w:tcW w:w="9067" w:type="dxa"/>
          </w:tcPr>
          <w:p w14:paraId="74A5F573" w14:textId="77777777" w:rsidR="001D6D12" w:rsidRPr="001D2AE6" w:rsidRDefault="001D6D12" w:rsidP="00BB4A52">
            <w:pPr>
              <w:rPr>
                <w:rFonts w:ascii="Arial Unicode MS" w:eastAsia="Arial Unicode MS" w:hAnsi="Arial Unicode MS" w:cs="Arial Unicode MS"/>
                <w:color w:val="313131"/>
                <w:highlight w:val="white"/>
              </w:rPr>
            </w:pPr>
            <w:hyperlink r:id="rId8">
              <w:r w:rsidRPr="001D2AE6">
                <w:rPr>
                  <w:rFonts w:ascii="Arial Unicode MS" w:eastAsia="Arial Unicode MS" w:hAnsi="Arial Unicode MS" w:cs="Arial Unicode MS"/>
                  <w:color w:val="012169"/>
                  <w:highlight w:val="white"/>
                  <w:u w:val="single"/>
                  <w:lang w:val="fr"/>
                </w:rPr>
                <w:t>L'aide à l'hébergement</w:t>
              </w:r>
            </w:hyperlink>
            <w:r>
              <w:rPr>
                <w:rFonts w:ascii="Arial Unicode MS" w:eastAsia="Arial Unicode MS" w:hAnsi="Arial Unicode MS" w:cs="Arial Unicode MS"/>
                <w:color w:val="012169"/>
                <w:u w:val="single"/>
                <w:lang w:val="fr"/>
              </w:rPr>
              <w:t xml:space="preserve"> </w:t>
            </w:r>
          </w:p>
        </w:tc>
      </w:tr>
      <w:tr w:rsidR="009C436D" w14:paraId="29A02B94" w14:textId="77777777" w:rsidTr="001D6D12">
        <w:tc>
          <w:tcPr>
            <w:tcW w:w="9067" w:type="dxa"/>
          </w:tcPr>
          <w:p w14:paraId="555B462E"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fr"/>
              </w:rPr>
              <w:t xml:space="preserve">Trouver un hébergement adapté à vos besoins </w:t>
            </w:r>
          </w:p>
        </w:tc>
      </w:tr>
      <w:tr w:rsidR="009C436D" w14:paraId="2A1B4001" w14:textId="77777777" w:rsidTr="001D6D12">
        <w:tc>
          <w:tcPr>
            <w:tcW w:w="9067" w:type="dxa"/>
          </w:tcPr>
          <w:p w14:paraId="00B49094" w14:textId="77777777" w:rsidR="001D6D12" w:rsidRPr="001D2AE6" w:rsidRDefault="001D6D12" w:rsidP="00BB4A52">
            <w:pPr>
              <w:rPr>
                <w:rFonts w:ascii="Arial Unicode MS" w:eastAsia="Arial Unicode MS" w:hAnsi="Arial Unicode MS" w:cs="Arial Unicode MS"/>
                <w:color w:val="313131"/>
                <w:highlight w:val="white"/>
              </w:rPr>
            </w:pPr>
            <w:hyperlink r:id="rId9">
              <w:r w:rsidRPr="001D2AE6">
                <w:rPr>
                  <w:rFonts w:ascii="Arial Unicode MS" w:eastAsia="Arial Unicode MS" w:hAnsi="Arial Unicode MS" w:cs="Arial Unicode MS"/>
                  <w:color w:val="012169"/>
                  <w:highlight w:val="white"/>
                  <w:u w:val="single"/>
                  <w:lang w:val="fr"/>
                </w:rPr>
                <w:t>Vos droits en matière d'hébergement</w:t>
              </w:r>
            </w:hyperlink>
            <w:r>
              <w:rPr>
                <w:rFonts w:ascii="Arial Unicode MS" w:eastAsia="Arial Unicode MS" w:hAnsi="Arial Unicode MS" w:cs="Arial Unicode MS"/>
                <w:color w:val="012169"/>
                <w:u w:val="single"/>
                <w:lang w:val="fr"/>
              </w:rPr>
              <w:t xml:space="preserve"> </w:t>
            </w:r>
          </w:p>
        </w:tc>
      </w:tr>
      <w:tr w:rsidR="009C436D" w14:paraId="47FA8484" w14:textId="77777777" w:rsidTr="001D6D12">
        <w:tc>
          <w:tcPr>
            <w:tcW w:w="9067" w:type="dxa"/>
          </w:tcPr>
          <w:p w14:paraId="72732FB7"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fr"/>
              </w:rPr>
              <w:t>Quels sont vos droits en matière d'hébergement et comment faire face à la discrimination</w:t>
            </w:r>
          </w:p>
        </w:tc>
      </w:tr>
    </w:tbl>
    <w:p w14:paraId="70BA95F0"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C436D" w14:paraId="2EECDC0B" w14:textId="77777777" w:rsidTr="001D6D12">
        <w:tc>
          <w:tcPr>
            <w:tcW w:w="9067" w:type="dxa"/>
          </w:tcPr>
          <w:p w14:paraId="41171E29" w14:textId="77777777" w:rsidR="001D6D12" w:rsidRDefault="001D6D12" w:rsidP="00BB4A52"/>
        </w:tc>
      </w:tr>
      <w:tr w:rsidR="009C436D" w14:paraId="6F0EF52A" w14:textId="77777777" w:rsidTr="001D6D12">
        <w:tc>
          <w:tcPr>
            <w:tcW w:w="9067" w:type="dxa"/>
          </w:tcPr>
          <w:p w14:paraId="4FC260F8"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 xml:space="preserve">4.1 </w:t>
            </w:r>
            <w:r w:rsidRPr="00AE0624">
              <w:rPr>
                <w:rFonts w:ascii="Arial Unicode MS" w:eastAsia="Arial Unicode MS" w:hAnsi="Arial Unicode MS" w:cs="Arial Unicode MS"/>
                <w:color w:val="012169"/>
                <w:highlight w:val="white"/>
                <w:lang w:val="fr"/>
              </w:rPr>
              <w:t xml:space="preserve">Types d'hébergement </w:t>
            </w:r>
          </w:p>
        </w:tc>
      </w:tr>
      <w:tr w:rsidR="009C436D" w14:paraId="2C1775E8" w14:textId="77777777" w:rsidTr="001D6D12">
        <w:tc>
          <w:tcPr>
            <w:tcW w:w="9067" w:type="dxa"/>
          </w:tcPr>
          <w:p w14:paraId="2BE03BC1"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Il existe différents types d'hébergement pour les personnes handicapées, qu'il s'agisse d'hébergements autonomes abordables, d'hébergements sociaux, ou de la possibilité de vivre avec d'autres personnes en résidence partagée ou spécialisée. Vous pouvez envisager un hébergement qui répond à vos besoins ainsi qu'à votre budget.</w:t>
            </w:r>
          </w:p>
          <w:p w14:paraId="54611961" w14:textId="77777777" w:rsidR="001D6D12" w:rsidRPr="00E1584E" w:rsidRDefault="001D6D12" w:rsidP="00BB4A52">
            <w:pPr>
              <w:rPr>
                <w:rFonts w:ascii="Arial Unicode MS" w:eastAsia="Arial Unicode MS" w:hAnsi="Arial Unicode MS" w:cs="Arial Unicode MS"/>
                <w:color w:val="000000" w:themeColor="text1"/>
              </w:rPr>
            </w:pPr>
          </w:p>
        </w:tc>
      </w:tr>
      <w:tr w:rsidR="009C436D" w14:paraId="44DA99BF" w14:textId="77777777" w:rsidTr="001D6D12">
        <w:tc>
          <w:tcPr>
            <w:tcW w:w="9067" w:type="dxa"/>
          </w:tcPr>
          <w:p w14:paraId="1B130CB1"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9C436D" w14:paraId="3D14FD53" w14:textId="77777777" w:rsidTr="001D6D12">
        <w:tc>
          <w:tcPr>
            <w:tcW w:w="9067" w:type="dxa"/>
          </w:tcPr>
          <w:p w14:paraId="11491E1D"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0" w:history="1">
              <w:r w:rsidR="00AE0624" w:rsidRPr="00AE0624">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69473B3B" w14:textId="77777777" w:rsidR="001D6D12" w:rsidRDefault="001D6D12" w:rsidP="001D6D12">
      <w:pPr>
        <w:rPr>
          <w:lang w:eastAsia="en-GB"/>
        </w:rPr>
      </w:pPr>
    </w:p>
    <w:p w14:paraId="6CB83DB8" w14:textId="77777777" w:rsidR="001D6D12" w:rsidRDefault="001D6D12" w:rsidP="001D6D12">
      <w:pPr>
        <w:rPr>
          <w:lang w:eastAsia="en-GB"/>
        </w:rPr>
      </w:pPr>
    </w:p>
    <w:p w14:paraId="73249C46" w14:textId="77777777" w:rsidR="001D6D12" w:rsidRDefault="001D6D12" w:rsidP="001D6D12">
      <w:pPr>
        <w:rPr>
          <w:lang w:eastAsia="en-GB"/>
        </w:rPr>
      </w:pPr>
    </w:p>
    <w:p w14:paraId="5E8C20F0" w14:textId="77777777" w:rsidR="001D6D12" w:rsidRDefault="001D6D12" w:rsidP="001D6D12">
      <w:pPr>
        <w:rPr>
          <w:lang w:eastAsia="en-GB"/>
        </w:rPr>
      </w:pPr>
    </w:p>
    <w:p w14:paraId="7A17FE33"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C436D" w14:paraId="1745DAB8" w14:textId="77777777" w:rsidTr="001D6D12">
        <w:tc>
          <w:tcPr>
            <w:tcW w:w="9067" w:type="dxa"/>
          </w:tcPr>
          <w:p w14:paraId="057FEA22" w14:textId="77777777" w:rsidR="001D6D12" w:rsidRDefault="001D6D12" w:rsidP="001D6D12">
            <w:pPr>
              <w:ind w:right="-111"/>
            </w:pPr>
          </w:p>
        </w:tc>
      </w:tr>
      <w:tr w:rsidR="009C436D" w14:paraId="7113D185" w14:textId="77777777" w:rsidTr="001D6D12">
        <w:tc>
          <w:tcPr>
            <w:tcW w:w="9067" w:type="dxa"/>
          </w:tcPr>
          <w:p w14:paraId="6DE47971"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 xml:space="preserve">4.2 </w:t>
            </w:r>
            <w:r w:rsidRPr="00AE0624">
              <w:rPr>
                <w:rFonts w:ascii="Arial Unicode MS" w:eastAsia="Arial Unicode MS" w:hAnsi="Arial Unicode MS" w:cs="Arial Unicode MS"/>
                <w:color w:val="012169"/>
                <w:highlight w:val="white"/>
                <w:lang w:val="fr"/>
              </w:rPr>
              <w:t xml:space="preserve">Aide à l'hébergement </w:t>
            </w:r>
          </w:p>
        </w:tc>
      </w:tr>
      <w:tr w:rsidR="009C436D" w14:paraId="79396FF0" w14:textId="77777777" w:rsidTr="001D6D12">
        <w:tc>
          <w:tcPr>
            <w:tcW w:w="9067" w:type="dxa"/>
          </w:tcPr>
          <w:p w14:paraId="2059C3B2"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Il existe différents types d'aide à l'hébergement qui pourraient vous aider à accéder au marché locatif privé. Vous pourriez bénéficier d'une aide pour payer la garantie de location ou le loyer par le gouvernement de votre état ou territoire. Vous devrez vérifier auprès du gouvernement de votre état ou territoire les types d'aide disponibles, ainsi que votre éligibilité.</w:t>
            </w:r>
          </w:p>
          <w:p w14:paraId="2EB53831" w14:textId="77777777" w:rsidR="001D6D12" w:rsidRPr="00E1584E" w:rsidRDefault="001D6D12" w:rsidP="00BB4A52">
            <w:pPr>
              <w:rPr>
                <w:rFonts w:ascii="Arial Unicode MS" w:eastAsia="Arial Unicode MS" w:hAnsi="Arial Unicode MS" w:cs="Arial Unicode MS"/>
                <w:color w:val="000000" w:themeColor="text1"/>
              </w:rPr>
            </w:pPr>
          </w:p>
        </w:tc>
      </w:tr>
      <w:tr w:rsidR="009C436D" w14:paraId="23A3D238" w14:textId="77777777" w:rsidTr="001D6D12">
        <w:tc>
          <w:tcPr>
            <w:tcW w:w="9067" w:type="dxa"/>
          </w:tcPr>
          <w:p w14:paraId="2B88369C"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9C436D" w14:paraId="31F483EA" w14:textId="77777777" w:rsidTr="001D6D12">
        <w:tc>
          <w:tcPr>
            <w:tcW w:w="9067" w:type="dxa"/>
          </w:tcPr>
          <w:p w14:paraId="5EC47620"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1" w:history="1">
              <w:r w:rsidR="001D6D12" w:rsidRPr="00AE0624">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0C757D21"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C436D" w14:paraId="5987A624" w14:textId="77777777" w:rsidTr="001D6D12">
        <w:tc>
          <w:tcPr>
            <w:tcW w:w="9067" w:type="dxa"/>
          </w:tcPr>
          <w:p w14:paraId="124E1BA8" w14:textId="77777777" w:rsidR="001D6D12" w:rsidRDefault="001D6D12" w:rsidP="00BB4A52"/>
        </w:tc>
      </w:tr>
      <w:tr w:rsidR="009C436D" w14:paraId="718C9F9C" w14:textId="77777777" w:rsidTr="001D6D12">
        <w:tc>
          <w:tcPr>
            <w:tcW w:w="9067" w:type="dxa"/>
          </w:tcPr>
          <w:p w14:paraId="43FD9010"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 xml:space="preserve">4.3 </w:t>
            </w:r>
            <w:r w:rsidRPr="00AE0624">
              <w:rPr>
                <w:rFonts w:ascii="Arial Unicode MS" w:eastAsia="Arial Unicode MS" w:hAnsi="Arial Unicode MS" w:cs="Arial Unicode MS"/>
                <w:color w:val="012169"/>
                <w:highlight w:val="white"/>
                <w:lang w:val="fr"/>
              </w:rPr>
              <w:t xml:space="preserve">Vos droits en matière d'hébergement </w:t>
            </w:r>
          </w:p>
        </w:tc>
      </w:tr>
      <w:tr w:rsidR="009C436D" w14:paraId="574D1CEC" w14:textId="77777777" w:rsidTr="001D6D12">
        <w:tc>
          <w:tcPr>
            <w:tcW w:w="9067" w:type="dxa"/>
          </w:tcPr>
          <w:p w14:paraId="3AD40FCB" w14:textId="77777777" w:rsidR="001D6D12" w:rsidRPr="00355E2A" w:rsidRDefault="00000000" w:rsidP="00BB4A52">
            <w:pPr>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lang w:val="fr"/>
              </w:rPr>
              <w:t>Comprendre vos droits peut aider à assurer que vous ne soyez pas victime de discrimination en ce qui concerne vos besoins en matière d'hébergement. Si vous avez des problèmes en matière d'hébergement, vous pourriez bénéficier d'un service de représentation pour négocier avec votre prestataire d'hébergement.</w:t>
            </w:r>
          </w:p>
          <w:p w14:paraId="746EBCC7" w14:textId="77777777" w:rsidR="001D6D12" w:rsidRPr="00355E2A" w:rsidRDefault="001D6D12" w:rsidP="00BB4A52">
            <w:pPr>
              <w:rPr>
                <w:rFonts w:ascii="Arial Unicode MS" w:eastAsia="Arial Unicode MS" w:hAnsi="Arial Unicode MS" w:cs="Arial Unicode MS"/>
                <w:color w:val="000000" w:themeColor="text1"/>
              </w:rPr>
            </w:pPr>
          </w:p>
        </w:tc>
      </w:tr>
      <w:tr w:rsidR="009C436D" w14:paraId="00DF91E4" w14:textId="77777777" w:rsidTr="001D6D12">
        <w:tc>
          <w:tcPr>
            <w:tcW w:w="9067" w:type="dxa"/>
          </w:tcPr>
          <w:p w14:paraId="445B6286"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9C436D" w14:paraId="59BDA2A2" w14:textId="77777777" w:rsidTr="001D6D12">
        <w:tc>
          <w:tcPr>
            <w:tcW w:w="9067" w:type="dxa"/>
          </w:tcPr>
          <w:p w14:paraId="1BEC77D3"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2" w:history="1">
              <w:r w:rsidR="001D6D12" w:rsidRPr="00AE0624">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5B15030B" w14:textId="77777777" w:rsidR="001D6D12" w:rsidRPr="001D6D12" w:rsidRDefault="001D6D12" w:rsidP="001D6D12">
      <w:pPr>
        <w:rPr>
          <w:lang w:eastAsia="en-GB"/>
        </w:rPr>
      </w:pPr>
    </w:p>
    <w:sectPr w:rsidR="001D6D12" w:rsidRPr="001D6D1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7DB7" w14:textId="77777777" w:rsidR="00A262E4" w:rsidRDefault="00A262E4">
      <w:r>
        <w:separator/>
      </w:r>
    </w:p>
  </w:endnote>
  <w:endnote w:type="continuationSeparator" w:id="0">
    <w:p w14:paraId="54E54E04" w14:textId="77777777" w:rsidR="00A262E4" w:rsidRDefault="00A2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1A5D"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2F06FCC3" wp14:editId="1F460DCC">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61EA" w14:textId="77777777" w:rsidR="00A262E4" w:rsidRDefault="00A262E4">
      <w:r>
        <w:separator/>
      </w:r>
    </w:p>
  </w:footnote>
  <w:footnote w:type="continuationSeparator" w:id="0">
    <w:p w14:paraId="638DDB83" w14:textId="77777777" w:rsidR="00A262E4" w:rsidRDefault="00A2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9B0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605FB8B8" wp14:editId="533E5B4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1A41D831" wp14:editId="6B0F984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5050E841" wp14:editId="6C058C55">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29538E"/>
    <w:rsid w:val="002D53B2"/>
    <w:rsid w:val="00355E2A"/>
    <w:rsid w:val="003D4E12"/>
    <w:rsid w:val="005039B3"/>
    <w:rsid w:val="0052510F"/>
    <w:rsid w:val="00565318"/>
    <w:rsid w:val="005E5CB0"/>
    <w:rsid w:val="00665CA1"/>
    <w:rsid w:val="006C0B90"/>
    <w:rsid w:val="006E00AA"/>
    <w:rsid w:val="007B5723"/>
    <w:rsid w:val="008270D5"/>
    <w:rsid w:val="009C436D"/>
    <w:rsid w:val="009F7C93"/>
    <w:rsid w:val="00A25CD8"/>
    <w:rsid w:val="00A262E4"/>
    <w:rsid w:val="00AE0624"/>
    <w:rsid w:val="00B212DC"/>
    <w:rsid w:val="00BB4A52"/>
    <w:rsid w:val="00BF0A6E"/>
    <w:rsid w:val="00BF729C"/>
    <w:rsid w:val="00C23613"/>
    <w:rsid w:val="00CF2274"/>
    <w:rsid w:val="00D373E6"/>
    <w:rsid w:val="00D4309B"/>
    <w:rsid w:val="00DD21F7"/>
    <w:rsid w:val="00E1584E"/>
    <w:rsid w:val="00E20F25"/>
    <w:rsid w:val="00FA4704"/>
    <w:rsid w:val="00FC6AA4"/>
    <w:rsid w:val="00FE3C4B"/>
    <w:rsid w:val="00FF29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195B56E"/>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hyperlink" Target="https://www.disabilitygateway.gov.au/housing/housing-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ousing/ren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housing/type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5</cp:revision>
  <dcterms:created xsi:type="dcterms:W3CDTF">2023-11-06T02:57:00Z</dcterms:created>
  <dcterms:modified xsi:type="dcterms:W3CDTF">2025-06-24T00:58:00Z</dcterms:modified>
</cp:coreProperties>
</file>