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C01E" w14:textId="77777777" w:rsidR="00B212DC" w:rsidRDefault="00B212DC">
      <w:pPr>
        <w:rPr>
          <w:rFonts w:ascii="Roboto" w:hAnsi="Roboto"/>
          <w:b/>
          <w:bCs/>
        </w:rPr>
      </w:pPr>
    </w:p>
    <w:p w14:paraId="170203FC" w14:textId="77777777" w:rsidR="001058B5" w:rsidRPr="001058B5" w:rsidRDefault="001058B5" w:rsidP="001058B5">
      <w:pPr>
        <w:rPr>
          <w:rFonts w:ascii="Roboto" w:hAnsi="Roboto"/>
        </w:rPr>
      </w:pPr>
    </w:p>
    <w:p w14:paraId="435FA028" w14:textId="77777777" w:rsidR="001058B5" w:rsidRPr="001058B5" w:rsidRDefault="001058B5" w:rsidP="001058B5">
      <w:pPr>
        <w:rPr>
          <w:rFonts w:ascii="Roboto" w:hAnsi="Roboto"/>
        </w:rPr>
      </w:pPr>
    </w:p>
    <w:p w14:paraId="468FEE8E" w14:textId="77777777" w:rsidR="001058B5" w:rsidRPr="001058B5" w:rsidRDefault="001058B5" w:rsidP="001058B5">
      <w:pPr>
        <w:rPr>
          <w:rFonts w:ascii="Roboto" w:hAnsi="Roboto"/>
        </w:rPr>
      </w:pPr>
    </w:p>
    <w:p w14:paraId="1ABF9721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2B4742E5" w14:textId="77777777" w:rsidTr="00B52692">
        <w:tc>
          <w:tcPr>
            <w:tcW w:w="9493" w:type="dxa"/>
          </w:tcPr>
          <w:p w14:paraId="431582C9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Zawgyi-One" w:eastAsia="Zawgyi-One" w:hAnsi="Zawgyi-One" w:cs="Zawgyi-One"/>
                <w:sz w:val="32"/>
                <w:szCs w:val="32"/>
                <w:highlight w:val="white"/>
              </w:rPr>
              <w:t>ဘဝနယ်ပယ်များ</w:t>
            </w:r>
            <w:r w:rsidRPr="00A96B63">
              <w:rPr>
                <w:rFonts w:ascii="Zawgyi-One" w:eastAsia="Zawgyi-One" w:hAnsi="Zawgyi-One" w:cs="Zawgyi-One"/>
                <w:sz w:val="32"/>
                <w:szCs w:val="32"/>
                <w:highlight w:val="white"/>
              </w:rPr>
              <w:tab/>
            </w:r>
          </w:p>
        </w:tc>
      </w:tr>
      <w:tr w:rsidR="00024D30" w14:paraId="4E486C36" w14:textId="77777777" w:rsidTr="00B52692">
        <w:tc>
          <w:tcPr>
            <w:tcW w:w="9493" w:type="dxa"/>
          </w:tcPr>
          <w:p w14:paraId="67DE17EA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highlight w:val="white"/>
              </w:rPr>
              <w:t>1/ ဝင်ငွေနှင့်ဘဏ္ဍာရေး</w:t>
            </w:r>
          </w:p>
        </w:tc>
      </w:tr>
      <w:tr w:rsidR="00024D30" w14:paraId="2AA388A8" w14:textId="77777777" w:rsidTr="00B52692">
        <w:tc>
          <w:tcPr>
            <w:tcW w:w="9493" w:type="dxa"/>
          </w:tcPr>
          <w:p w14:paraId="4B6C254A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မသန်စွမ်းသူများ၊ ၎င်းတို့၏ မိသားစုများနှင့် ပြုစုစောင့်ရှောက်သူများအတွက် ဝင်ငွေနှင့် ငွေကြေးဆိုင်ရာ အထောက်အပံ့များ ရရှိနိုင်ပါသည်။</w:t>
            </w:r>
          </w:p>
          <w:p w14:paraId="0EDF6147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24D30" w14:paraId="4893CAFF" w14:textId="77777777" w:rsidTr="00B52692">
        <w:tc>
          <w:tcPr>
            <w:tcW w:w="9493" w:type="dxa"/>
          </w:tcPr>
          <w:p w14:paraId="5EBE60C8" w14:textId="77777777" w:rsidR="00B52692" w:rsidRPr="00A96B63" w:rsidRDefault="00000000" w:rsidP="00BB4A52">
            <w:pPr>
              <w:tabs>
                <w:tab w:val="left" w:pos="1184"/>
              </w:tabs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024D30" w14:paraId="6045B7D5" w14:textId="77777777" w:rsidTr="00B52692">
        <w:tc>
          <w:tcPr>
            <w:tcW w:w="9493" w:type="dxa"/>
          </w:tcPr>
          <w:p w14:paraId="68DF7984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ဘဏ္ဍာရေးအထောက်အပံ့</w:t>
              </w:r>
            </w:hyperlink>
            <w:r w:rsidRPr="00A96B63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024D30" w14:paraId="3C8D3B0B" w14:textId="77777777" w:rsidTr="00B52692">
        <w:tc>
          <w:tcPr>
            <w:tcW w:w="9493" w:type="dxa"/>
          </w:tcPr>
          <w:p w14:paraId="6DAA6262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သင်နှင့်ကိုက်ညီနိုင်သော အထောက်အပံ့နှင့်ဝန်ဆောင်မှုများ</w:t>
            </w:r>
          </w:p>
        </w:tc>
      </w:tr>
      <w:tr w:rsidR="00024D30" w14:paraId="6AC31927" w14:textId="77777777" w:rsidTr="00B52692">
        <w:tc>
          <w:tcPr>
            <w:tcW w:w="9493" w:type="dxa"/>
          </w:tcPr>
          <w:p w14:paraId="111EEEFD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မိသားစုနှင့်ပြုစုစောင့်ရှောက်သူအထောက်အပံ့</w:t>
              </w:r>
            </w:hyperlink>
            <w:r w:rsidRPr="00A96B63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024D30" w14:paraId="3F59B630" w14:textId="77777777" w:rsidTr="00B52692">
        <w:tc>
          <w:tcPr>
            <w:tcW w:w="9493" w:type="dxa"/>
          </w:tcPr>
          <w:p w14:paraId="59A8E4AD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မိသားစုများနှင့်ပြုစုစောင့်ရှောက်သူများအတွက် ရနိုင်သောအထောက်အပံ့များ</w:t>
            </w:r>
          </w:p>
        </w:tc>
      </w:tr>
      <w:tr w:rsidR="00024D30" w14:paraId="2AA4BEF0" w14:textId="77777777" w:rsidTr="00B52692">
        <w:tc>
          <w:tcPr>
            <w:tcW w:w="9493" w:type="dxa"/>
          </w:tcPr>
          <w:p w14:paraId="6FAF1425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အခွန်အထောက်အပံ့</w:t>
              </w:r>
            </w:hyperlink>
            <w:r w:rsidRPr="00A96B63">
              <w:rPr>
                <w:rFonts w:ascii="Zawgyi-One" w:eastAsia="Zawgyi-One" w:hAnsi="Zawgyi-One" w:cs="Zawgyi-One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024D30" w14:paraId="144D28CF" w14:textId="77777777" w:rsidTr="00B52692">
        <w:tc>
          <w:tcPr>
            <w:tcW w:w="9493" w:type="dxa"/>
          </w:tcPr>
          <w:p w14:paraId="0D3DBB75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သင်နှင့်ကိုက်ညီနိုင်သောအခွန်ပြန်အမ်းငွေများ</w:t>
            </w:r>
          </w:p>
        </w:tc>
      </w:tr>
      <w:tr w:rsidR="00024D30" w14:paraId="39719C1F" w14:textId="77777777" w:rsidTr="00B52692">
        <w:tc>
          <w:tcPr>
            <w:tcW w:w="9493" w:type="dxa"/>
          </w:tcPr>
          <w:p w14:paraId="6F23549A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ကျန်းမာရေးစောင့်ရှောက်မှုအတွက် ဘဏ္ဍာရေးအထောက်အပံ့</w:t>
              </w:r>
            </w:hyperlink>
            <w:r w:rsidRPr="00A96B63">
              <w:rPr>
                <w:rFonts w:ascii="Zawgyi-One" w:eastAsia="Zawgyi-One" w:hAnsi="Zawgyi-One" w:cs="Zawgyi-One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024D30" w14:paraId="6446FCEA" w14:textId="77777777" w:rsidTr="00B52692">
        <w:tc>
          <w:tcPr>
            <w:tcW w:w="9493" w:type="dxa"/>
          </w:tcPr>
          <w:p w14:paraId="567F149F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အခမဲ့နှင့် ထောက်ပံ့ကြေးပေးသော ကျန်းမာရေးဝန်ဆောင်မှုများနှင့် ကုသမှုများ</w:t>
            </w:r>
          </w:p>
        </w:tc>
      </w:tr>
      <w:tr w:rsidR="00024D30" w14:paraId="41556647" w14:textId="77777777" w:rsidTr="00B52692">
        <w:tc>
          <w:tcPr>
            <w:tcW w:w="9493" w:type="dxa"/>
          </w:tcPr>
          <w:p w14:paraId="12617F18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1545336247"/>
              </w:sdtPr>
              <w:sdtContent/>
            </w:sdt>
            <w:hyperlink r:id="rId11">
              <w:r w:rsidR="00B52692"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ကတ်များနှင့် အထူးလျှော့စျေး</w:t>
              </w:r>
            </w:hyperlink>
            <w:hyperlink r:id="rId12">
              <w:r w:rsidR="00B52692"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များ</w:t>
              </w:r>
            </w:hyperlink>
            <w:r w:rsidRPr="00A96B63">
              <w:rPr>
                <w:rFonts w:ascii="Zawgyi-One" w:eastAsia="Zawgyi-One" w:hAnsi="Zawgyi-One" w:cs="Zawgyi-One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024D30" w14:paraId="62938C24" w14:textId="77777777" w:rsidTr="00B52692">
        <w:tc>
          <w:tcPr>
            <w:tcW w:w="9493" w:type="dxa"/>
          </w:tcPr>
          <w:p w14:paraId="0441923B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လုပ်ငန်းအမျိုးမျိုးနှင့် ဝန်ဆောင်မှုအမျိုးမျိုးတို့တွင် ရရှိနိုင်သော လျှော့စျေးများ</w:t>
            </w:r>
          </w:p>
        </w:tc>
      </w:tr>
      <w:tr w:rsidR="00024D30" w14:paraId="714D179B" w14:textId="77777777" w:rsidTr="00B52692">
        <w:tc>
          <w:tcPr>
            <w:tcW w:w="9493" w:type="dxa"/>
          </w:tcPr>
          <w:p w14:paraId="51742F72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ငွေကြေးကိုဘယ်လိုစီမံခန့်ခွဲမလဲ</w:t>
              </w:r>
            </w:hyperlink>
          </w:p>
        </w:tc>
      </w:tr>
      <w:tr w:rsidR="00024D30" w14:paraId="5DD831D2" w14:textId="77777777" w:rsidTr="00B52692">
        <w:tc>
          <w:tcPr>
            <w:tcW w:w="9493" w:type="dxa"/>
          </w:tcPr>
          <w:p w14:paraId="358F846E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ငွေကြေးစီမံခန့်ခွဲမှုနှင့် အလေ့အထကောင်းများ</w:t>
            </w:r>
          </w:p>
        </w:tc>
      </w:tr>
    </w:tbl>
    <w:p w14:paraId="49FC3887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75A193B7" w14:textId="77777777" w:rsidTr="00B52692">
        <w:tc>
          <w:tcPr>
            <w:tcW w:w="9493" w:type="dxa"/>
          </w:tcPr>
          <w:p w14:paraId="6C117AD1" w14:textId="77777777" w:rsidR="00B52692" w:rsidRDefault="00B52692" w:rsidP="00BB4A52"/>
        </w:tc>
      </w:tr>
      <w:tr w:rsidR="00024D30" w14:paraId="4B4D31CE" w14:textId="77777777" w:rsidTr="00B52692">
        <w:tc>
          <w:tcPr>
            <w:tcW w:w="9493" w:type="dxa"/>
          </w:tcPr>
          <w:p w14:paraId="52ACD3FB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Zawgyi-One" w:eastAsia="Zawgyi-One" w:hAnsi="Zawgyi-One" w:cs="Zawgyi-One"/>
                <w:highlight w:val="white"/>
              </w:rPr>
              <w:t xml:space="preserve">1.1 </w:t>
            </w:r>
            <w:r w:rsidRPr="00466A12">
              <w:rPr>
                <w:rFonts w:ascii="Zawgyi-One" w:eastAsia="Zawgyi-One" w:hAnsi="Zawgyi-One" w:cs="Zawgyi-One"/>
                <w:color w:val="012169"/>
                <w:highlight w:val="white"/>
              </w:rPr>
              <w:t>ဘဏ္ဍာရေးအထောက်အပံ့</w:t>
            </w:r>
          </w:p>
        </w:tc>
      </w:tr>
      <w:tr w:rsidR="00024D30" w14:paraId="7BC83752" w14:textId="77777777" w:rsidTr="00B52692">
        <w:tc>
          <w:tcPr>
            <w:tcW w:w="9493" w:type="dxa"/>
          </w:tcPr>
          <w:p w14:paraId="6B7C7BB5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Zawgyi-One" w:eastAsia="Zawgyi-One" w:hAnsi="Zawgyi-One" w:cs="Zawgyi-One"/>
                <w:color w:val="313131"/>
                <w:highlight w:val="white"/>
              </w:rPr>
              <w:t xml:space="preserve">ဩစတြေးလျအစိုးရသည် မသန်စွမ်းသူများအတွက် တိုက်ရိုက်ငွေကြေးအထောက်အပံ့များ ပေးအပ်ပါသည်။ သင်ရရှိနိုင်မည့် ငွေကြေးနှင့် အခြားအထောက်အပံ့များကို သိရှိနိုင်ရန် Centrelink </w:t>
            </w:r>
            <w:hyperlink r:id="rId14" w:anchor="stay">
              <w:r w:rsidR="00B52692" w:rsidRPr="00925434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ငွေပေးချေမှုနှင့်ဝန်ဆောင်မှုရှာဖွေရေးနှင့်</w:t>
              </w:r>
            </w:hyperlink>
            <w:hyperlink r:id="rId15">
              <w:r w:rsidR="00B52692" w:rsidRPr="00925434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အမျိုးသားမသန်စွမ်းအာမခံအေဂျင်စီ</w:t>
              </w:r>
            </w:hyperlink>
            <w:r w:rsidRPr="00925434">
              <w:rPr>
                <w:rFonts w:ascii="Zawgyi-One" w:eastAsia="Zawgyi-One" w:hAnsi="Zawgyi-One" w:cs="Zawgyi-One"/>
                <w:color w:val="313131"/>
                <w:highlight w:val="white"/>
              </w:rPr>
              <w:t>သို့ သွားရောက်ပါ။</w:t>
            </w:r>
          </w:p>
          <w:p w14:paraId="21A2C0B9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24D30" w14:paraId="3B9C91C0" w14:textId="77777777" w:rsidTr="00B52692">
        <w:tc>
          <w:tcPr>
            <w:tcW w:w="9493" w:type="dxa"/>
          </w:tcPr>
          <w:p w14:paraId="4AFF34E2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4D30" w14:paraId="3B52A8F8" w14:textId="77777777" w:rsidTr="00B52692">
        <w:tc>
          <w:tcPr>
            <w:tcW w:w="9493" w:type="dxa"/>
          </w:tcPr>
          <w:p w14:paraId="00904FD1" w14:textId="77777777" w:rsidR="00B52692" w:rsidRPr="00495A1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Zawgyi-One" w:eastAsia="Zawgyi-One" w:hAnsi="Zawgyi-One" w:cs="Zawgyi-One"/>
                <w:color w:val="000000" w:themeColor="text1"/>
              </w:rPr>
              <w:lastRenderedPageBreak/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6" w:history="1">
              <w:r w:rsidR="00B52692" w:rsidRPr="00495A1A">
                <w:rPr>
                  <w:rStyle w:val="Hyperlink"/>
                  <w:rFonts w:ascii="Zawgyi-One" w:eastAsia="Zawgyi-One" w:hAnsi="Zawgyi-One" w:cs="Zawgyi-One"/>
                </w:rPr>
                <w:t>ဤနေရာရှိ</w:t>
              </w:r>
            </w:hyperlink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6D28F3BB" w14:textId="77777777" w:rsidR="00B52692" w:rsidRDefault="00B52692" w:rsidP="00B52692">
      <w:pPr>
        <w:rPr>
          <w:lang w:eastAsia="en-GB"/>
        </w:rPr>
      </w:pPr>
    </w:p>
    <w:p w14:paraId="571B36BB" w14:textId="77777777" w:rsidR="00B52692" w:rsidRDefault="00B52692" w:rsidP="00B52692">
      <w:pPr>
        <w:rPr>
          <w:lang w:eastAsia="en-GB"/>
        </w:rPr>
      </w:pPr>
    </w:p>
    <w:p w14:paraId="4A0F900E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3BB068A8" w14:textId="77777777" w:rsidTr="00B52692">
        <w:tc>
          <w:tcPr>
            <w:tcW w:w="9493" w:type="dxa"/>
          </w:tcPr>
          <w:p w14:paraId="5216470C" w14:textId="77777777" w:rsidR="00B52692" w:rsidRDefault="00B52692" w:rsidP="00B52692">
            <w:pPr>
              <w:ind w:right="-102"/>
            </w:pPr>
          </w:p>
        </w:tc>
      </w:tr>
      <w:tr w:rsidR="00024D30" w14:paraId="4FA1ED61" w14:textId="77777777" w:rsidTr="00B52692">
        <w:tc>
          <w:tcPr>
            <w:tcW w:w="9493" w:type="dxa"/>
          </w:tcPr>
          <w:p w14:paraId="79ABD1F0" w14:textId="77777777" w:rsidR="00B52692" w:rsidRPr="00925434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Zawgyi-One" w:eastAsia="Zawgyi-One" w:hAnsi="Zawgyi-One" w:cs="Zawgyi-One"/>
                <w:highlight w:val="white"/>
              </w:rPr>
              <w:t xml:space="preserve">1.2 </w:t>
            </w:r>
            <w:r w:rsidRPr="00466A12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မိသားစုနှင့်ပြုစုစောင့်ရှောက်သူအထောက်အပံ့ </w:t>
            </w:r>
          </w:p>
        </w:tc>
      </w:tr>
      <w:tr w:rsidR="00024D30" w14:paraId="473CD3C7" w14:textId="77777777" w:rsidTr="00B52692">
        <w:tc>
          <w:tcPr>
            <w:tcW w:w="9493" w:type="dxa"/>
          </w:tcPr>
          <w:p w14:paraId="121C928F" w14:textId="77777777" w:rsidR="00495A1A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Zawgyi-One" w:eastAsia="Zawgyi-One" w:hAnsi="Zawgyi-One" w:cs="Zawgyi-One"/>
                <w:color w:val="313131"/>
                <w:highlight w:val="white"/>
              </w:rPr>
              <w:t>ဩစတြေးလျအစိုးရသည် မသန်စွမ်းသူများ၏ မိသားစုများနှင့် ပြုစုစောင့်ရှောက်သူများအတွက် ငွေကြေးအထောက်အပံ့များ ပေးအပ်နိုင်ပါသည်။</w:t>
            </w:r>
          </w:p>
          <w:p w14:paraId="6D2F3623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24D30" w14:paraId="1080E999" w14:textId="77777777" w:rsidTr="00B52692">
        <w:tc>
          <w:tcPr>
            <w:tcW w:w="9493" w:type="dxa"/>
          </w:tcPr>
          <w:p w14:paraId="039544E6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4D30" w14:paraId="3B6CE4BD" w14:textId="77777777" w:rsidTr="00B52692">
        <w:tc>
          <w:tcPr>
            <w:tcW w:w="9493" w:type="dxa"/>
          </w:tcPr>
          <w:p w14:paraId="3C8E5558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7" w:history="1">
              <w:r w:rsidR="00495A1A" w:rsidRPr="00610E62">
                <w:rPr>
                  <w:rStyle w:val="Hyperlink"/>
                  <w:rFonts w:ascii="Zawgyi-One" w:eastAsia="Zawgyi-One" w:hAnsi="Zawgyi-One" w:cs="Zawgyi-One"/>
                </w:rPr>
                <w:t>ဤနေရာရှိ</w:t>
              </w:r>
            </w:hyperlink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B900358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48372938" w14:textId="77777777" w:rsidTr="00B52692">
        <w:tc>
          <w:tcPr>
            <w:tcW w:w="9493" w:type="dxa"/>
          </w:tcPr>
          <w:p w14:paraId="3EDD3B42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Zawgyi-One" w:eastAsia="Zawgyi-One" w:hAnsi="Zawgyi-One" w:cs="Zawgyi-One"/>
                <w:highlight w:val="white"/>
              </w:rPr>
              <w:t xml:space="preserve">1.3 </w:t>
            </w:r>
            <w:r w:rsidRPr="00466A12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အခွန်အထောက်အပံ့ </w:t>
            </w:r>
          </w:p>
        </w:tc>
      </w:tr>
      <w:tr w:rsidR="00024D30" w14:paraId="783859F2" w14:textId="77777777" w:rsidTr="00B52692">
        <w:tc>
          <w:tcPr>
            <w:tcW w:w="9493" w:type="dxa"/>
          </w:tcPr>
          <w:p w14:paraId="073525CF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Zawgyi-One" w:eastAsia="Zawgyi-One" w:hAnsi="Zawgyi-One" w:cs="Zawgyi-One"/>
                <w:color w:val="313131"/>
                <w:highlight w:val="white"/>
              </w:rPr>
              <w:t>အစိုးရထံ ပေးဆောင်ရမည့် အခွန်ပမာဏကို လျှော့ချပေးနိုင်သော အခွန်ပြန်အမ်းငွေများအတွက် သင်အကျုံးဝင်နိုင်ပါသည်။</w:t>
            </w:r>
          </w:p>
          <w:p w14:paraId="1CF82F39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024D30" w14:paraId="313B630F" w14:textId="77777777" w:rsidTr="00B52692">
        <w:tc>
          <w:tcPr>
            <w:tcW w:w="9493" w:type="dxa"/>
          </w:tcPr>
          <w:p w14:paraId="24DF9A9E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4D30" w14:paraId="0A215723" w14:textId="77777777" w:rsidTr="00B52692">
        <w:tc>
          <w:tcPr>
            <w:tcW w:w="9493" w:type="dxa"/>
          </w:tcPr>
          <w:p w14:paraId="4E54111D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8" w:history="1">
              <w:r w:rsidR="00495A1A" w:rsidRPr="00495A1A">
                <w:rPr>
                  <w:rStyle w:val="Hyperlink"/>
                  <w:rFonts w:ascii="Zawgyi-One" w:eastAsia="Zawgyi-One" w:hAnsi="Zawgyi-One" w:cs="Zawgyi-One"/>
                </w:rPr>
                <w:t>ဤနေရာရှိ</w:t>
              </w:r>
            </w:hyperlink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3C1885C6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4CACA22C" w14:textId="77777777" w:rsidTr="00B52692">
        <w:tc>
          <w:tcPr>
            <w:tcW w:w="9493" w:type="dxa"/>
          </w:tcPr>
          <w:p w14:paraId="13D0CF47" w14:textId="77777777" w:rsidR="00B52692" w:rsidRDefault="00B52692" w:rsidP="00BB4A52"/>
        </w:tc>
      </w:tr>
      <w:tr w:rsidR="00024D30" w14:paraId="579B012C" w14:textId="77777777" w:rsidTr="00B52692">
        <w:tc>
          <w:tcPr>
            <w:tcW w:w="9493" w:type="dxa"/>
          </w:tcPr>
          <w:p w14:paraId="15D6417C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Zawgyi-One" w:eastAsia="Zawgyi-One" w:hAnsi="Zawgyi-One" w:cs="Zawgyi-One"/>
                <w:highlight w:val="white"/>
              </w:rPr>
              <w:t xml:space="preserve">1.4 </w:t>
            </w:r>
            <w:r w:rsidRPr="00466A12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ကျန်းမာရေးစောင့်ရှောက်မှုအတွက် ငွေကြေးအထောက်အပံ့ </w:t>
            </w:r>
          </w:p>
        </w:tc>
      </w:tr>
      <w:tr w:rsidR="00024D30" w14:paraId="45F6020A" w14:textId="77777777" w:rsidTr="00B52692">
        <w:tc>
          <w:tcPr>
            <w:tcW w:w="9493" w:type="dxa"/>
          </w:tcPr>
          <w:p w14:paraId="7088C7A1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Zawgyi-One" w:eastAsia="Zawgyi-One" w:hAnsi="Zawgyi-One" w:cs="Zawgyi-One"/>
                <w:color w:val="313131"/>
                <w:highlight w:val="white"/>
              </w:rPr>
              <w:t>ဩစတြေးလျအစိုးရသည် ကျန်းမာရေးဝန်ဆောင်မှုများနှင့် ဆေးဝါးများကို သင်ရယူနိုင်စေရန်အတွက် ငွေကြေးအထောက်အပံ့များ ပေးအပ်နိုင်ပါသည်။</w:t>
            </w:r>
          </w:p>
          <w:p w14:paraId="4A5F52BD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24D30" w14:paraId="1ACB4A8A" w14:textId="77777777" w:rsidTr="00B52692">
        <w:tc>
          <w:tcPr>
            <w:tcW w:w="9493" w:type="dxa"/>
          </w:tcPr>
          <w:p w14:paraId="09B90A42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4D30" w14:paraId="41119C06" w14:textId="77777777" w:rsidTr="00B52692">
        <w:tc>
          <w:tcPr>
            <w:tcW w:w="9493" w:type="dxa"/>
          </w:tcPr>
          <w:p w14:paraId="03F74B55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9" w:history="1">
              <w:r w:rsidR="00495A1A" w:rsidRPr="00610E62">
                <w:rPr>
                  <w:rStyle w:val="Hyperlink"/>
                  <w:rFonts w:ascii="Zawgyi-One" w:eastAsia="Zawgyi-One" w:hAnsi="Zawgyi-One" w:cs="Zawgyi-One"/>
                </w:rPr>
                <w:t>ဤနေရာရှိ</w:t>
              </w:r>
            </w:hyperlink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B9B6918" w14:textId="77777777" w:rsidR="00B52692" w:rsidRDefault="00B52692" w:rsidP="00B52692">
      <w:pPr>
        <w:rPr>
          <w:lang w:eastAsia="en-GB"/>
        </w:rPr>
      </w:pPr>
    </w:p>
    <w:p w14:paraId="741BB287" w14:textId="77777777" w:rsidR="00B52692" w:rsidRDefault="00B52692" w:rsidP="00B52692">
      <w:pPr>
        <w:rPr>
          <w:lang w:eastAsia="en-GB"/>
        </w:rPr>
      </w:pPr>
    </w:p>
    <w:p w14:paraId="659CEC10" w14:textId="77777777" w:rsidR="00B52692" w:rsidRDefault="00B52692" w:rsidP="00B52692">
      <w:pPr>
        <w:rPr>
          <w:lang w:eastAsia="en-GB"/>
        </w:rPr>
      </w:pPr>
    </w:p>
    <w:p w14:paraId="501907CA" w14:textId="77777777" w:rsidR="00B52692" w:rsidRDefault="00B52692" w:rsidP="00B52692">
      <w:pPr>
        <w:rPr>
          <w:lang w:eastAsia="en-GB"/>
        </w:rPr>
      </w:pPr>
    </w:p>
    <w:p w14:paraId="6B4CB263" w14:textId="77777777" w:rsidR="00B52692" w:rsidRDefault="00B52692" w:rsidP="00B52692">
      <w:pPr>
        <w:rPr>
          <w:lang w:eastAsia="en-GB"/>
        </w:rPr>
      </w:pPr>
    </w:p>
    <w:p w14:paraId="78647047" w14:textId="77777777" w:rsidR="00B52692" w:rsidRDefault="00B52692" w:rsidP="00B52692">
      <w:pPr>
        <w:rPr>
          <w:lang w:eastAsia="en-GB"/>
        </w:rPr>
      </w:pPr>
    </w:p>
    <w:p w14:paraId="40345EC9" w14:textId="77777777" w:rsidR="00B52692" w:rsidRDefault="00B52692" w:rsidP="00B52692">
      <w:pPr>
        <w:rPr>
          <w:lang w:eastAsia="en-GB"/>
        </w:rPr>
      </w:pPr>
    </w:p>
    <w:p w14:paraId="34251CC3" w14:textId="77777777" w:rsidR="00B52692" w:rsidRDefault="00B52692" w:rsidP="00B52692">
      <w:pPr>
        <w:rPr>
          <w:lang w:eastAsia="en-GB"/>
        </w:rPr>
      </w:pPr>
    </w:p>
    <w:p w14:paraId="0ECD3338" w14:textId="77777777" w:rsidR="00B52692" w:rsidRDefault="00B52692" w:rsidP="00B52692">
      <w:pPr>
        <w:rPr>
          <w:lang w:eastAsia="en-GB"/>
        </w:rPr>
      </w:pPr>
    </w:p>
    <w:p w14:paraId="71329EAB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51F575F9" w14:textId="77777777" w:rsidTr="00B52692">
        <w:tc>
          <w:tcPr>
            <w:tcW w:w="9493" w:type="dxa"/>
          </w:tcPr>
          <w:p w14:paraId="22F00C28" w14:textId="77777777" w:rsidR="00EA4698" w:rsidRDefault="00000000" w:rsidP="00BB4A52">
            <w:r w:rsidRPr="004C39BA">
              <w:rPr>
                <w:rFonts w:ascii="Zawgyi-One" w:eastAsia="Zawgyi-One" w:hAnsi="Zawgyi-One" w:cs="Zawgyi-One"/>
                <w:highlight w:val="white"/>
              </w:rPr>
              <w:t>1.5</w:t>
            </w:r>
            <w:hyperlink r:id="rId20">
              <w:r w:rsidR="00B52692" w:rsidRPr="00466A12">
                <w:rPr>
                  <w:rFonts w:ascii="Zawgyi-One" w:eastAsia="Zawgyi-One" w:hAnsi="Zawgyi-One" w:cs="Zawgyi-One"/>
                  <w:color w:val="012169"/>
                  <w:highlight w:val="white"/>
                </w:rPr>
                <w:t xml:space="preserve"> </w:t>
              </w:r>
              <w:proofErr w:type="spellStart"/>
              <w:r w:rsidR="00B52692" w:rsidRPr="00466A12">
                <w:rPr>
                  <w:rFonts w:ascii="Zawgyi-One" w:eastAsia="Zawgyi-One" w:hAnsi="Zawgyi-One" w:cs="Zawgyi-One"/>
                  <w:color w:val="012169"/>
                  <w:highlight w:val="white"/>
                </w:rPr>
                <w:t>ကတ်များနှင</w:t>
              </w:r>
              <w:proofErr w:type="spellEnd"/>
              <w:r w:rsidR="00B52692" w:rsidRPr="00466A12">
                <w:rPr>
                  <w:rFonts w:ascii="Zawgyi-One" w:eastAsia="Zawgyi-One" w:hAnsi="Zawgyi-One" w:cs="Zawgyi-One"/>
                  <w:color w:val="012169"/>
                  <w:highlight w:val="white"/>
                </w:rPr>
                <w:t xml:space="preserve">့် </w:t>
              </w:r>
              <w:proofErr w:type="spellStart"/>
              <w:r w:rsidR="00B52692" w:rsidRPr="00466A12">
                <w:rPr>
                  <w:rFonts w:ascii="Zawgyi-One" w:eastAsia="Zawgyi-One" w:hAnsi="Zawgyi-One" w:cs="Zawgyi-One"/>
                  <w:color w:val="012169"/>
                  <w:highlight w:val="white"/>
                </w:rPr>
                <w:t>အထူးလ</w:t>
              </w:r>
              <w:proofErr w:type="spellEnd"/>
              <w:r w:rsidR="00B52692" w:rsidRPr="00466A12">
                <w:rPr>
                  <w:rFonts w:ascii="Zawgyi-One" w:eastAsia="Zawgyi-One" w:hAnsi="Zawgyi-One" w:cs="Zawgyi-One"/>
                  <w:color w:val="012169"/>
                  <w:highlight w:val="white"/>
                </w:rPr>
                <w:t>ျှ</w:t>
              </w:r>
              <w:proofErr w:type="spellStart"/>
              <w:r w:rsidR="00B52692" w:rsidRPr="00466A12">
                <w:rPr>
                  <w:rFonts w:ascii="Zawgyi-One" w:eastAsia="Zawgyi-One" w:hAnsi="Zawgyi-One" w:cs="Zawgyi-One"/>
                  <w:color w:val="012169"/>
                  <w:highlight w:val="white"/>
                </w:rPr>
                <w:t>ော့စျေးများ</w:t>
              </w:r>
              <w:proofErr w:type="spellEnd"/>
            </w:hyperlink>
          </w:p>
          <w:p w14:paraId="3DFDF038" w14:textId="67CF9E12" w:rsidR="00B52692" w:rsidRPr="004C39BA" w:rsidRDefault="00EA4698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  <w:t xml:space="preserve"> </w:t>
            </w:r>
          </w:p>
        </w:tc>
      </w:tr>
      <w:tr w:rsidR="00024D30" w14:paraId="09CAAF9C" w14:textId="77777777" w:rsidTr="00B52692">
        <w:tc>
          <w:tcPr>
            <w:tcW w:w="9493" w:type="dxa"/>
          </w:tcPr>
          <w:p w14:paraId="50BBC54C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Zawgyi-One" w:eastAsia="Zawgyi-One" w:hAnsi="Zawgyi-One" w:cs="Zawgyi-One"/>
                <w:color w:val="313131"/>
                <w:highlight w:val="white"/>
              </w:rPr>
              <w:t>ပြည်နယ်နှင့် နယ်မြေအစိုးရများသည် စားဝတ်နေရေးကုန်ကျစရိတ်အတွက် အထောက်အကူဖြစ်စေရန် သင်နှင့်ကိုက်ညီနိုင်သည့် ပြန်အမ်းငွေများ၊ အထူးလျှော့စျေးများနှင့် ထောက်ပံ့ကြေးအစီအစဉ်အမျိုးမျိုးကို ပေးအပ်ပါသည်။</w:t>
            </w:r>
          </w:p>
          <w:p w14:paraId="4E8CC768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24D30" w14:paraId="36FAA8C9" w14:textId="77777777" w:rsidTr="00B52692">
        <w:tc>
          <w:tcPr>
            <w:tcW w:w="9493" w:type="dxa"/>
          </w:tcPr>
          <w:p w14:paraId="3FBFAA72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4D30" w14:paraId="6CF0F843" w14:textId="77777777" w:rsidTr="00B52692">
        <w:tc>
          <w:tcPr>
            <w:tcW w:w="9493" w:type="dxa"/>
          </w:tcPr>
          <w:p w14:paraId="492A0AE6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21" w:history="1">
              <w:r w:rsidR="00610E62" w:rsidRPr="00610E62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4C39BA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737112F4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24D30" w14:paraId="63AB21B2" w14:textId="77777777" w:rsidTr="00B52692">
        <w:tc>
          <w:tcPr>
            <w:tcW w:w="9493" w:type="dxa"/>
          </w:tcPr>
          <w:p w14:paraId="53F11B24" w14:textId="77777777" w:rsidR="00B52692" w:rsidRPr="009965A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Zawgyi-One" w:eastAsia="Zawgyi-One" w:hAnsi="Zawgyi-One" w:cs="Zawgyi-One"/>
                <w:highlight w:val="white"/>
              </w:rPr>
              <w:t xml:space="preserve">1.6 </w:t>
            </w:r>
            <w:r w:rsidRPr="009965AB">
              <w:rPr>
                <w:rFonts w:ascii="Zawgyi-One" w:eastAsia="Zawgyi-One" w:hAnsi="Zawgyi-One" w:cs="Zawgyi-One"/>
                <w:color w:val="012169"/>
                <w:highlight w:val="white"/>
              </w:rPr>
              <w:t>ငွေကြေးစီမံခန့်ခွဲပုံ</w:t>
            </w:r>
          </w:p>
        </w:tc>
      </w:tr>
      <w:tr w:rsidR="00024D30" w14:paraId="4EC7CEB8" w14:textId="77777777" w:rsidTr="00B52692">
        <w:tc>
          <w:tcPr>
            <w:tcW w:w="9493" w:type="dxa"/>
          </w:tcPr>
          <w:p w14:paraId="37389FE7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Zawgyi-One" w:eastAsia="Zawgyi-One" w:hAnsi="Zawgyi-One" w:cs="Zawgyi-One"/>
                <w:color w:val="313131"/>
                <w:highlight w:val="white"/>
              </w:rPr>
              <w:t>သင့်ဘဏ္ဍာရေးကို နားလည်ထားခြင်းက သင့်ပိုက်ဆံကို စီမံခန့်ခွဲရန်နှင့် အနာဂတ်အတွက် စီစဉ်ရန် အကူအညီဖြစ်နိုင်ပါသည်။ သင်သည် အွန်လိုင်းမှတစ်ဆင့် အချက်အလက်များကို ရှာဖွေနိုင်သည်၊ သို့မဟုတ် ငွေကြေးဆိုင်ရာ ကျွမ်းကျင်သူများနှင့် ဆွေးနွေးပြီး သင့်အခြေအနေနှင့်ပတ်သက်၍ အကြံဉာဏ်ရယူရန် အခမဲ့ဝန်ဆောင်မှုများကို အသုံးပြုနိုင်ပါသည်။</w:t>
            </w:r>
          </w:p>
          <w:p w14:paraId="125B2C86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024D30" w14:paraId="0B1F6ADE" w14:textId="77777777" w:rsidTr="00B52692">
        <w:tc>
          <w:tcPr>
            <w:tcW w:w="9493" w:type="dxa"/>
          </w:tcPr>
          <w:p w14:paraId="625251F7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024D30" w14:paraId="50EE2A62" w14:textId="77777777" w:rsidTr="00B52692">
        <w:tc>
          <w:tcPr>
            <w:tcW w:w="9493" w:type="dxa"/>
          </w:tcPr>
          <w:p w14:paraId="4F537CF9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22" w:history="1">
              <w:r w:rsidR="00495A1A" w:rsidRPr="00610E62">
                <w:rPr>
                  <w:rStyle w:val="Hyperlink"/>
                  <w:rFonts w:ascii="Zawgyi-One" w:eastAsia="Zawgyi-One" w:hAnsi="Zawgyi-One" w:cs="Zawgyi-One"/>
                </w:rPr>
                <w:t>ဤနေရာရှိ</w:t>
              </w:r>
            </w:hyperlink>
            <w:r w:rsidRPr="00495A1A">
              <w:rPr>
                <w:rFonts w:ascii="Zawgyi-One" w:eastAsia="Zawgyi-One" w:hAnsi="Zawgyi-One" w:cs="Zawgyi-One"/>
                <w:color w:val="000000" w:themeColor="text1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BDCC7D8" w14:textId="77777777" w:rsidR="00B52692" w:rsidRDefault="00B52692" w:rsidP="00B52692">
      <w:pPr>
        <w:rPr>
          <w:lang w:eastAsia="en-GB"/>
        </w:rPr>
      </w:pPr>
    </w:p>
    <w:p w14:paraId="3FEB85EE" w14:textId="77777777" w:rsidR="00B52692" w:rsidRDefault="00B52692" w:rsidP="00B52692">
      <w:pPr>
        <w:rPr>
          <w:lang w:eastAsia="en-GB"/>
        </w:rPr>
      </w:pPr>
    </w:p>
    <w:p w14:paraId="497DDAD8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3"/>
      <w:footerReference w:type="default" r:id="rId2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7167" w14:textId="77777777" w:rsidR="006C7CA8" w:rsidRDefault="006C7CA8">
      <w:r>
        <w:separator/>
      </w:r>
    </w:p>
  </w:endnote>
  <w:endnote w:type="continuationSeparator" w:id="0">
    <w:p w14:paraId="2D61E94E" w14:textId="77777777" w:rsidR="006C7CA8" w:rsidRDefault="006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E717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6194B3D8" wp14:editId="091F4DBB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CFFA" w14:textId="77777777" w:rsidR="006C7CA8" w:rsidRDefault="006C7CA8">
      <w:r>
        <w:separator/>
      </w:r>
    </w:p>
  </w:footnote>
  <w:footnote w:type="continuationSeparator" w:id="0">
    <w:p w14:paraId="3D975358" w14:textId="77777777" w:rsidR="006C7CA8" w:rsidRDefault="006C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48DC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634D3CFC" wp14:editId="2529693D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40B70CE5" wp14:editId="49768ED3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64520220" wp14:editId="15FAEF96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24D30"/>
    <w:rsid w:val="001058B5"/>
    <w:rsid w:val="00116342"/>
    <w:rsid w:val="00234A79"/>
    <w:rsid w:val="002728B9"/>
    <w:rsid w:val="0029538E"/>
    <w:rsid w:val="0032236F"/>
    <w:rsid w:val="00355E69"/>
    <w:rsid w:val="003D4E12"/>
    <w:rsid w:val="00466A12"/>
    <w:rsid w:val="00471F09"/>
    <w:rsid w:val="00495A1A"/>
    <w:rsid w:val="004C39BA"/>
    <w:rsid w:val="005039B3"/>
    <w:rsid w:val="0052510F"/>
    <w:rsid w:val="00565318"/>
    <w:rsid w:val="005E5CB0"/>
    <w:rsid w:val="00610E62"/>
    <w:rsid w:val="00665CA1"/>
    <w:rsid w:val="006C0B90"/>
    <w:rsid w:val="006C7CA8"/>
    <w:rsid w:val="006E00AA"/>
    <w:rsid w:val="006E7DB4"/>
    <w:rsid w:val="006F45E4"/>
    <w:rsid w:val="006F5D14"/>
    <w:rsid w:val="007B5723"/>
    <w:rsid w:val="008270D5"/>
    <w:rsid w:val="00925434"/>
    <w:rsid w:val="00925C5D"/>
    <w:rsid w:val="00964833"/>
    <w:rsid w:val="009965AB"/>
    <w:rsid w:val="009F7C93"/>
    <w:rsid w:val="00A25CD8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EA4698"/>
    <w:rsid w:val="00FC6AA4"/>
    <w:rsid w:val="00FD6B37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2C817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tax-suppor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cards-concessions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family-carer-suppor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inancial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what-ndis/whos-rolling-out-ndis/national-disability-insurance-agenc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centrelink.gov.au/custsite_pfe/pymtfinderest/paymentFinderEstimatorPage.jsf?wec-appid=pymtfinderest&amp;wec-locale=en_US" TargetMode="External"/><Relationship Id="rId22" Type="http://schemas.openxmlformats.org/officeDocument/2006/relationships/hyperlink" Target="https://www.disabilitygateway.gov.au/income-finance/manage-mone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34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8</cp:revision>
  <dcterms:created xsi:type="dcterms:W3CDTF">2023-11-06T02:43:00Z</dcterms:created>
  <dcterms:modified xsi:type="dcterms:W3CDTF">2025-06-24T00:50:00Z</dcterms:modified>
</cp:coreProperties>
</file>