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3A56D" w14:textId="77777777" w:rsidR="001058B5" w:rsidRDefault="001058B5" w:rsidP="00D34E5D"/>
    <w:p w14:paraId="3B1E2A07" w14:textId="77777777" w:rsidR="00D34E5D" w:rsidRDefault="00D34E5D" w:rsidP="00D34E5D"/>
    <w:p w14:paraId="0F3F29CF" w14:textId="77777777" w:rsidR="00D34E5D" w:rsidRDefault="00D34E5D" w:rsidP="00D34E5D"/>
    <w:p w14:paraId="0533A6D2" w14:textId="77777777" w:rsidR="00D34E5D" w:rsidRDefault="00D34E5D" w:rsidP="00D34E5D"/>
    <w:p w14:paraId="299377BE" w14:textId="77777777" w:rsidR="00D34E5D" w:rsidRDefault="00D34E5D" w:rsidP="00D34E5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E4F6F" w14:paraId="6753B0B7" w14:textId="77777777" w:rsidTr="00D34E5D">
        <w:tc>
          <w:tcPr>
            <w:tcW w:w="9016" w:type="dxa"/>
          </w:tcPr>
          <w:p w14:paraId="1965895F" w14:textId="77777777" w:rsidR="00D34E5D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highlight w:val="white"/>
              </w:rPr>
              <w:t>2/ အလုပ်အကိုင်</w:t>
            </w:r>
          </w:p>
        </w:tc>
      </w:tr>
      <w:tr w:rsidR="00CE4F6F" w14:paraId="0CBE90FD" w14:textId="77777777" w:rsidTr="00D34E5D">
        <w:tc>
          <w:tcPr>
            <w:tcW w:w="9016" w:type="dxa"/>
          </w:tcPr>
          <w:p w14:paraId="10AF46F5" w14:textId="77777777" w:rsidR="00D34E5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အလုပ်ရှာဖွေရန်နှင့် ထိန်းသိမ်းထားနိုင်ရန် ကျွမ်းကျင်မှုနှင့် ယုံကြည်မှုများ ရရှိစေရန် ကူညီပေးမည့် အထောက်အပံ့များနှင့် ဝန်ဆောင်မှုများ ရရှိနိုင်ပါသည်။ ပွင့်လင်းသော ပတ်ဝန်းကျင်တွင်ဖြစ်စေ၊ အထောက်အပံ့ပေးသော ပတ်ဝန်းကျင်တွင်ဖြစ်စေ အဓိပ္ပာယ်ပြည့်ဝသော အလုပ်များကို လုပ်ကိုင်နိုင်ရန် သင့်ကို ကူညီပေးနိုင်သည့် အထောက်အပံ့များ ရှိပါသည်။</w:t>
            </w:r>
          </w:p>
          <w:p w14:paraId="2F41DCC0" w14:textId="77777777" w:rsidR="0084763F" w:rsidRPr="00A96B63" w:rsidRDefault="0084763F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CE4F6F" w14:paraId="20F56990" w14:textId="77777777" w:rsidTr="00D34E5D">
        <w:tc>
          <w:tcPr>
            <w:tcW w:w="9016" w:type="dxa"/>
          </w:tcPr>
          <w:p w14:paraId="05CCE838" w14:textId="77777777" w:rsidR="00D34E5D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ဤကဏ္ဍတွင် ဝန်ဆောင်မှုများနှင့် အချက်အလက်များအတွက် လင့်ခ်များကို ပေးထားသည်-</w:t>
            </w:r>
          </w:p>
        </w:tc>
      </w:tr>
      <w:tr w:rsidR="00CE4F6F" w14:paraId="75AA988A" w14:textId="77777777" w:rsidTr="00D34E5D">
        <w:tc>
          <w:tcPr>
            <w:tcW w:w="9016" w:type="dxa"/>
          </w:tcPr>
          <w:p w14:paraId="01DF7C27" w14:textId="77777777" w:rsidR="00D34E5D" w:rsidRPr="00A96B63" w:rsidRDefault="00D34E5D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A96B63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အလုပ်အကိုင်သင်တန်း</w:t>
              </w:r>
            </w:hyperlink>
            <w:r w:rsidR="00000000" w:rsidRPr="00A96B63">
              <w:rPr>
                <w:rFonts w:ascii="Zawgyi-One" w:eastAsia="Zawgyi-One" w:hAnsi="Zawgyi-One" w:cs="Zawgyi-One"/>
                <w:color w:val="012169"/>
                <w:u w:val="single"/>
              </w:rPr>
              <w:t xml:space="preserve"> </w:t>
            </w:r>
          </w:p>
        </w:tc>
      </w:tr>
      <w:tr w:rsidR="00CE4F6F" w14:paraId="33227C0B" w14:textId="77777777" w:rsidTr="00D34E5D">
        <w:tc>
          <w:tcPr>
            <w:tcW w:w="9016" w:type="dxa"/>
          </w:tcPr>
          <w:p w14:paraId="2CAAE511" w14:textId="77777777" w:rsidR="00D34E5D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ကျွမ်းကျင်မှုအသစ်များ သင်ယူရန် လုပ်ငန်းအတွေ့အကြုံနှင့် သင်တန်းဘာသာရပ်များ</w:t>
            </w:r>
          </w:p>
        </w:tc>
      </w:tr>
      <w:tr w:rsidR="00CE4F6F" w14:paraId="32722A60" w14:textId="77777777" w:rsidTr="00D34E5D">
        <w:tc>
          <w:tcPr>
            <w:tcW w:w="9016" w:type="dxa"/>
          </w:tcPr>
          <w:p w14:paraId="4CFD74AF" w14:textId="77777777" w:rsidR="00D34E5D" w:rsidRPr="00A96B63" w:rsidRDefault="00D34E5D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8">
              <w:r w:rsidRPr="00A96B63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အလုပ်အကိုင်ရှာဖွေခြင်းနှင့် ထိမ်းသိမ်းခြင်း</w:t>
              </w:r>
            </w:hyperlink>
            <w:r w:rsidR="00000000" w:rsidRPr="00A96B63">
              <w:rPr>
                <w:rFonts w:ascii="Zawgyi-One" w:eastAsia="Zawgyi-One" w:hAnsi="Zawgyi-One" w:cs="Zawgyi-One"/>
                <w:color w:val="012169"/>
                <w:highlight w:val="white"/>
                <w:u w:val="single"/>
              </w:rPr>
              <w:t xml:space="preserve"> </w:t>
            </w:r>
          </w:p>
        </w:tc>
      </w:tr>
      <w:tr w:rsidR="00CE4F6F" w14:paraId="3AA55820" w14:textId="77777777" w:rsidTr="00D34E5D">
        <w:tc>
          <w:tcPr>
            <w:tcW w:w="9016" w:type="dxa"/>
          </w:tcPr>
          <w:p w14:paraId="60D085AE" w14:textId="77777777" w:rsidR="00D34E5D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သင်အလုပ်စလုပ်သည်ဖြစ်စေ အလုပ်ပြောင်းသည်ဖြစ်စေ အလုပ်တစ်ခုရှာဖွေရန်အကူအညီ</w:t>
            </w:r>
          </w:p>
        </w:tc>
      </w:tr>
      <w:tr w:rsidR="00CE4F6F" w14:paraId="54CCD008" w14:textId="77777777" w:rsidTr="00D34E5D">
        <w:tc>
          <w:tcPr>
            <w:tcW w:w="9016" w:type="dxa"/>
          </w:tcPr>
          <w:p w14:paraId="74329D63" w14:textId="77777777" w:rsidR="00D34E5D" w:rsidRPr="00A96B63" w:rsidRDefault="00D34E5D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A96B63">
                <w:rPr>
                  <w:rFonts w:ascii="Zawgyi-One" w:eastAsia="Zawgyi-One" w:hAnsi="Zawgyi-One" w:cs="Zawgyi-One"/>
                  <w:color w:val="012169"/>
                  <w:highlight w:val="white"/>
                  <w:u w:val="single"/>
                </w:rPr>
                <w:t>သင်၏အလုပ်အကိုင်အခွင့်အရေး</w:t>
              </w:r>
            </w:hyperlink>
            <w:r w:rsidR="00000000" w:rsidRPr="00A96B63">
              <w:rPr>
                <w:rFonts w:ascii="Zawgyi-One" w:eastAsia="Zawgyi-One" w:hAnsi="Zawgyi-One" w:cs="Zawgyi-One"/>
                <w:color w:val="012169"/>
                <w:highlight w:val="white"/>
                <w:u w:val="single"/>
              </w:rPr>
              <w:t xml:space="preserve"> </w:t>
            </w:r>
          </w:p>
        </w:tc>
      </w:tr>
      <w:tr w:rsidR="00CE4F6F" w14:paraId="7FFAD697" w14:textId="77777777" w:rsidTr="00D34E5D">
        <w:tc>
          <w:tcPr>
            <w:tcW w:w="9016" w:type="dxa"/>
          </w:tcPr>
          <w:p w14:paraId="5055A07E" w14:textId="77777777" w:rsidR="00D34E5D" w:rsidRPr="00A96B63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Zawgyi-One" w:eastAsia="Zawgyi-One" w:hAnsi="Zawgyi-One" w:cs="Zawgyi-One"/>
                <w:color w:val="313131"/>
                <w:highlight w:val="white"/>
              </w:rPr>
              <w:t>သင်၏ အလုပ်တွင် မည်သည့်အခွင့်အရေးများရှိပြီး ခွဲခြားဆက်ဆံခြင်းကိုမည်သို့ ရင်ဆိုင်မည်နည်း</w:t>
            </w:r>
          </w:p>
        </w:tc>
      </w:tr>
    </w:tbl>
    <w:p w14:paraId="5507505F" w14:textId="77777777" w:rsidR="00D34E5D" w:rsidRDefault="00D34E5D" w:rsidP="00D34E5D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E4F6F" w14:paraId="53170FF3" w14:textId="77777777" w:rsidTr="00D34E5D">
        <w:tc>
          <w:tcPr>
            <w:tcW w:w="9067" w:type="dxa"/>
          </w:tcPr>
          <w:p w14:paraId="14A32D8C" w14:textId="77777777" w:rsidR="00D34E5D" w:rsidRDefault="00000000" w:rsidP="00BB4A52">
            <w:r w:rsidRPr="009E19CD"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</w:tr>
      <w:tr w:rsidR="00CE4F6F" w14:paraId="441F5ED3" w14:textId="77777777" w:rsidTr="00D34E5D">
        <w:tc>
          <w:tcPr>
            <w:tcW w:w="9067" w:type="dxa"/>
          </w:tcPr>
          <w:p w14:paraId="36CBD10B" w14:textId="77777777" w:rsidR="00D34E5D" w:rsidRPr="005B0B6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Zawgyi-One" w:eastAsia="Zawgyi-One" w:hAnsi="Zawgyi-One" w:cs="Zawgyi-One"/>
                <w:highlight w:val="white"/>
              </w:rPr>
              <w:t xml:space="preserve">2.1 </w:t>
            </w:r>
            <w:r w:rsidRPr="005B0B6A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အလုပ်အကိုင်သင်တန်း </w:t>
            </w:r>
          </w:p>
        </w:tc>
      </w:tr>
      <w:tr w:rsidR="00CE4F6F" w14:paraId="0B74F5DE" w14:textId="77777777" w:rsidTr="00D34E5D">
        <w:tc>
          <w:tcPr>
            <w:tcW w:w="9067" w:type="dxa"/>
          </w:tcPr>
          <w:p w14:paraId="0285979A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Zawgyi-One" w:eastAsia="Zawgyi-One" w:hAnsi="Zawgyi-One" w:cs="Zawgyi-One"/>
                <w:color w:val="313131"/>
                <w:highlight w:val="white"/>
              </w:rPr>
              <w:t>အလုပ်လုပ်ရန်အတွက် အဆင်သင့်ဖြစ်စေရန် သင့်ကို အထောက်အပံ့ပေးသည့် အခွင့်အလမ်းများ ရရှိနိုင်ပါသည်။ ကျွမ်းကျင်မှုအသစ်များ သင်ယူရန် သို့မဟုတ် သင်လက်ရှိပိုင်ဆိုင်ထားပြီးသော ကျွမ်းကျင်မှုများကို တိုးမြှင့်ရန် သင်တန်းများ တက်ရောက်နိုင်ပါသည်။ ၎င်းသည်အလုပ်တခုရှာဖွေရန်နဲ့ထိမ်းသိမ်းရန်သင့်ကိုကူညီနိုင်ပါသည်။</w:t>
            </w:r>
          </w:p>
          <w:p w14:paraId="5A15A558" w14:textId="77777777" w:rsidR="00D34E5D" w:rsidRPr="009E19CD" w:rsidRDefault="00D34E5D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CE4F6F" w14:paraId="729477E9" w14:textId="77777777" w:rsidTr="00D34E5D">
        <w:tc>
          <w:tcPr>
            <w:tcW w:w="9067" w:type="dxa"/>
          </w:tcPr>
          <w:p w14:paraId="21090869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CE4F6F" w14:paraId="742B02A9" w14:textId="77777777" w:rsidTr="00D34E5D">
        <w:tc>
          <w:tcPr>
            <w:tcW w:w="9067" w:type="dxa"/>
          </w:tcPr>
          <w:p w14:paraId="44C928B2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0" w:history="1">
              <w:r w:rsidR="005B0B6A" w:rsidRPr="005B0B6A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9E19C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311210F8" w14:textId="77777777" w:rsidR="00D34E5D" w:rsidRDefault="00D34E5D" w:rsidP="00D34E5D"/>
    <w:p w14:paraId="1D21D270" w14:textId="77777777" w:rsidR="00D34E5D" w:rsidRDefault="00D34E5D" w:rsidP="00D34E5D"/>
    <w:p w14:paraId="3592CC15" w14:textId="77777777" w:rsidR="00D34E5D" w:rsidRDefault="00D34E5D" w:rsidP="00D34E5D"/>
    <w:p w14:paraId="5BAC20B6" w14:textId="77777777" w:rsidR="00D34E5D" w:rsidRDefault="00D34E5D" w:rsidP="00D34E5D"/>
    <w:p w14:paraId="756FD336" w14:textId="77777777" w:rsidR="00D34E5D" w:rsidRDefault="00D34E5D" w:rsidP="00D34E5D"/>
    <w:p w14:paraId="5E06AA70" w14:textId="77777777" w:rsidR="00D34E5D" w:rsidRDefault="00D34E5D" w:rsidP="00D34E5D"/>
    <w:p w14:paraId="40C57336" w14:textId="77777777" w:rsidR="00D34E5D" w:rsidRDefault="00D34E5D" w:rsidP="00D34E5D"/>
    <w:p w14:paraId="71E1C75D" w14:textId="77777777" w:rsidR="00D34E5D" w:rsidRDefault="00D34E5D" w:rsidP="00D34E5D"/>
    <w:p w14:paraId="7DAA3870" w14:textId="77777777" w:rsidR="00D34E5D" w:rsidRDefault="00D34E5D" w:rsidP="00D34E5D"/>
    <w:p w14:paraId="0644120F" w14:textId="77777777" w:rsidR="00D34E5D" w:rsidRDefault="00D34E5D" w:rsidP="00D34E5D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E4F6F" w14:paraId="4143AD69" w14:textId="77777777" w:rsidTr="00D34E5D">
        <w:tc>
          <w:tcPr>
            <w:tcW w:w="9067" w:type="dxa"/>
          </w:tcPr>
          <w:p w14:paraId="7C75762E" w14:textId="77777777" w:rsidR="00D34E5D" w:rsidRPr="005B0B6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Zawgyi-One" w:eastAsia="Zawgyi-One" w:hAnsi="Zawgyi-One" w:cs="Zawgyi-One"/>
                <w:highlight w:val="white"/>
              </w:rPr>
              <w:t xml:space="preserve">2.2 </w:t>
            </w:r>
            <w:r w:rsidRPr="005B0B6A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အလုပ်တစ်ခုရှာဖွေခြင်းနှင့်ထိမ်းသိမ်းခြင်း </w:t>
            </w:r>
          </w:p>
        </w:tc>
      </w:tr>
      <w:tr w:rsidR="00CE4F6F" w14:paraId="7916EFF9" w14:textId="77777777" w:rsidTr="00D34E5D">
        <w:tc>
          <w:tcPr>
            <w:tcW w:w="9067" w:type="dxa"/>
          </w:tcPr>
          <w:p w14:paraId="5C6061CB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Zawgyi-One" w:eastAsia="Zawgyi-One" w:hAnsi="Zawgyi-One" w:cs="Zawgyi-One"/>
                <w:color w:val="313131"/>
                <w:highlight w:val="white"/>
              </w:rPr>
              <w:t>အဓိပ္ပါယ်ပြည့်ဝသည့် အလုပ်အကိုင်တစ်ခုရှာဖွေရန်နှင့် ထိမ်းသိမ်းထား ရန်အခက်အခဲရှိနိုင်ပါသည်။ သင်သည် အနားယူပြီးမှအလုပ်ပြန်လုပ်သူ သို့မဟုတ် လုပ်ငန်းခွင်မှာ အသစ်တစ်ဦး ဖြစ်နိုင်ပါသည်။ သင်သည် မတူညီသော လမ်းကြောင်းတစ်ခုကို ရွေးချယ်လိုခြင်း သို့မဟုတ် အလုပ်အကိုင်အသစ်တစ်ခုကို ရှာဖွေလိုခြင်းဖြစ်ကောင်း ဖြစ်နိုင်ပါသည်။ သင့်အခြေအနေ ပြောင်းလဲလာသည်နှင့်အမျှ သင်လိုအပ်နိုင်သည့် အထောက်အပံ့များနှင့် ဝန်ဆောင်မှုများလည်း ပြောင်းလဲသွားပါသည်။</w:t>
            </w:r>
          </w:p>
          <w:p w14:paraId="7894A1FA" w14:textId="77777777" w:rsidR="00D34E5D" w:rsidRPr="009E19CD" w:rsidRDefault="00D34E5D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CE4F6F" w14:paraId="46A51D6F" w14:textId="77777777" w:rsidTr="00D34E5D">
        <w:tc>
          <w:tcPr>
            <w:tcW w:w="9067" w:type="dxa"/>
          </w:tcPr>
          <w:p w14:paraId="000122EA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CE4F6F" w14:paraId="57A54BA0" w14:textId="77777777" w:rsidTr="00D34E5D">
        <w:tc>
          <w:tcPr>
            <w:tcW w:w="9067" w:type="dxa"/>
          </w:tcPr>
          <w:p w14:paraId="47670E88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1" w:history="1">
              <w:r w:rsidR="005B0B6A" w:rsidRPr="005B0B6A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9E19C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7B531941" w14:textId="77777777" w:rsidR="00D34E5D" w:rsidRDefault="00D34E5D" w:rsidP="00D34E5D"/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E4F6F" w14:paraId="27728AA0" w14:textId="77777777" w:rsidTr="00D34E5D">
        <w:tc>
          <w:tcPr>
            <w:tcW w:w="9067" w:type="dxa"/>
          </w:tcPr>
          <w:p w14:paraId="3DFCD48A" w14:textId="77777777" w:rsidR="00D34E5D" w:rsidRDefault="00D34E5D" w:rsidP="00BB4A52"/>
        </w:tc>
      </w:tr>
      <w:tr w:rsidR="00CE4F6F" w14:paraId="6AEED658" w14:textId="77777777" w:rsidTr="00D34E5D">
        <w:tc>
          <w:tcPr>
            <w:tcW w:w="9067" w:type="dxa"/>
          </w:tcPr>
          <w:p w14:paraId="703CE374" w14:textId="77777777" w:rsidR="00D34E5D" w:rsidRPr="005B0B6A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E19CD">
              <w:rPr>
                <w:rFonts w:ascii="Zawgyi-One" w:eastAsia="Zawgyi-One" w:hAnsi="Zawgyi-One" w:cs="Zawgyi-One"/>
                <w:highlight w:val="white"/>
              </w:rPr>
              <w:t xml:space="preserve">2.3 </w:t>
            </w:r>
            <w:r w:rsidRPr="005B0B6A">
              <w:rPr>
                <w:rFonts w:ascii="Zawgyi-One" w:eastAsia="Zawgyi-One" w:hAnsi="Zawgyi-One" w:cs="Zawgyi-One"/>
                <w:color w:val="012169"/>
                <w:highlight w:val="white"/>
              </w:rPr>
              <w:t xml:space="preserve">သင်၏အလုပ်အကိုင်အခွင့်အရေးများ </w:t>
            </w:r>
          </w:p>
        </w:tc>
      </w:tr>
      <w:tr w:rsidR="00CE4F6F" w14:paraId="3488FBF8" w14:textId="77777777" w:rsidTr="00D34E5D">
        <w:tc>
          <w:tcPr>
            <w:tcW w:w="9067" w:type="dxa"/>
          </w:tcPr>
          <w:p w14:paraId="67A1DBE3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9E19CD">
              <w:rPr>
                <w:rFonts w:ascii="Zawgyi-One" w:eastAsia="Zawgyi-One" w:hAnsi="Zawgyi-One" w:cs="Zawgyi-One"/>
                <w:color w:val="313131"/>
                <w:highlight w:val="white"/>
              </w:rPr>
              <w:t>မသန်စွမ်းသူများသည် ခွဲခြားဆက်ဆံမှုကင်းပြီး အန္တရာယ်ကင်းသည့် ပတ်ဝန်းကျင်တွင် အဓိပ္ပါယ်ပြည့်ဝသောအလုပ်တခုကို လုပ်ကိုင်ရန်အခွင့်အရေးရှိပါသည်။ အဖွဲ့ရှိ လူတိုင်းနည်းတူ တူညီသော အခွင့်အလမ်းများကို သင်ရယူပိုင်ခွင့်ရှိသည်။ ဝန်ထမ်းတစ်ဦးနှင့် လုပ်ဖော်ကိုင်ဖက်တစ်ဦးအနေဖြင့် သင်သည် တရားမျှတသော ဆက်ဆံမှုနှင့်အတူ လုပ်ငန်းခွင်အတွင်း အထောက်အပံ့များကို ရရှိရန် ထိုက်တန်ပါသည်။</w:t>
            </w:r>
          </w:p>
          <w:p w14:paraId="477D7F49" w14:textId="77777777" w:rsidR="00D34E5D" w:rsidRPr="009E19CD" w:rsidRDefault="00D34E5D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:rsidR="00CE4F6F" w14:paraId="0FDA7ECA" w14:textId="77777777" w:rsidTr="00D34E5D">
        <w:tc>
          <w:tcPr>
            <w:tcW w:w="9067" w:type="dxa"/>
          </w:tcPr>
          <w:p w14:paraId="06373AE1" w14:textId="77777777" w:rsidR="00D34E5D" w:rsidRPr="005B0B6A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5B0B6A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>သင်၏ ပြည်နယ်သို့မဟုတ် နယ်မြေအတွင်း ရရှိနိုင်သည်များကိုရှာဖွေပါ</w:t>
            </w:r>
          </w:p>
        </w:tc>
      </w:tr>
      <w:tr w:rsidR="00CE4F6F" w14:paraId="21A227C3" w14:textId="77777777" w:rsidTr="00D34E5D">
        <w:tc>
          <w:tcPr>
            <w:tcW w:w="9067" w:type="dxa"/>
          </w:tcPr>
          <w:p w14:paraId="4C3ED5F0" w14:textId="77777777" w:rsidR="00D34E5D" w:rsidRPr="009E19CD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E19C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သင့်ပြည်နယ် သို့မဟုတ် နယ်မြေတွင် ရရှိနိုင်သည်များကို အင်္ဂလိပ်ဘာသာဖြင့် ရှာဖွေရန် </w:t>
            </w:r>
            <w:hyperlink r:id="rId12" w:history="1">
              <w:r w:rsidR="005B0B6A" w:rsidRPr="005B0B6A">
                <w:rPr>
                  <w:rStyle w:val="Hyperlink"/>
                  <w:rFonts w:ascii="Zawgyi-One" w:eastAsia="Zawgyi-One" w:hAnsi="Zawgyi-One" w:cs="Zawgyi-One"/>
                  <w:highlight w:val="white"/>
                </w:rPr>
                <w:t>ဤနေရာရှိ</w:t>
              </w:r>
            </w:hyperlink>
            <w:r w:rsidRPr="009E19CD">
              <w:rPr>
                <w:rFonts w:ascii="Zawgyi-One" w:eastAsia="Zawgyi-One" w:hAnsi="Zawgyi-One" w:cs="Zawgyi-One"/>
                <w:color w:val="000000" w:themeColor="text1"/>
                <w:highlight w:val="white"/>
              </w:rPr>
              <w:t xml:space="preserve"> မြေပုံ သို့မဟုတ် ခလုတ်များကို အသုံးပြုပါ။</w:t>
            </w:r>
          </w:p>
        </w:tc>
      </w:tr>
    </w:tbl>
    <w:p w14:paraId="64DC39EE" w14:textId="77777777" w:rsidR="00D34E5D" w:rsidRDefault="00D34E5D" w:rsidP="00D34E5D"/>
    <w:p w14:paraId="6FA75459" w14:textId="77777777" w:rsidR="00D34E5D" w:rsidRPr="00D34E5D" w:rsidRDefault="00D34E5D" w:rsidP="00D34E5D"/>
    <w:sectPr w:rsidR="00D34E5D" w:rsidRPr="00D34E5D" w:rsidSect="001058B5">
      <w:headerReference w:type="default" r:id="rId13"/>
      <w:footerReference w:type="default" r:id="rId14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42FD" w14:textId="77777777" w:rsidR="008C3306" w:rsidRDefault="008C3306">
      <w:r>
        <w:separator/>
      </w:r>
    </w:p>
  </w:endnote>
  <w:endnote w:type="continuationSeparator" w:id="0">
    <w:p w14:paraId="3C614261" w14:textId="77777777" w:rsidR="008C3306" w:rsidRDefault="008C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Zawgyi-One">
    <w:altName w:val="Cambria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842A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4382E0B7" wp14:editId="6826E474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9121" w14:textId="77777777" w:rsidR="008C3306" w:rsidRDefault="008C3306">
      <w:r>
        <w:separator/>
      </w:r>
    </w:p>
  </w:footnote>
  <w:footnote w:type="continuationSeparator" w:id="0">
    <w:p w14:paraId="3F41A4BF" w14:textId="77777777" w:rsidR="008C3306" w:rsidRDefault="008C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2310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51B84935" wp14:editId="25DD5950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37B80A7C" wp14:editId="2A770845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33851503" wp14:editId="13200483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4AD8"/>
    <w:rsid w:val="00100725"/>
    <w:rsid w:val="001058B5"/>
    <w:rsid w:val="0029538E"/>
    <w:rsid w:val="002A034E"/>
    <w:rsid w:val="002F4EA8"/>
    <w:rsid w:val="003D4E12"/>
    <w:rsid w:val="005039B3"/>
    <w:rsid w:val="0052510F"/>
    <w:rsid w:val="00536941"/>
    <w:rsid w:val="00565318"/>
    <w:rsid w:val="005B0B6A"/>
    <w:rsid w:val="005E5CB0"/>
    <w:rsid w:val="00665CA1"/>
    <w:rsid w:val="006C0B90"/>
    <w:rsid w:val="006E00AA"/>
    <w:rsid w:val="007B5723"/>
    <w:rsid w:val="008270D5"/>
    <w:rsid w:val="0084763F"/>
    <w:rsid w:val="008C3306"/>
    <w:rsid w:val="00925C5D"/>
    <w:rsid w:val="009E19CD"/>
    <w:rsid w:val="009F7C93"/>
    <w:rsid w:val="00A2052D"/>
    <w:rsid w:val="00A25CD8"/>
    <w:rsid w:val="00A96B63"/>
    <w:rsid w:val="00B212DC"/>
    <w:rsid w:val="00BB4A52"/>
    <w:rsid w:val="00BF729C"/>
    <w:rsid w:val="00CE4F6F"/>
    <w:rsid w:val="00CF2274"/>
    <w:rsid w:val="00D34E5D"/>
    <w:rsid w:val="00D373E6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C8CCA6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employment/findi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employment/training" TargetMode="External"/><Relationship Id="rId12" Type="http://schemas.openxmlformats.org/officeDocument/2006/relationships/hyperlink" Target="https://www.disabilitygateway.gov.au/employment/right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employment/find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sabilitygateway.gov.au/employment/trai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employment/right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10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5</cp:revision>
  <dcterms:created xsi:type="dcterms:W3CDTF">2023-11-06T02:47:00Z</dcterms:created>
  <dcterms:modified xsi:type="dcterms:W3CDTF">2025-06-24T00:51:00Z</dcterms:modified>
</cp:coreProperties>
</file>