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0FC0" w14:textId="77777777" w:rsidR="00B212DC" w:rsidRDefault="00B212DC">
      <w:pPr>
        <w:rPr>
          <w:rFonts w:ascii="Roboto" w:hAnsi="Roboto"/>
          <w:b/>
          <w:bCs/>
        </w:rPr>
      </w:pPr>
    </w:p>
    <w:p w14:paraId="454BF943" w14:textId="77777777" w:rsidR="001058B5" w:rsidRPr="001058B5" w:rsidRDefault="001058B5" w:rsidP="001058B5">
      <w:pPr>
        <w:rPr>
          <w:rFonts w:ascii="Roboto" w:hAnsi="Roboto"/>
        </w:rPr>
      </w:pPr>
    </w:p>
    <w:p w14:paraId="0EA6683E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2575B" w14:paraId="2AE2AC04" w14:textId="77777777" w:rsidTr="00AC28E7">
        <w:tc>
          <w:tcPr>
            <w:tcW w:w="9067" w:type="dxa"/>
          </w:tcPr>
          <w:p w14:paraId="20F9D164" w14:textId="47301861" w:rsidR="00E4499F" w:rsidRPr="00101C8D" w:rsidRDefault="00736A83" w:rsidP="00BB4A5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Zawgyi-One" w:eastAsia="Zawgyi-One" w:hAnsi="Zawgyi-One" w:cs="Zawgyi-One"/>
                <w:highlight w:val="white"/>
              </w:rPr>
              <w:t>5</w:t>
            </w:r>
            <w:r w:rsidRPr="00101C8D">
              <w:rPr>
                <w:rFonts w:ascii="Zawgyi-One" w:eastAsia="Zawgyi-One" w:hAnsi="Zawgyi-One" w:cs="Zawgyi-One"/>
                <w:highlight w:val="white"/>
              </w:rPr>
              <w:t xml:space="preserve">/ </w:t>
            </w:r>
            <w:proofErr w:type="spellStart"/>
            <w:r w:rsidRPr="00101C8D">
              <w:rPr>
                <w:rFonts w:ascii="Zawgyi-One" w:eastAsia="Zawgyi-One" w:hAnsi="Zawgyi-One" w:cs="Zawgyi-One"/>
                <w:highlight w:val="white"/>
              </w:rPr>
              <w:t>သယ်ယူပို့ဆောင်ရေး</w:t>
            </w:r>
            <w:proofErr w:type="spellEnd"/>
          </w:p>
        </w:tc>
      </w:tr>
      <w:tr w:rsidR="0002575B" w14:paraId="450DB86C" w14:textId="77777777" w:rsidTr="00AC28E7">
        <w:tc>
          <w:tcPr>
            <w:tcW w:w="9067" w:type="dxa"/>
          </w:tcPr>
          <w:p w14:paraId="54EDE241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>သင့်တွင် လှုပ်ရှားသွားလာရန် အခက်အခဲတစ်စုံတစ်ရာရှိပါက ဟိုမှဒီမှသွားလာရေးသည် စိန်ခေါ်မှုတစ်ရပ်ဖြစ်နိုင်ပါသည်။ သင်ရောက်ရှိလိုသောနေရာသို့ သွားရောက်နိုင်ရန် အထောက်အကူပြုနိုင်သည့် နည်းလမ်းများစွာသင့်အတွက်ရှိပါသည်။ ဩစတြေးလျဖက်ဒရယ်အစိုးရနှင့် ပြည်နယ်အစိုးရများက လမ်းပန်းဆက်သွယ်ရေးကဏ္ဍအချို့ကိုငွေကြေးထောက်ပံ့မှုများ ပြုလုပ်ပေးထားပါသည်။</w:t>
            </w:r>
          </w:p>
        </w:tc>
      </w:tr>
      <w:tr w:rsidR="0002575B" w14:paraId="62B7FCC8" w14:textId="77777777" w:rsidTr="00AC28E7">
        <w:tc>
          <w:tcPr>
            <w:tcW w:w="9067" w:type="dxa"/>
          </w:tcPr>
          <w:p w14:paraId="46D430AC" w14:textId="77777777" w:rsidR="00176E62" w:rsidRDefault="00176E62" w:rsidP="00BB4A52">
            <w:pPr>
              <w:rPr>
                <w:rFonts w:ascii="Zawgyi-One" w:eastAsia="Zawgyi-One" w:hAnsi="Zawgyi-One" w:cs="Zawgyi-One"/>
                <w:color w:val="313131"/>
                <w:highlight w:val="white"/>
              </w:rPr>
            </w:pPr>
          </w:p>
          <w:p w14:paraId="3A68D4C9" w14:textId="5ED5B02A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>ဤကဏ္ဍတွင</w:t>
            </w:r>
            <w:proofErr w:type="spellEnd"/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 xml:space="preserve">် </w:t>
            </w:r>
            <w:proofErr w:type="spellStart"/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>ဝန်ဆောင်မှုများနှင</w:t>
            </w:r>
            <w:proofErr w:type="spellEnd"/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 xml:space="preserve">့် </w:t>
            </w:r>
            <w:proofErr w:type="spellStart"/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>အချက်အလက်များအတွက</w:t>
            </w:r>
            <w:proofErr w:type="spellEnd"/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 xml:space="preserve">် </w:t>
            </w:r>
            <w:proofErr w:type="spellStart"/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>လင</w:t>
            </w:r>
            <w:proofErr w:type="spellEnd"/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>့်</w:t>
            </w:r>
            <w:proofErr w:type="spellStart"/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>ခ်များကို</w:t>
            </w:r>
            <w:proofErr w:type="spellEnd"/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 xml:space="preserve"> ပေးထားသည်-</w:t>
            </w:r>
          </w:p>
        </w:tc>
      </w:tr>
      <w:tr w:rsidR="0002575B" w14:paraId="33D617B8" w14:textId="77777777" w:rsidTr="00AC28E7">
        <w:tc>
          <w:tcPr>
            <w:tcW w:w="9067" w:type="dxa"/>
          </w:tcPr>
          <w:p w14:paraId="476975B9" w14:textId="77777777" w:rsidR="00E4499F" w:rsidRPr="00101C8D" w:rsidRDefault="00E4499F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101C8D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အများပြည်သူသယ်ယူပို့ဆောင်ရေး</w:t>
              </w:r>
            </w:hyperlink>
            <w:r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02575B" w14:paraId="62256AF0" w14:textId="77777777" w:rsidTr="00AC28E7">
        <w:tc>
          <w:tcPr>
            <w:tcW w:w="9067" w:type="dxa"/>
          </w:tcPr>
          <w:p w14:paraId="3758BBB2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>ဘတ်စ်ကား၊ ရထား၊ ဓာတ်ရထားနှင့် ကူးတို့ယာဉ်များအတွက် လျှော့ဈေးနှင့် အထောက်အပံ့များ</w:t>
            </w:r>
          </w:p>
        </w:tc>
      </w:tr>
      <w:tr w:rsidR="0002575B" w14:paraId="0074B994" w14:textId="77777777" w:rsidTr="00AC28E7">
        <w:tc>
          <w:tcPr>
            <w:tcW w:w="9067" w:type="dxa"/>
          </w:tcPr>
          <w:p w14:paraId="508459C5" w14:textId="77777777" w:rsidR="00E4499F" w:rsidRPr="00101C8D" w:rsidRDefault="00E4499F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101C8D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လူမှုအသိုင်းအဝိုင်း၏သယ်ယူပို့ဆောင်ရေး</w:t>
              </w:r>
            </w:hyperlink>
            <w:r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02575B" w14:paraId="353984FD" w14:textId="77777777" w:rsidTr="00AC28E7">
        <w:tc>
          <w:tcPr>
            <w:tcW w:w="9067" w:type="dxa"/>
          </w:tcPr>
          <w:p w14:paraId="19002288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>ရပ်ရွာအဖွဲ့များကပံ့ပိုးသောဒေသတွင်းခရီးများ</w:t>
            </w:r>
          </w:p>
        </w:tc>
      </w:tr>
      <w:tr w:rsidR="0002575B" w14:paraId="4044B837" w14:textId="77777777" w:rsidTr="00AC28E7">
        <w:tc>
          <w:tcPr>
            <w:tcW w:w="9067" w:type="dxa"/>
          </w:tcPr>
          <w:p w14:paraId="7AAFAB1F" w14:textId="77777777" w:rsidR="00E4499F" w:rsidRPr="00101C8D" w:rsidRDefault="00E4499F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101C8D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အငှားယဉ်များနှင့်အတူတကွစီးနင်းအသုံးပြုသည့်ယဉ်ဝန်ဆောင်မှုများ</w:t>
              </w:r>
            </w:hyperlink>
            <w:r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02575B" w14:paraId="0AB0781F" w14:textId="77777777" w:rsidTr="00AC28E7">
        <w:tc>
          <w:tcPr>
            <w:tcW w:w="9067" w:type="dxa"/>
          </w:tcPr>
          <w:p w14:paraId="275BE016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>သင့်ဒေသရှိ အစိုးရထောက်ပံ့ငွေဖြင့် လည်ပတ်သော အငှားယဉ်စီမံချက်များနှင့် ဝန်ဆောင်မှုများ</w:t>
            </w:r>
          </w:p>
        </w:tc>
      </w:tr>
      <w:tr w:rsidR="0002575B" w14:paraId="3BD1301F" w14:textId="77777777" w:rsidTr="00AC28E7">
        <w:tc>
          <w:tcPr>
            <w:tcW w:w="9067" w:type="dxa"/>
          </w:tcPr>
          <w:p w14:paraId="2EFD05B8" w14:textId="77777777" w:rsidR="00E4499F" w:rsidRPr="00101C8D" w:rsidRDefault="00E4499F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101C8D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သင့်ကိုယ်ပိုင်ကားကိုမောင်းနှင်ခြင်းနှင့်ရပ်နားထားခြင်း</w:t>
              </w:r>
            </w:hyperlink>
            <w:r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02575B" w14:paraId="40705011" w14:textId="77777777" w:rsidTr="00AC28E7">
        <w:tc>
          <w:tcPr>
            <w:tcW w:w="9067" w:type="dxa"/>
          </w:tcPr>
          <w:p w14:paraId="632FEBA7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>ယဉ်မောင်းလိုင်စင်နှင့်မသန်စွမ်းကားရပ်နားရာနေရာခွင့်ပြုမိန့်ရယူခြင်း</w:t>
            </w:r>
          </w:p>
        </w:tc>
      </w:tr>
      <w:tr w:rsidR="0002575B" w14:paraId="6BA0CDC7" w14:textId="77777777" w:rsidTr="00AC28E7">
        <w:tc>
          <w:tcPr>
            <w:tcW w:w="9067" w:type="dxa"/>
          </w:tcPr>
          <w:p w14:paraId="2FBC7352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 xml:space="preserve">ဆေးရုံ/ဆေးခန်းသွားလာရန်အတွက် သယ်ယူပို့ဆောင်ရေးအစီအစဉ်များနှင့်ပတ်သက်သည့် အချက်အလက်များကို </w:t>
            </w:r>
            <w:hyperlink r:id="rId11">
              <w:r w:rsidR="00E4499F" w:rsidRPr="00101C8D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ကျန်းမာရေးနှင့်လူမှုဖူလုံရေး</w:t>
              </w:r>
            </w:hyperlink>
            <w:r w:rsidRPr="00101C8D">
              <w:rPr>
                <w:rFonts w:ascii="Zawgyi-One" w:eastAsia="Zawgyi-One" w:hAnsi="Zawgyi-One" w:cs="Zawgyi-One"/>
                <w:color w:val="313131"/>
                <w:highlight w:val="white"/>
              </w:rPr>
              <w:t xml:space="preserve"> ကဏ္ဍတွင်လည်းဖတ်ရှုနိုင်ပါသည်။</w:t>
            </w:r>
          </w:p>
        </w:tc>
      </w:tr>
    </w:tbl>
    <w:p w14:paraId="130345F4" w14:textId="77777777" w:rsidR="00E4499F" w:rsidRDefault="00E4499F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2575B" w14:paraId="2090DA8D" w14:textId="77777777" w:rsidTr="00AC28E7">
        <w:tc>
          <w:tcPr>
            <w:tcW w:w="9067" w:type="dxa"/>
          </w:tcPr>
          <w:p w14:paraId="7F9F6273" w14:textId="77777777" w:rsidR="00E4499F" w:rsidRDefault="00E4499F" w:rsidP="00BB4A52"/>
        </w:tc>
      </w:tr>
      <w:tr w:rsidR="0002575B" w14:paraId="29931948" w14:textId="77777777" w:rsidTr="00AC28E7">
        <w:tc>
          <w:tcPr>
            <w:tcW w:w="9067" w:type="dxa"/>
          </w:tcPr>
          <w:p w14:paraId="701D27F7" w14:textId="77777777" w:rsidR="00E4499F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  <w:highlight w:val="white"/>
              </w:rPr>
              <w:t xml:space="preserve">5.1 </w:t>
            </w:r>
            <w:r w:rsidRPr="0077455B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အများပြည်သူသယ်ယူပို့ဆောင်ရေး </w:t>
            </w:r>
          </w:p>
        </w:tc>
      </w:tr>
      <w:tr w:rsidR="0002575B" w14:paraId="4C8E53AB" w14:textId="77777777" w:rsidTr="00AC28E7">
        <w:tc>
          <w:tcPr>
            <w:tcW w:w="9067" w:type="dxa"/>
          </w:tcPr>
          <w:p w14:paraId="0B3D9DE0" w14:textId="77777777" w:rsidR="00E4499F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အများသုံးယာဉ်များရထား၊ဓာတ်ရထား၊ ဘတ်စ်ကားနှင့် ကူးတို့ယဉ်များကဲ့သို့သော မတူညီသည့် သယ်ယူပို့ဆောင်ရေးနည်းလမ်းများစွာ ရှိပါသည်။ အများပြည်သူသယ်ယူပို့ဆောင်ရေးစနစ်ကို အသုံးပြုရန် လိုအပ်ပါက၊သင့်ခရီးစဉ်ကို လွယ်ကူချောမွေ့စွာ သွားလာနိုင်ရန်အတွက် ငွေကြေးအထောက်အပံ့နှင့် ဝန်ဆောင်မှုများ ရရှိနိုင်ပါသည်။</w:t>
            </w:r>
          </w:p>
          <w:p w14:paraId="55DE4F20" w14:textId="77777777" w:rsidR="0077455B" w:rsidRPr="00982A3E" w:rsidRDefault="0077455B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02575B" w14:paraId="4B16644E" w14:textId="77777777" w:rsidTr="00AC28E7">
        <w:tc>
          <w:tcPr>
            <w:tcW w:w="9067" w:type="dxa"/>
          </w:tcPr>
          <w:p w14:paraId="0B2CA72F" w14:textId="77777777" w:rsidR="00E4499F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02575B" w14:paraId="304C913C" w14:textId="77777777" w:rsidTr="00AC28E7">
        <w:tc>
          <w:tcPr>
            <w:tcW w:w="9067" w:type="dxa"/>
          </w:tcPr>
          <w:p w14:paraId="3512E0F3" w14:textId="77777777" w:rsidR="00E4499F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နယ်မြေအတွင်း ရရှိနိုင်သည်များကို </w:t>
            </w:r>
            <w:r w:rsidR="0077455B"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ရှာဖွေရန်၊</w:t>
            </w:r>
            <w:hyperlink r:id="rId12" w:history="1">
              <w:r w:rsidR="0077455B" w:rsidRPr="0077455B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ဒီနေရာရှိ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မြေပုံသို့မဟုတ်ခလုပ်များကိုအသုံးပြုပါ</w:t>
            </w:r>
          </w:p>
        </w:tc>
      </w:tr>
    </w:tbl>
    <w:p w14:paraId="046C852A" w14:textId="77777777" w:rsidR="00E4499F" w:rsidRDefault="00E4499F" w:rsidP="00E4499F">
      <w:pPr>
        <w:rPr>
          <w:lang w:eastAsia="en-GB"/>
        </w:rPr>
      </w:pPr>
    </w:p>
    <w:p w14:paraId="523D51FB" w14:textId="77777777" w:rsidR="00AC28E7" w:rsidRDefault="00AC28E7" w:rsidP="00E4499F">
      <w:pPr>
        <w:rPr>
          <w:lang w:eastAsia="en-GB"/>
        </w:rPr>
      </w:pPr>
    </w:p>
    <w:p w14:paraId="157EED18" w14:textId="77777777" w:rsidR="00AC28E7" w:rsidRDefault="00AC28E7" w:rsidP="00E4499F">
      <w:pPr>
        <w:rPr>
          <w:lang w:eastAsia="en-GB"/>
        </w:rPr>
      </w:pPr>
    </w:p>
    <w:p w14:paraId="415A5C34" w14:textId="77777777" w:rsidR="00AC28E7" w:rsidRDefault="00AC28E7" w:rsidP="00E4499F">
      <w:pPr>
        <w:rPr>
          <w:lang w:eastAsia="en-GB"/>
        </w:rPr>
      </w:pPr>
    </w:p>
    <w:p w14:paraId="4290105B" w14:textId="77777777" w:rsidR="00AC28E7" w:rsidRDefault="00AC28E7" w:rsidP="00E4499F">
      <w:pPr>
        <w:rPr>
          <w:lang w:eastAsia="en-GB"/>
        </w:rPr>
      </w:pPr>
    </w:p>
    <w:p w14:paraId="2BD04841" w14:textId="77777777" w:rsidR="00AC28E7" w:rsidRDefault="00AC28E7" w:rsidP="00E4499F">
      <w:pPr>
        <w:rPr>
          <w:lang w:eastAsia="en-GB"/>
        </w:rPr>
      </w:pPr>
    </w:p>
    <w:p w14:paraId="7070AD3E" w14:textId="77777777" w:rsidR="00AC28E7" w:rsidRDefault="00AC28E7" w:rsidP="00E4499F">
      <w:pPr>
        <w:rPr>
          <w:lang w:eastAsia="en-GB"/>
        </w:rPr>
      </w:pPr>
    </w:p>
    <w:p w14:paraId="2DB3163D" w14:textId="77777777" w:rsidR="00AC28E7" w:rsidRDefault="00AC28E7" w:rsidP="00E4499F">
      <w:pPr>
        <w:rPr>
          <w:lang w:eastAsia="en-GB"/>
        </w:rPr>
      </w:pPr>
    </w:p>
    <w:p w14:paraId="4A68FF98" w14:textId="77777777" w:rsidR="00AC28E7" w:rsidRDefault="00AC28E7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3"/>
      </w:tblGrid>
      <w:tr w:rsidR="0002575B" w14:paraId="7582439F" w14:textId="77777777" w:rsidTr="00AC28E7">
        <w:tc>
          <w:tcPr>
            <w:tcW w:w="9067" w:type="dxa"/>
          </w:tcPr>
          <w:p w14:paraId="39225777" w14:textId="77777777" w:rsidR="00AC28E7" w:rsidRDefault="00AC28E7" w:rsidP="00BB4A52"/>
        </w:tc>
      </w:tr>
      <w:tr w:rsidR="0002575B" w14:paraId="5B966C69" w14:textId="77777777" w:rsidTr="00AC28E7">
        <w:tc>
          <w:tcPr>
            <w:tcW w:w="9067" w:type="dxa"/>
          </w:tcPr>
          <w:p w14:paraId="21693156" w14:textId="77777777" w:rsidR="00AC28E7" w:rsidRPr="00BF0A6E" w:rsidRDefault="00000000" w:rsidP="0077455B">
            <w:pPr>
              <w:jc w:val="both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  <w:highlight w:val="white"/>
              </w:rPr>
              <w:t>5.</w:t>
            </w:r>
            <w:r>
              <w:rPr>
                <w:rFonts w:ascii="Zawgyi-One" w:eastAsia="Zawgyi-One" w:hAnsi="Zawgyi-One" w:cs="Zawgyi-One"/>
              </w:rPr>
              <w:t xml:space="preserve">2 </w:t>
            </w:r>
            <w:r w:rsidRPr="0077455B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လူမှုအသိုင်းအဝိုင်းသယ်ယူပို့ဆောင်ရေး </w:t>
            </w:r>
          </w:p>
        </w:tc>
      </w:tr>
      <w:tr w:rsidR="0002575B" w14:paraId="6D4145B6" w14:textId="77777777" w:rsidTr="00AC28E7">
        <w:tc>
          <w:tcPr>
            <w:tcW w:w="9067" w:type="dxa"/>
          </w:tcPr>
          <w:p w14:paraId="34C9CC84" w14:textId="77777777" w:rsidR="00AC28E7" w:rsidRPr="00982A3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အခြားသယ်ယူပို့ဆောင်ရေးနည်းလမ်းများကသင့်အိမ်မှပုံမှန်ရပ်ရွာအခြေပြုနေရာများသို့သွားလာရန်ကူညီနိုင်ပါသည်။ ဤဝန်ဆောင်မှုများတွင် ဈေးဝယ်စင်တာ (သို့) ဆေးခန်းကဲ့သို့သော ရပ်ရွာအသုံးပြုနေရာများသို့ သွားလာရန် ပါဝင်နိုင်ပါသည်။ ဈေးနည်းသော သယ်ယူပို့ဆောင်ရေးဝန်ဆောင်မှုများကို အများအားဖြင့် ရပ်ရွာဗဟိုဌာနများ (သို့) ပြည်နယ်နှင့် ဒေသဆိုင်ရာအစိုးရများမှ ပံ့ပိုးပေးလေ့ရှိပါသည်။</w:t>
            </w:r>
          </w:p>
          <w:p w14:paraId="3CB7ABA9" w14:textId="77777777" w:rsidR="00AC28E7" w:rsidRPr="00982A3E" w:rsidRDefault="00AC28E7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02575B" w14:paraId="6637B792" w14:textId="77777777" w:rsidTr="00AC28E7">
        <w:tc>
          <w:tcPr>
            <w:tcW w:w="9067" w:type="dxa"/>
          </w:tcPr>
          <w:p w14:paraId="7C1C56B7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02575B" w14:paraId="0B6FC858" w14:textId="77777777" w:rsidTr="00AC28E7">
        <w:tc>
          <w:tcPr>
            <w:tcW w:w="9067" w:type="dxa"/>
          </w:tcPr>
          <w:p w14:paraId="028A3715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</w:t>
            </w:r>
            <w:r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 </w:t>
            </w:r>
            <w:hyperlink r:id="rId13" w:history="1">
              <w:r w:rsidR="00AC28E7" w:rsidRPr="0077455B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5A6595C9" w14:textId="77777777" w:rsidR="00AC28E7" w:rsidRDefault="00AC28E7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2575B" w14:paraId="00F76495" w14:textId="77777777" w:rsidTr="00AC28E7">
        <w:tc>
          <w:tcPr>
            <w:tcW w:w="9067" w:type="dxa"/>
          </w:tcPr>
          <w:p w14:paraId="06302B3D" w14:textId="77777777" w:rsidR="00AC28E7" w:rsidRDefault="00AC28E7" w:rsidP="00BB4A52"/>
        </w:tc>
      </w:tr>
      <w:tr w:rsidR="0002575B" w14:paraId="2D0A5A35" w14:textId="77777777" w:rsidTr="00AC28E7">
        <w:tc>
          <w:tcPr>
            <w:tcW w:w="9067" w:type="dxa"/>
          </w:tcPr>
          <w:p w14:paraId="2DDA5C0E" w14:textId="77777777" w:rsidR="00AC28E7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  <w:highlight w:val="white"/>
              </w:rPr>
              <w:t>5.</w:t>
            </w:r>
            <w:r>
              <w:rPr>
                <w:rFonts w:ascii="Zawgyi-One" w:eastAsia="Zawgyi-One" w:hAnsi="Zawgyi-One" w:cs="Zawgyi-One"/>
              </w:rPr>
              <w:t xml:space="preserve">3 </w:t>
            </w:r>
            <w:r w:rsidRPr="0077455B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အငှားယဉ်များနှင့်အတူတကွစီးနင်းအသုံးပြုသည့်ယဉ်ဝန်ဆောင်မှုများ </w:t>
            </w:r>
          </w:p>
        </w:tc>
      </w:tr>
      <w:tr w:rsidR="0002575B" w14:paraId="7A51FFAB" w14:textId="77777777" w:rsidTr="00AC28E7">
        <w:tc>
          <w:tcPr>
            <w:tcW w:w="9067" w:type="dxa"/>
          </w:tcPr>
          <w:p w14:paraId="01336F6C" w14:textId="77777777" w:rsidR="00AC28E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ပြည်နယ်နှင့်နယ်မြေအားလုံးမှာဘီးတပ်ကုလားထိုင်နှင့်စီးနင်းနိုင်သောအငှားယဉ်ဝန်ဆောင်မှု (WATs)ရှိပါသည်။ အငှားယဉ်တစီးငှားရမ်းသည့်အခါ,သင်လိုအပ်ပါက WAT ပါကြောင်းသေခြာမေးမြန်းပါ။ သင့်ပြည်နယ် (သို့) နယ်မြေအစိုးရထံမှလည်း ဈေးပိုသက်သာသော ခရီးသွားလက်မှတ်များနှင့် ပတ်သက်၍ စုံစမ်းမေးမြန်းနိုင်ပါသည်။ မသန်စွမ်းသူများအတွက် အငှားယဉ်ကုန်ကျစရိတ်၏ တစ်စိတ်တစ်ပိုင်းကို ပြည်နယ် သို့မဟုတ် နယ်မြေအစိုးရအများစုက ကာမိပေးပါလိမ့်မည်။</w:t>
            </w:r>
          </w:p>
          <w:p w14:paraId="2D463AFE" w14:textId="77777777" w:rsidR="00AC28E7" w:rsidRPr="00982A3E" w:rsidRDefault="00AC28E7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02575B" w14:paraId="09C1CAAD" w14:textId="77777777" w:rsidTr="00AC28E7">
        <w:tc>
          <w:tcPr>
            <w:tcW w:w="9067" w:type="dxa"/>
          </w:tcPr>
          <w:p w14:paraId="36CA4B91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02575B" w14:paraId="2733446B" w14:textId="77777777" w:rsidTr="0077455B">
        <w:trPr>
          <w:trHeight w:val="347"/>
        </w:trPr>
        <w:tc>
          <w:tcPr>
            <w:tcW w:w="9067" w:type="dxa"/>
          </w:tcPr>
          <w:p w14:paraId="6A890FE2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</w:t>
            </w:r>
            <w:r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 </w:t>
            </w:r>
            <w:hyperlink r:id="rId14" w:history="1">
              <w:r w:rsidR="00AC28E7" w:rsidRPr="0077455B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74D48540" w14:textId="77777777" w:rsidR="00AC28E7" w:rsidRDefault="00AC28E7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02575B" w14:paraId="25B6DF53" w14:textId="77777777" w:rsidTr="006840F1">
        <w:tc>
          <w:tcPr>
            <w:tcW w:w="9067" w:type="dxa"/>
          </w:tcPr>
          <w:p w14:paraId="1808D3ED" w14:textId="77777777" w:rsidR="0077455B" w:rsidRDefault="0077455B" w:rsidP="006840F1"/>
        </w:tc>
      </w:tr>
      <w:tr w:rsidR="0002575B" w14:paraId="3228F833" w14:textId="77777777" w:rsidTr="006840F1">
        <w:tc>
          <w:tcPr>
            <w:tcW w:w="9067" w:type="dxa"/>
          </w:tcPr>
          <w:p w14:paraId="73A23DC7" w14:textId="56DA7B10" w:rsidR="0077455B" w:rsidRPr="00BF0A6E" w:rsidRDefault="00A03601" w:rsidP="006840F1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5.4 </w:t>
            </w:r>
            <w:proofErr w:type="spellStart"/>
            <w:r w:rsidRPr="0077455B">
              <w:rPr>
                <w:rFonts w:ascii="Zawgyi-One" w:eastAsia="Zawgyi-One" w:hAnsi="Zawgyi-One" w:cs="Zawgyi-One"/>
                <w:color w:val="012169"/>
                <w:highlight w:val="white"/>
              </w:rPr>
              <w:t>သင</w:t>
            </w:r>
            <w:proofErr w:type="spellEnd"/>
            <w:r w:rsidRPr="0077455B">
              <w:rPr>
                <w:rFonts w:ascii="Zawgyi-One" w:eastAsia="Zawgyi-One" w:hAnsi="Zawgyi-One" w:cs="Zawgyi-One"/>
                <w:color w:val="012169"/>
                <w:highlight w:val="white"/>
              </w:rPr>
              <w:t>့်</w:t>
            </w:r>
            <w:proofErr w:type="spellStart"/>
            <w:r w:rsidRPr="0077455B">
              <w:rPr>
                <w:rFonts w:ascii="Zawgyi-One" w:eastAsia="Zawgyi-One" w:hAnsi="Zawgyi-One" w:cs="Zawgyi-One"/>
                <w:color w:val="012169"/>
                <w:highlight w:val="white"/>
              </w:rPr>
              <w:t>ကိုယ်ပိုင်ကားကိုမောင်းနှင်ခြင်းနှင</w:t>
            </w:r>
            <w:proofErr w:type="spellEnd"/>
            <w:r w:rsidRPr="0077455B">
              <w:rPr>
                <w:rFonts w:ascii="Zawgyi-One" w:eastAsia="Zawgyi-One" w:hAnsi="Zawgyi-One" w:cs="Zawgyi-One"/>
                <w:color w:val="012169"/>
                <w:highlight w:val="white"/>
              </w:rPr>
              <w:t>့်</w:t>
            </w:r>
            <w:proofErr w:type="spellStart"/>
            <w:r w:rsidRPr="0077455B">
              <w:rPr>
                <w:rFonts w:ascii="Zawgyi-One" w:eastAsia="Zawgyi-One" w:hAnsi="Zawgyi-One" w:cs="Zawgyi-One"/>
                <w:color w:val="012169"/>
                <w:highlight w:val="white"/>
              </w:rPr>
              <w:t>ရပ်နားထားခြင်း</w:t>
            </w:r>
            <w:proofErr w:type="spellEnd"/>
            <w:r w:rsidRPr="0077455B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 </w:t>
            </w:r>
          </w:p>
        </w:tc>
      </w:tr>
      <w:tr w:rsidR="0002575B" w14:paraId="704AFE0C" w14:textId="77777777" w:rsidTr="006840F1">
        <w:tc>
          <w:tcPr>
            <w:tcW w:w="9067" w:type="dxa"/>
          </w:tcPr>
          <w:p w14:paraId="68C68E92" w14:textId="77777777" w:rsidR="0077455B" w:rsidRDefault="00000000" w:rsidP="006840F1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020AD">
              <w:rPr>
                <w:rFonts w:ascii="Zawgyi-One" w:eastAsia="Zawgyi-One" w:hAnsi="Zawgyi-One" w:cs="Zawgyi-One"/>
                <w:color w:val="313131"/>
                <w:highlight w:val="white"/>
              </w:rPr>
              <w:lastRenderedPageBreak/>
              <w:t>ကိုယ်ပိုင်သယ်ယူပို့ဆောင်ရေး အကန့်အသတ်ရှိသော သို့မဟုတ် လုံးဝမရှိသော၊ သမားရိုးကျ အများပြည်သူသယ်ယူပို့ဆောင်ရေးကို အသုံးပြုရန် ခက်ခဲသောသူများအတွက် ဒေသန္တရကောင်စီအများစုသည် ရပ်ရွာသယ်ယူပို့ဆောင်ရေး (community transport) ဝန်ဆောင်မှုများကို ၎င်းတို့၏နေထိုင်သူများအတွက်ပံ့ပိုးပေးပါသည်။ သူတို့၏ရပ်ရွာသယ်ယူပို့ဆောင်ရေးဝန်ဆောင်မှုအကြောင်းကိုသိရှိရန်သင့်ရဲ့ဒေသန္တရကောင်စီကိုဆက်သွယ်ပါ။</w:t>
            </w:r>
          </w:p>
          <w:p w14:paraId="24587346" w14:textId="77777777" w:rsidR="0077455B" w:rsidRPr="004020AD" w:rsidRDefault="0077455B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02575B" w14:paraId="2A5D6511" w14:textId="77777777" w:rsidTr="006840F1">
        <w:tc>
          <w:tcPr>
            <w:tcW w:w="9067" w:type="dxa"/>
          </w:tcPr>
          <w:p w14:paraId="0801065A" w14:textId="77777777" w:rsidR="0077455B" w:rsidRPr="00E1584E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02575B" w14:paraId="47CC075D" w14:textId="77777777" w:rsidTr="006840F1">
        <w:tc>
          <w:tcPr>
            <w:tcW w:w="9067" w:type="dxa"/>
          </w:tcPr>
          <w:p w14:paraId="5BFB03C2" w14:textId="77777777" w:rsidR="0077455B" w:rsidRPr="00E1584E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</w:t>
            </w:r>
            <w:r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 </w:t>
            </w:r>
            <w:hyperlink r:id="rId15" w:history="1">
              <w:r w:rsidR="0077455B" w:rsidRPr="0077455B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7943451C" w14:textId="77777777" w:rsidR="00AC28E7" w:rsidRDefault="00AC28E7" w:rsidP="00E4499F">
      <w:pPr>
        <w:rPr>
          <w:lang w:eastAsia="en-GB"/>
        </w:rPr>
      </w:pPr>
    </w:p>
    <w:p w14:paraId="24BF4A92" w14:textId="77777777" w:rsidR="00AC28E7" w:rsidRDefault="00AC28E7" w:rsidP="00E4499F">
      <w:pPr>
        <w:rPr>
          <w:lang w:eastAsia="en-GB"/>
        </w:rPr>
      </w:pPr>
    </w:p>
    <w:p w14:paraId="599C7F35" w14:textId="77777777" w:rsidR="00AC28E7" w:rsidRDefault="00AC28E7" w:rsidP="00E4499F">
      <w:pPr>
        <w:rPr>
          <w:lang w:eastAsia="en-GB"/>
        </w:rPr>
      </w:pPr>
    </w:p>
    <w:p w14:paraId="63C8E89F" w14:textId="77777777" w:rsidR="00AC28E7" w:rsidRPr="00E4499F" w:rsidRDefault="00AC28E7" w:rsidP="00E4499F">
      <w:pPr>
        <w:rPr>
          <w:lang w:eastAsia="en-GB"/>
        </w:rPr>
      </w:pPr>
    </w:p>
    <w:sectPr w:rsidR="00AC28E7" w:rsidRPr="00E4499F" w:rsidSect="001058B5">
      <w:headerReference w:type="default" r:id="rId16"/>
      <w:footerReference w:type="default" r:id="rId1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72B3" w14:textId="77777777" w:rsidR="002E19A7" w:rsidRDefault="002E19A7">
      <w:r>
        <w:separator/>
      </w:r>
    </w:p>
  </w:endnote>
  <w:endnote w:type="continuationSeparator" w:id="0">
    <w:p w14:paraId="7C054F97" w14:textId="77777777" w:rsidR="002E19A7" w:rsidRDefault="002E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Zawgyi-One">
    <w:altName w:val="Cambria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CE29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5C586232" wp14:editId="38D8898F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0932" w14:textId="77777777" w:rsidR="002E19A7" w:rsidRDefault="002E19A7">
      <w:r>
        <w:separator/>
      </w:r>
    </w:p>
  </w:footnote>
  <w:footnote w:type="continuationSeparator" w:id="0">
    <w:p w14:paraId="0A4DC508" w14:textId="77777777" w:rsidR="002E19A7" w:rsidRDefault="002E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594E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384861AD" wp14:editId="4BD7F9DF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3799B98D" wp14:editId="1F703263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2E49C37A" wp14:editId="529939D9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2575B"/>
    <w:rsid w:val="00101C8D"/>
    <w:rsid w:val="001058B5"/>
    <w:rsid w:val="00176E62"/>
    <w:rsid w:val="0029538E"/>
    <w:rsid w:val="002E19A7"/>
    <w:rsid w:val="003D4E12"/>
    <w:rsid w:val="004020AD"/>
    <w:rsid w:val="00471F09"/>
    <w:rsid w:val="00490D88"/>
    <w:rsid w:val="005039B3"/>
    <w:rsid w:val="0052510F"/>
    <w:rsid w:val="00565318"/>
    <w:rsid w:val="005E5CB0"/>
    <w:rsid w:val="006128B5"/>
    <w:rsid w:val="00665CA1"/>
    <w:rsid w:val="006840F1"/>
    <w:rsid w:val="006B459A"/>
    <w:rsid w:val="006C0B90"/>
    <w:rsid w:val="006E00AA"/>
    <w:rsid w:val="00736A83"/>
    <w:rsid w:val="0077455B"/>
    <w:rsid w:val="007B5723"/>
    <w:rsid w:val="008270D5"/>
    <w:rsid w:val="00891AED"/>
    <w:rsid w:val="00982A3E"/>
    <w:rsid w:val="009F7C93"/>
    <w:rsid w:val="00A03601"/>
    <w:rsid w:val="00A25CD8"/>
    <w:rsid w:val="00AC28E7"/>
    <w:rsid w:val="00B212DC"/>
    <w:rsid w:val="00BB4A52"/>
    <w:rsid w:val="00BF0A6E"/>
    <w:rsid w:val="00BF729C"/>
    <w:rsid w:val="00C5741B"/>
    <w:rsid w:val="00CF2274"/>
    <w:rsid w:val="00D373E6"/>
    <w:rsid w:val="00E1584E"/>
    <w:rsid w:val="00E4499F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7FE9A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transport/community" TargetMode="External"/><Relationship Id="rId13" Type="http://schemas.openxmlformats.org/officeDocument/2006/relationships/hyperlink" Target="https://www.disabilitygateway.gov.au/transport/communit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transport/public" TargetMode="External"/><Relationship Id="rId12" Type="http://schemas.openxmlformats.org/officeDocument/2006/relationships/hyperlink" Target="https://www.disabilitygateway.gov.au/transport/publi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ealth-wellbe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sabilitygateway.gov.au/transport/driving" TargetMode="External"/><Relationship Id="rId10" Type="http://schemas.openxmlformats.org/officeDocument/2006/relationships/hyperlink" Target="https://www.disabilitygateway.gov.au/transport/driv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transport/taxis-rideshare" TargetMode="External"/><Relationship Id="rId14" Type="http://schemas.openxmlformats.org/officeDocument/2006/relationships/hyperlink" Target="https://www.disabilitygateway.gov.au/transport/taxis-rideshar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15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8</cp:revision>
  <dcterms:created xsi:type="dcterms:W3CDTF">2023-11-06T02:58:00Z</dcterms:created>
  <dcterms:modified xsi:type="dcterms:W3CDTF">2025-06-24T00:52:00Z</dcterms:modified>
</cp:coreProperties>
</file>