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6330" w14:textId="77777777" w:rsidR="00B212DC" w:rsidRDefault="00B212DC">
      <w:pPr>
        <w:rPr>
          <w:rFonts w:ascii="Roboto" w:hAnsi="Roboto"/>
          <w:b/>
          <w:bCs/>
        </w:rPr>
      </w:pPr>
    </w:p>
    <w:p w14:paraId="4CE320E2" w14:textId="77777777" w:rsidR="001058B5" w:rsidRDefault="001058B5" w:rsidP="001058B5">
      <w:pPr>
        <w:rPr>
          <w:rFonts w:ascii="Roboto" w:hAnsi="Roboto"/>
        </w:rPr>
      </w:pPr>
    </w:p>
    <w:p w14:paraId="40715671" w14:textId="77777777" w:rsidR="00A97857" w:rsidRPr="001058B5" w:rsidRDefault="00A97857" w:rsidP="001058B5">
      <w:pPr>
        <w:rPr>
          <w:rFonts w:ascii="Roboto" w:hAnsi="Roboto"/>
        </w:rPr>
      </w:pPr>
    </w:p>
    <w:p w14:paraId="570E0CCF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E7E99" w14:paraId="2AC4F741" w14:textId="77777777" w:rsidTr="00A97857">
        <w:tc>
          <w:tcPr>
            <w:tcW w:w="8926" w:type="dxa"/>
          </w:tcPr>
          <w:p w14:paraId="510E4048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Zawgyi-One" w:eastAsia="Zawgyi-One" w:hAnsi="Zawgyi-One" w:cs="Zawgyi-One"/>
                <w:highlight w:val="white"/>
              </w:rPr>
              <w:t xml:space="preserve">6/ကျန်းမာရေးနှင့်လူမှုဖူလုံရေး </w:t>
            </w:r>
          </w:p>
        </w:tc>
      </w:tr>
      <w:tr w:rsidR="00DE7E99" w14:paraId="2CEE6BB1" w14:textId="77777777" w:rsidTr="00A97857">
        <w:tc>
          <w:tcPr>
            <w:tcW w:w="8926" w:type="dxa"/>
          </w:tcPr>
          <w:p w14:paraId="614E3E12" w14:textId="77777777" w:rsidR="000820DC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582817">
              <w:rPr>
                <w:rFonts w:ascii="Zawgyi-One" w:eastAsia="Zawgyi-One" w:hAnsi="Zawgyi-One" w:cs="Zawgyi-One"/>
                <w:color w:val="313131"/>
                <w:highlight w:val="white"/>
              </w:rPr>
              <w:t>သင်၏ကျန်းမာရေးနှင့်လူမှုဖူလုံရေးကို ထိမ်းသိမ်းခြင်းသည်လူတိုင်းအတွက်အရေးကြီးပါသည်။ ၎င်းတွင် စိတ်ကျန်းမာရေးလည်းပါဝင်ပါသည်။ သင်ကျန်းမာရေးကောင်းမွန်ပြီး ကောင်းစွာနေထိုင်နိုင်ရန်အတွက် လိုအပ်သောစောင့်ရှောက်မှုများ ရရှိစေနိုင်ရန် ကျန်းမာရေးနှင့် အထောက်အကူပြုဝန်ဆောင်မှုများစွာရှိပါသည်။</w:t>
            </w:r>
          </w:p>
          <w:p w14:paraId="11B020FE" w14:textId="77777777" w:rsidR="00E71439" w:rsidRPr="00582817" w:rsidRDefault="00E71439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E7E99" w14:paraId="720D7708" w14:textId="77777777" w:rsidTr="00A97857">
        <w:tc>
          <w:tcPr>
            <w:tcW w:w="8926" w:type="dxa"/>
          </w:tcPr>
          <w:p w14:paraId="51A640B6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Zawgyi-One" w:eastAsia="Zawgyi-One" w:hAnsi="Zawgyi-One" w:cs="Zawgyi-One"/>
                <w:color w:val="012169"/>
                <w:highlight w:val="white"/>
              </w:rPr>
              <w:t>COVID-19</w:t>
            </w:r>
          </w:p>
        </w:tc>
      </w:tr>
      <w:tr w:rsidR="00DE7E99" w14:paraId="4FAF2B90" w14:textId="77777777" w:rsidTr="00A97857">
        <w:tc>
          <w:tcPr>
            <w:tcW w:w="8926" w:type="dxa"/>
          </w:tcPr>
          <w:p w14:paraId="099C63D9" w14:textId="77777777" w:rsidR="000820DC" w:rsidRPr="00582817" w:rsidRDefault="000820DC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>
              <w:r w:rsidRPr="00506387">
                <w:rPr>
                  <w:rFonts w:ascii="Zawgyi-One" w:eastAsia="Zawgyi-One" w:hAnsi="Zawgyi-One" w:cs="Zawgyi-One"/>
                  <w:color w:val="012169"/>
                  <w:highlight w:val="green"/>
                  <w:u w:val="single"/>
                </w:rPr>
                <w:t>COVID-19 အကြောင်း ကာကွယ်ဆေး သတင်းအချက်အလက်နှင့် အထောက်အပံ့များ ဤနေရာတွင် ရရှိနိုင်ပါသည်။</w:t>
              </w:r>
            </w:hyperlink>
          </w:p>
        </w:tc>
      </w:tr>
      <w:tr w:rsidR="00DE7E99" w14:paraId="097E565F" w14:textId="77777777" w:rsidTr="00A97857">
        <w:tc>
          <w:tcPr>
            <w:tcW w:w="8926" w:type="dxa"/>
          </w:tcPr>
          <w:p w14:paraId="0E2701D7" w14:textId="77777777" w:rsidR="000820DC" w:rsidRPr="00582817" w:rsidRDefault="000820DC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>
              <w:r w:rsidRPr="00582817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ကျန်းမာရေးနှင့်တကိုယ်ရေစောင့်ရှောက်မှု</w:t>
              </w:r>
            </w:hyperlink>
            <w:r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DE7E99" w14:paraId="5858A6BE" w14:textId="77777777" w:rsidTr="00A97857">
        <w:tc>
          <w:tcPr>
            <w:tcW w:w="8926" w:type="dxa"/>
          </w:tcPr>
          <w:p w14:paraId="4EC43601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Zawgyi-One" w:eastAsia="Zawgyi-One" w:hAnsi="Zawgyi-One" w:cs="Zawgyi-One"/>
                <w:color w:val="313131"/>
                <w:highlight w:val="white"/>
              </w:rPr>
              <w:t>ကျန်းမာစွာနေထိုင်ရန်အတွက် အကြံပြုချက်များနှင့်ကိရိယာများ</w:t>
            </w:r>
          </w:p>
        </w:tc>
      </w:tr>
      <w:tr w:rsidR="00DE7E99" w14:paraId="485C4F3D" w14:textId="77777777" w:rsidTr="00A97857">
        <w:tc>
          <w:tcPr>
            <w:tcW w:w="8926" w:type="dxa"/>
          </w:tcPr>
          <w:p w14:paraId="5C01B3D1" w14:textId="77777777" w:rsidR="000820DC" w:rsidRPr="00582817" w:rsidRDefault="000820DC" w:rsidP="00BB4A52">
            <w:pPr>
              <w:rPr>
                <w:rFonts w:ascii="Arial Unicode MS" w:eastAsia="Arial Unicode MS" w:hAnsi="Arial Unicode MS" w:cs="Arial Unicode MS"/>
              </w:rPr>
            </w:pPr>
            <w:hyperlink r:id="rId9">
              <w:r w:rsidRPr="00582817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စိတ်ကျန်းမာရေးနှင့်လူမှုဖူလုံရေး</w:t>
              </w:r>
            </w:hyperlink>
            <w:r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DE7E99" w14:paraId="1C744B38" w14:textId="77777777" w:rsidTr="00A97857">
        <w:tc>
          <w:tcPr>
            <w:tcW w:w="8926" w:type="dxa"/>
          </w:tcPr>
          <w:p w14:paraId="1858A9BC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Zawgyi-One" w:eastAsia="Zawgyi-One" w:hAnsi="Zawgyi-One" w:cs="Zawgyi-One"/>
                <w:color w:val="313131"/>
                <w:highlight w:val="white"/>
              </w:rPr>
              <w:t>သင်ကျော်လွှားဖြေရှင်းနိုင်ရန် အထောက်အပံ့ပြုဝန်ဆောင်မှုများနှင့် အက်ပ်များ</w:t>
            </w:r>
          </w:p>
        </w:tc>
      </w:tr>
      <w:tr w:rsidR="00DE7E99" w14:paraId="3D464CEF" w14:textId="77777777" w:rsidTr="00A97857">
        <w:tc>
          <w:tcPr>
            <w:tcW w:w="8926" w:type="dxa"/>
          </w:tcPr>
          <w:p w14:paraId="3476667B" w14:textId="77777777" w:rsidR="000820DC" w:rsidRPr="00582817" w:rsidRDefault="000820DC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>
              <w:r w:rsidRPr="00582817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ကျန်းမာရေးဝန်ဆောင်မှုများ၊ဆရာဝန်များနှင့်အထူးကုများ</w:t>
              </w:r>
            </w:hyperlink>
            <w:r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DE7E99" w14:paraId="68B47814" w14:textId="77777777" w:rsidTr="00A97857">
        <w:tc>
          <w:tcPr>
            <w:tcW w:w="8926" w:type="dxa"/>
          </w:tcPr>
          <w:p w14:paraId="4D0234E8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Zawgyi-One" w:eastAsia="Zawgyi-One" w:hAnsi="Zawgyi-One" w:cs="Zawgyi-One"/>
                <w:color w:val="313131"/>
                <w:highlight w:val="white"/>
              </w:rPr>
              <w:t>မသန်စွမ်းသူများအတွက် အထူးပြုလုပ်ဆောင်ပေးနိုင်သည့် ဝန်ဆောင်မှုများစွာရှိပါသည်</w:t>
            </w:r>
          </w:p>
        </w:tc>
      </w:tr>
      <w:tr w:rsidR="00DE7E99" w14:paraId="46E52CDD" w14:textId="77777777" w:rsidTr="00A97857">
        <w:tc>
          <w:tcPr>
            <w:tcW w:w="8926" w:type="dxa"/>
          </w:tcPr>
          <w:p w14:paraId="6E6F8243" w14:textId="77777777" w:rsidR="000820DC" w:rsidRPr="00582817" w:rsidRDefault="000820DC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1">
              <w:r w:rsidRPr="00582817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ကာလတိုအနားယူခြင်း</w:t>
              </w:r>
            </w:hyperlink>
            <w:r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DE7E99" w14:paraId="7F3F276E" w14:textId="77777777" w:rsidTr="00A97857">
        <w:tc>
          <w:tcPr>
            <w:tcW w:w="8926" w:type="dxa"/>
          </w:tcPr>
          <w:p w14:paraId="60F7031C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Zawgyi-One" w:eastAsia="Zawgyi-One" w:hAnsi="Zawgyi-One" w:cs="Zawgyi-One"/>
                <w:color w:val="313131"/>
                <w:highlight w:val="white"/>
              </w:rPr>
              <w:t>အရေးပေါ်နှင့်စီစဉ်ထားသော ကာလတိုစောင့်ရှောက်မှုရယူခြင်း</w:t>
            </w:r>
          </w:p>
        </w:tc>
      </w:tr>
      <w:tr w:rsidR="00DE7E99" w14:paraId="73B7A8DA" w14:textId="77777777" w:rsidTr="00A97857">
        <w:tc>
          <w:tcPr>
            <w:tcW w:w="8926" w:type="dxa"/>
          </w:tcPr>
          <w:p w14:paraId="34D89422" w14:textId="77777777" w:rsidR="000820DC" w:rsidRPr="00582817" w:rsidRDefault="000820DC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2">
              <w:r w:rsidRPr="00582817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လိင်နှင့်လိင်စိတ်</w:t>
              </w:r>
            </w:hyperlink>
            <w:r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DE7E99" w14:paraId="092E25D0" w14:textId="77777777" w:rsidTr="00A97857">
        <w:tc>
          <w:tcPr>
            <w:tcW w:w="8926" w:type="dxa"/>
          </w:tcPr>
          <w:p w14:paraId="67D59E7E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Zawgyi-One" w:eastAsia="Zawgyi-One" w:hAnsi="Zawgyi-One" w:cs="Zawgyi-One"/>
                <w:color w:val="313131"/>
                <w:highlight w:val="white"/>
              </w:rPr>
              <w:t>လိင်နှင့် လိင်စိတ်အကြောင်းသတင်းအချက်အလက်များနှင့် LGBTIQA+ အသိုင်းအဝိုင်းအတွက် အထောက်အပံ့ဝန်ဆောင်မှုများ</w:t>
            </w:r>
          </w:p>
        </w:tc>
      </w:tr>
    </w:tbl>
    <w:p w14:paraId="4A6D4E77" w14:textId="77777777" w:rsidR="000820DC" w:rsidRDefault="000820DC" w:rsidP="000820DC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E7E99" w14:paraId="576F1705" w14:textId="77777777" w:rsidTr="00A97857">
        <w:tc>
          <w:tcPr>
            <w:tcW w:w="8926" w:type="dxa"/>
          </w:tcPr>
          <w:p w14:paraId="5E680405" w14:textId="77777777" w:rsidR="000820DC" w:rsidRDefault="000820DC" w:rsidP="00BB4A52"/>
        </w:tc>
      </w:tr>
      <w:tr w:rsidR="00DE7E99" w14:paraId="49D5021D" w14:textId="77777777" w:rsidTr="00A97857">
        <w:tc>
          <w:tcPr>
            <w:tcW w:w="8926" w:type="dxa"/>
          </w:tcPr>
          <w:p w14:paraId="5BD30789" w14:textId="77777777" w:rsidR="000820DC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</w:rPr>
              <w:t xml:space="preserve">6.1 </w:t>
            </w:r>
            <w:r w:rsidRPr="00E71439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ကျန်းမာရေးနှင့်တကိုယ်ရေစောင့်ရှောက်မှု </w:t>
            </w:r>
          </w:p>
        </w:tc>
      </w:tr>
      <w:tr w:rsidR="00DE7E99" w14:paraId="2751A4D8" w14:textId="77777777" w:rsidTr="00A97857">
        <w:tc>
          <w:tcPr>
            <w:tcW w:w="8926" w:type="dxa"/>
          </w:tcPr>
          <w:p w14:paraId="0BBEE93B" w14:textId="77777777" w:rsidR="000820DC" w:rsidRPr="00827850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827850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မသန်မစွမ်းဘဝမှာနေထိုင်ခြင်း၊ ကျန်းမာရေးနှင့်တကိုယ်ရေစောင့်ရှောက်မှုရယူရန်သင့်အနေနှင့်ပိုမိုသော ကူညီမှုလိုအပ်နိုင်ပါသည်။ သင်၏ ကိုယ်ကာယကျန်းမာရေး သို့မဟုတ် တကိုယ်ရေစောင့်ရှောက်မှုလိုအပ်ချက်များအတွက် ကူညီနိုင်သောအဖွဲ့အစည်းများရှိပါသည်။</w:t>
            </w:r>
          </w:p>
          <w:p w14:paraId="360635FB" w14:textId="77777777" w:rsidR="000820DC" w:rsidRPr="00827850" w:rsidRDefault="000820DC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DE7E99" w14:paraId="2DEA9394" w14:textId="77777777" w:rsidTr="00A97857">
        <w:tc>
          <w:tcPr>
            <w:tcW w:w="8926" w:type="dxa"/>
          </w:tcPr>
          <w:p w14:paraId="022DB0F7" w14:textId="77777777" w:rsidR="000820DC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DE7E99" w14:paraId="0DFEAE24" w14:textId="77777777" w:rsidTr="00A97857">
        <w:tc>
          <w:tcPr>
            <w:tcW w:w="8926" w:type="dxa"/>
          </w:tcPr>
          <w:p w14:paraId="1B2C4FD0" w14:textId="77777777" w:rsidR="000820DC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lastRenderedPageBreak/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3" w:history="1">
              <w:r w:rsidR="000820DC" w:rsidRPr="00E71439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7E6B4ACE" w14:textId="77777777" w:rsidR="000820DC" w:rsidRDefault="000820DC" w:rsidP="000820DC">
      <w:pPr>
        <w:rPr>
          <w:lang w:eastAsia="en-GB"/>
        </w:rPr>
      </w:pPr>
    </w:p>
    <w:p w14:paraId="7521B5B9" w14:textId="77777777" w:rsidR="009A21B9" w:rsidRDefault="009A21B9" w:rsidP="000820DC">
      <w:pPr>
        <w:rPr>
          <w:lang w:eastAsia="en-GB"/>
        </w:rPr>
      </w:pPr>
    </w:p>
    <w:p w14:paraId="294561D6" w14:textId="77777777" w:rsidR="009A21B9" w:rsidRDefault="009A21B9" w:rsidP="000820DC">
      <w:pPr>
        <w:rPr>
          <w:lang w:eastAsia="en-GB"/>
        </w:rPr>
      </w:pPr>
    </w:p>
    <w:p w14:paraId="65C70A4F" w14:textId="77777777" w:rsidR="009A21B9" w:rsidRDefault="009A21B9" w:rsidP="000820DC">
      <w:pPr>
        <w:rPr>
          <w:lang w:eastAsia="en-GB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E7E99" w14:paraId="71354F08" w14:textId="77777777" w:rsidTr="00A97857">
        <w:tc>
          <w:tcPr>
            <w:tcW w:w="8926" w:type="dxa"/>
          </w:tcPr>
          <w:p w14:paraId="1FE3620D" w14:textId="77777777" w:rsidR="009A21B9" w:rsidRDefault="009A21B9" w:rsidP="00BB4A52"/>
        </w:tc>
      </w:tr>
      <w:tr w:rsidR="00DE7E99" w14:paraId="388C8245" w14:textId="77777777" w:rsidTr="00A97857">
        <w:tc>
          <w:tcPr>
            <w:tcW w:w="8926" w:type="dxa"/>
          </w:tcPr>
          <w:p w14:paraId="2525DC98" w14:textId="77777777" w:rsidR="009A21B9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</w:rPr>
              <w:t xml:space="preserve">6.2 </w:t>
            </w:r>
            <w:r w:rsidRPr="00E71439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စိတ်ကျန်းမာရေးနှင့်လူမှုဖူလုံရေး </w:t>
            </w:r>
          </w:p>
        </w:tc>
      </w:tr>
      <w:tr w:rsidR="00DE7E99" w14:paraId="5B8F97B2" w14:textId="77777777" w:rsidTr="00A97857">
        <w:tc>
          <w:tcPr>
            <w:tcW w:w="8926" w:type="dxa"/>
          </w:tcPr>
          <w:p w14:paraId="016E5CC0" w14:textId="77777777" w:rsidR="009A21B9" w:rsidRPr="00827850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827850">
              <w:rPr>
                <w:rFonts w:ascii="Zawgyi-One" w:eastAsia="Zawgyi-One" w:hAnsi="Zawgyi-One" w:cs="Zawgyi-One"/>
                <w:color w:val="313131"/>
                <w:highlight w:val="white"/>
              </w:rPr>
              <w:t>အပြုသဘောဆောင်သည့် စိတ်ကျန်းမာရေးနှင့်လူမှုဖူလုံရေးသည် သင့်ဘဝ၏အရေးကြီးသော အစိတ်အပိုင်းတရပ်ဖြစ်ပါသည်။ သင်၏စိတ်ကျန်းမာရေးနှင့်လူမှုဖူလုံရေးအတွက် ကူညီနိုင်သော ဝန်ဆောင်မှုများနှင့်နည်းပညာများ ရရှိနိုင်ပါသည်။</w:t>
            </w:r>
          </w:p>
          <w:p w14:paraId="01E8D066" w14:textId="77777777" w:rsidR="009A21B9" w:rsidRPr="00827850" w:rsidRDefault="009A21B9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DE7E99" w14:paraId="6677128B" w14:textId="77777777" w:rsidTr="00A97857">
        <w:tc>
          <w:tcPr>
            <w:tcW w:w="8926" w:type="dxa"/>
          </w:tcPr>
          <w:p w14:paraId="2EBB674F" w14:textId="77777777" w:rsidR="009A21B9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DE7E99" w14:paraId="45A26B59" w14:textId="77777777" w:rsidTr="00A97857">
        <w:tc>
          <w:tcPr>
            <w:tcW w:w="8926" w:type="dxa"/>
          </w:tcPr>
          <w:p w14:paraId="010F5E54" w14:textId="77777777" w:rsidR="009A21B9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4" w:history="1">
              <w:r w:rsidR="00E71439" w:rsidRPr="00E71439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02FCFCF8" w14:textId="77777777" w:rsidR="009A21B9" w:rsidRDefault="009A21B9" w:rsidP="000820DC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E7E99" w14:paraId="056E3B35" w14:textId="77777777" w:rsidTr="00A97857">
        <w:tc>
          <w:tcPr>
            <w:tcW w:w="8926" w:type="dxa"/>
          </w:tcPr>
          <w:p w14:paraId="3E81678C" w14:textId="77777777" w:rsidR="009A21B9" w:rsidRDefault="009A21B9" w:rsidP="00BB4A52"/>
        </w:tc>
      </w:tr>
      <w:tr w:rsidR="00DE7E99" w14:paraId="2EEA5E46" w14:textId="77777777" w:rsidTr="00A97857">
        <w:tc>
          <w:tcPr>
            <w:tcW w:w="8926" w:type="dxa"/>
          </w:tcPr>
          <w:p w14:paraId="70E22676" w14:textId="77777777" w:rsidR="009A21B9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</w:rPr>
              <w:t xml:space="preserve">6.3 </w:t>
            </w:r>
            <w:r w:rsidRPr="00E71439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ကျန်းမာရေးစောင့်ရှောက်မှုဝန်ဆောင်မှုများ၊ဆရာဝန်များနှင့်အထူးကုများ </w:t>
            </w:r>
          </w:p>
        </w:tc>
      </w:tr>
      <w:tr w:rsidR="00DE7E99" w14:paraId="14C8F99E" w14:textId="77777777" w:rsidTr="00A97857">
        <w:tc>
          <w:tcPr>
            <w:tcW w:w="8926" w:type="dxa"/>
          </w:tcPr>
          <w:p w14:paraId="702F825C" w14:textId="77777777" w:rsidR="009A21B9" w:rsidRPr="00C05F45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C05F45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ဆရာဝန်များ၊အထူးကုများနှင့်၊ကုသကျွမ်းကျင်ပညာရှင်များထံသို့ အခြားသူများထက် သင်ကပို၍သွားရောက်ရန် လိုကောင်းလိုပါလိမ့်မည်။ မသန်စွမ်းသူများအတွက် အထူးပြုလုပ်ဆောင်ပေးနိုင်သည့် ဝန်ဆောင်မှုများစွာ ရှိပါသည်။ သင့်ဒေသတွင် မရရှိနိုင်သော ကျန်းမာရေး စောင့်ရှောက်မှုဝန်ဆောင်မှုများအပါအဝင် ဝန်ဆောင်မှုများကို ရယူသုံးစွဲရာတွင်လည်း အကူအညီရယူနိုင်ပါသည်။</w:t>
            </w:r>
          </w:p>
          <w:p w14:paraId="69A908F1" w14:textId="77777777" w:rsidR="009A21B9" w:rsidRPr="00C05F45" w:rsidRDefault="009A21B9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DE7E99" w14:paraId="58598C1F" w14:textId="77777777" w:rsidTr="00A97857">
        <w:tc>
          <w:tcPr>
            <w:tcW w:w="8926" w:type="dxa"/>
          </w:tcPr>
          <w:p w14:paraId="7D1CE3BC" w14:textId="77777777" w:rsidR="009A21B9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DE7E99" w14:paraId="789D3E5B" w14:textId="77777777" w:rsidTr="00A97857">
        <w:tc>
          <w:tcPr>
            <w:tcW w:w="8926" w:type="dxa"/>
          </w:tcPr>
          <w:p w14:paraId="7E615F98" w14:textId="77777777" w:rsidR="009A21B9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5" w:history="1">
              <w:r w:rsidR="00E71439" w:rsidRPr="00E71439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436E17BA" w14:textId="77777777" w:rsidR="009A21B9" w:rsidRDefault="009A21B9" w:rsidP="000820DC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E7E99" w14:paraId="676C7EEF" w14:textId="77777777" w:rsidTr="00A97857">
        <w:tc>
          <w:tcPr>
            <w:tcW w:w="8926" w:type="dxa"/>
          </w:tcPr>
          <w:p w14:paraId="71911F59" w14:textId="77777777" w:rsidR="009A21B9" w:rsidRDefault="009A21B9" w:rsidP="00BB4A52"/>
        </w:tc>
      </w:tr>
      <w:tr w:rsidR="00DE7E99" w14:paraId="06056742" w14:textId="77777777" w:rsidTr="00A97857">
        <w:tc>
          <w:tcPr>
            <w:tcW w:w="8926" w:type="dxa"/>
          </w:tcPr>
          <w:p w14:paraId="484E7C5A" w14:textId="77777777" w:rsidR="009A21B9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</w:rPr>
              <w:t xml:space="preserve">6.4 </w:t>
            </w:r>
            <w:r w:rsidRPr="00E71439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ကာလတိုအနားယူခြင်း </w:t>
            </w:r>
          </w:p>
        </w:tc>
      </w:tr>
      <w:tr w:rsidR="00DE7E99" w14:paraId="1BF5ED0D" w14:textId="77777777" w:rsidTr="00A97857">
        <w:tc>
          <w:tcPr>
            <w:tcW w:w="8926" w:type="dxa"/>
          </w:tcPr>
          <w:p w14:paraId="18570B4C" w14:textId="77777777" w:rsidR="009A21B9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C05F45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ကြည့်ရှုစောင့်ရှောက်သူများအတွက် ကာလတိုအနားယူခြင်း ဝန်ဆောင်မှုပေးသည့်အဖွဲ့အစည်းများစွာ ရှိပါသည်။ သင် သို့မဟုတ် သင်၏ကြည့်ရှုစောင့်ရှောက်သူသည် ရုတ်တရက် ဖျားနာလျှင် သို့မဟုတ် </w:t>
            </w:r>
            <w:r w:rsidRPr="00C05F45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lastRenderedPageBreak/>
              <w:t>အကူအညီပေးရန်မတတ်နိုင်လျှင်၊ အရေးပေါ်အနေနှင့် ကာလတိုအနားယူခြင်းတရပ် သင်လိုကောင်းလိုပါလိမ့်မည်။</w:t>
            </w:r>
          </w:p>
          <w:p w14:paraId="5E591E8D" w14:textId="77777777" w:rsidR="009A21B9" w:rsidRPr="00C05F45" w:rsidRDefault="009A21B9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DE7E99" w14:paraId="77FD40F0" w14:textId="77777777" w:rsidTr="00A97857">
        <w:tc>
          <w:tcPr>
            <w:tcW w:w="8926" w:type="dxa"/>
          </w:tcPr>
          <w:p w14:paraId="4493DFCB" w14:textId="77777777" w:rsidR="009A21B9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lastRenderedPageBreak/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DE7E99" w14:paraId="302517CD" w14:textId="77777777" w:rsidTr="00A97857">
        <w:tc>
          <w:tcPr>
            <w:tcW w:w="8926" w:type="dxa"/>
          </w:tcPr>
          <w:p w14:paraId="49B1415B" w14:textId="77777777" w:rsidR="009A21B9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6" w:history="1">
              <w:r w:rsidR="00E71439" w:rsidRPr="00E71439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1A0EE1DA" w14:textId="77777777" w:rsidR="009A21B9" w:rsidRDefault="009A21B9" w:rsidP="000820DC">
      <w:pPr>
        <w:rPr>
          <w:lang w:eastAsia="en-GB"/>
        </w:rPr>
      </w:pPr>
    </w:p>
    <w:p w14:paraId="47FB1B85" w14:textId="77777777" w:rsidR="009A21B9" w:rsidRDefault="009A21B9" w:rsidP="000820DC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DE7E99" w14:paraId="62326F23" w14:textId="77777777" w:rsidTr="00A97857">
        <w:tc>
          <w:tcPr>
            <w:tcW w:w="8784" w:type="dxa"/>
          </w:tcPr>
          <w:p w14:paraId="075BA76B" w14:textId="77777777" w:rsidR="009A21B9" w:rsidRDefault="009A21B9" w:rsidP="00BB4A52"/>
        </w:tc>
      </w:tr>
      <w:tr w:rsidR="00DE7E99" w14:paraId="53425D6D" w14:textId="77777777" w:rsidTr="00A97857">
        <w:tc>
          <w:tcPr>
            <w:tcW w:w="8784" w:type="dxa"/>
          </w:tcPr>
          <w:p w14:paraId="43DE858E" w14:textId="77777777" w:rsidR="00E71439" w:rsidRDefault="00E71439" w:rsidP="00BB4A52"/>
          <w:p w14:paraId="4AB66B62" w14:textId="77777777" w:rsidR="009A21B9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</w:rPr>
              <w:t xml:space="preserve">6.5 </w:t>
            </w:r>
            <w:r w:rsidRPr="00E603C6">
              <w:rPr>
                <w:rFonts w:ascii="Zawgyi-One" w:eastAsia="Zawgyi-One" w:hAnsi="Zawgyi-One" w:cs="Zawgyi-One"/>
                <w:color w:val="012169"/>
                <w:highlight w:val="yellow"/>
                <w:u w:val="single"/>
              </w:rPr>
              <w:t xml:space="preserve">လိင်နှင့်လိင်စိတ် </w:t>
            </w:r>
          </w:p>
        </w:tc>
      </w:tr>
      <w:tr w:rsidR="00DE7E99" w14:paraId="54628000" w14:textId="77777777" w:rsidTr="00A97857">
        <w:tc>
          <w:tcPr>
            <w:tcW w:w="8784" w:type="dxa"/>
          </w:tcPr>
          <w:p w14:paraId="3406FBBC" w14:textId="77777777" w:rsidR="009A21B9" w:rsidRPr="00C05F45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C05F45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မတူကွဲပြားသော လိင်နှင့် လိင်စိတ်ကွဲပြားသူများအတွက် သတင်းအချက်အလက်များနှင့် ပံ့ပိုးမှု။</w:t>
            </w:r>
          </w:p>
          <w:p w14:paraId="0AF42CAC" w14:textId="77777777" w:rsidR="009A21B9" w:rsidRPr="00C05F45" w:rsidRDefault="009A21B9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DE7E99" w14:paraId="519F365F" w14:textId="77777777" w:rsidTr="00A97857">
        <w:tc>
          <w:tcPr>
            <w:tcW w:w="8784" w:type="dxa"/>
          </w:tcPr>
          <w:p w14:paraId="61D55EB5" w14:textId="77777777" w:rsidR="009A21B9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DE7E99" w14:paraId="641D51FA" w14:textId="77777777" w:rsidTr="00A97857">
        <w:tc>
          <w:tcPr>
            <w:tcW w:w="8784" w:type="dxa"/>
          </w:tcPr>
          <w:p w14:paraId="63F5B493" w14:textId="77777777" w:rsidR="009A21B9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7" w:history="1">
              <w:r w:rsidR="00E71439" w:rsidRPr="00E71439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53DED736" w14:textId="77777777" w:rsidR="009A21B9" w:rsidRPr="000820DC" w:rsidRDefault="009A21B9" w:rsidP="000820DC">
      <w:pPr>
        <w:rPr>
          <w:lang w:eastAsia="en-GB"/>
        </w:rPr>
      </w:pPr>
    </w:p>
    <w:sectPr w:rsidR="009A21B9" w:rsidRPr="000820DC" w:rsidSect="001058B5">
      <w:headerReference w:type="default" r:id="rId18"/>
      <w:footerReference w:type="default" r:id="rId1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C080" w14:textId="77777777" w:rsidR="009B209D" w:rsidRDefault="009B209D">
      <w:r>
        <w:separator/>
      </w:r>
    </w:p>
  </w:endnote>
  <w:endnote w:type="continuationSeparator" w:id="0">
    <w:p w14:paraId="3F8AA156" w14:textId="77777777" w:rsidR="009B209D" w:rsidRDefault="009B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Zawgyi-One">
    <w:altName w:val="Cambria"/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46FF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7CD704CE" wp14:editId="34F3B8FD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F0F3" w14:textId="77777777" w:rsidR="009B209D" w:rsidRDefault="009B209D">
      <w:r>
        <w:separator/>
      </w:r>
    </w:p>
  </w:footnote>
  <w:footnote w:type="continuationSeparator" w:id="0">
    <w:p w14:paraId="7A33D723" w14:textId="77777777" w:rsidR="009B209D" w:rsidRDefault="009B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E69D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07C15124" wp14:editId="1E527945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5D02FF77" wp14:editId="570F694C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05476620" wp14:editId="252E3F71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820DC"/>
    <w:rsid w:val="001058B5"/>
    <w:rsid w:val="0010709A"/>
    <w:rsid w:val="0029538E"/>
    <w:rsid w:val="003D4E12"/>
    <w:rsid w:val="00461441"/>
    <w:rsid w:val="00471F09"/>
    <w:rsid w:val="005039B3"/>
    <w:rsid w:val="00506387"/>
    <w:rsid w:val="0052510F"/>
    <w:rsid w:val="00565318"/>
    <w:rsid w:val="005779EE"/>
    <w:rsid w:val="00582817"/>
    <w:rsid w:val="005E5CB0"/>
    <w:rsid w:val="00665CA1"/>
    <w:rsid w:val="006C0B90"/>
    <w:rsid w:val="006E00AA"/>
    <w:rsid w:val="006F11EA"/>
    <w:rsid w:val="007B5723"/>
    <w:rsid w:val="008270D5"/>
    <w:rsid w:val="00827850"/>
    <w:rsid w:val="009A21B9"/>
    <w:rsid w:val="009B209D"/>
    <w:rsid w:val="009F7C93"/>
    <w:rsid w:val="00A25CD8"/>
    <w:rsid w:val="00A97857"/>
    <w:rsid w:val="00AF524F"/>
    <w:rsid w:val="00B212DC"/>
    <w:rsid w:val="00BB4A52"/>
    <w:rsid w:val="00BE1868"/>
    <w:rsid w:val="00BF0A6E"/>
    <w:rsid w:val="00BF729C"/>
    <w:rsid w:val="00C05F45"/>
    <w:rsid w:val="00CF2274"/>
    <w:rsid w:val="00D373E6"/>
    <w:rsid w:val="00D95371"/>
    <w:rsid w:val="00DD35F0"/>
    <w:rsid w:val="00DE7E99"/>
    <w:rsid w:val="00E1584E"/>
    <w:rsid w:val="00E603C6"/>
    <w:rsid w:val="00E71439"/>
    <w:rsid w:val="00FC6AA4"/>
    <w:rsid w:val="00FD6492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7E3BC2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1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health-wellbeing/health" TargetMode="External"/><Relationship Id="rId13" Type="http://schemas.openxmlformats.org/officeDocument/2006/relationships/hyperlink" Target="https://www.disabilitygateway.gov.au/health-wellbeing/health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isabilitygateway.gov.au/node/2281" TargetMode="External"/><Relationship Id="rId12" Type="http://schemas.openxmlformats.org/officeDocument/2006/relationships/hyperlink" Target="https://www.disabilitygateway.gov.au/node/2531" TargetMode="External"/><Relationship Id="rId17" Type="http://schemas.openxmlformats.org/officeDocument/2006/relationships/hyperlink" Target="https://www.disabilitygateway.gov.au/gender-and-sexual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isabilitygateway.gov.au/health-wellbeing/respit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health-wellbeing/respit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sabilitygateway.gov.au/health-wellbeing/healthcare" TargetMode="External"/><Relationship Id="rId10" Type="http://schemas.openxmlformats.org/officeDocument/2006/relationships/hyperlink" Target="https://www.disabilitygateway.gov.au/node/37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health-wellbeing/mental-health" TargetMode="External"/><Relationship Id="rId14" Type="http://schemas.openxmlformats.org/officeDocument/2006/relationships/hyperlink" Target="https://www.disabilitygateway.gov.au/health-wellbeing/mental-healt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12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9</cp:revision>
  <dcterms:created xsi:type="dcterms:W3CDTF">2023-11-06T03:02:00Z</dcterms:created>
  <dcterms:modified xsi:type="dcterms:W3CDTF">2025-06-24T00:53:00Z</dcterms:modified>
</cp:coreProperties>
</file>