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E7CA3E" w14:textId="77777777" w:rsidR="00B212DC" w:rsidRDefault="00B212DC">
      <w:pPr>
        <w:rPr>
          <w:rFonts w:ascii="Roboto" w:hAnsi="Roboto"/>
          <w:b/>
          <w:bCs/>
        </w:rPr>
      </w:pPr>
    </w:p>
    <w:p w14:paraId="2046870A" w14:textId="77777777" w:rsidR="001058B5" w:rsidRPr="001058B5" w:rsidRDefault="001058B5" w:rsidP="001058B5">
      <w:pPr>
        <w:rPr>
          <w:rFonts w:ascii="Roboto" w:hAnsi="Roboto"/>
        </w:rPr>
      </w:pPr>
    </w:p>
    <w:p w14:paraId="4CB74E4B" w14:textId="77777777" w:rsidR="001058B5" w:rsidRPr="001058B5" w:rsidRDefault="001058B5" w:rsidP="001058B5">
      <w:pPr>
        <w:rPr>
          <w:rFonts w:ascii="Roboto" w:hAnsi="Roboto"/>
        </w:rPr>
      </w:pPr>
    </w:p>
    <w:p w14:paraId="2F436DE9" w14:textId="77777777" w:rsidR="001058B5" w:rsidRPr="001058B5" w:rsidRDefault="001058B5" w:rsidP="001058B5">
      <w:pPr>
        <w:rPr>
          <w:rFonts w:ascii="Roboto" w:hAnsi="Roboto"/>
        </w:rPr>
      </w:pPr>
    </w:p>
    <w:p w14:paraId="48DC553E" w14:textId="77777777" w:rsidR="001058B5" w:rsidRPr="001058B5" w:rsidRDefault="001058B5" w:rsidP="001058B5">
      <w:pPr>
        <w:rPr>
          <w:rFonts w:ascii="Roboto" w:hAnsi="Roboto"/>
        </w:rPr>
      </w:pPr>
    </w:p>
    <w:tbl>
      <w:tblPr>
        <w:tblStyle w:val="TableGrid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6C387B" w14:paraId="0520FF44" w14:textId="77777777" w:rsidTr="00051DCE">
        <w:tc>
          <w:tcPr>
            <w:tcW w:w="9067" w:type="dxa"/>
          </w:tcPr>
          <w:p w14:paraId="47BEFDF2" w14:textId="77777777" w:rsidR="00051DCE" w:rsidRPr="00CC7610" w:rsidRDefault="00000000" w:rsidP="00BB4A52">
            <w:pPr>
              <w:rPr>
                <w:rFonts w:ascii="Arial Unicode MS" w:eastAsia="Arial Unicode MS" w:hAnsi="Arial Unicode MS" w:cs="Arial Unicode MS"/>
              </w:rPr>
            </w:pPr>
            <w:r w:rsidRPr="00CC7610">
              <w:rPr>
                <w:rFonts w:ascii="Zawgyi-One" w:eastAsia="Zawgyi-One" w:hAnsi="Zawgyi-One" w:cs="Zawgyi-One"/>
                <w:highlight w:val="white"/>
              </w:rPr>
              <w:t>9/အပန်းဖြေခြင်း</w:t>
            </w:r>
          </w:p>
        </w:tc>
      </w:tr>
      <w:tr w:rsidR="006C387B" w14:paraId="105CD119" w14:textId="77777777" w:rsidTr="00051DCE">
        <w:tc>
          <w:tcPr>
            <w:tcW w:w="9067" w:type="dxa"/>
          </w:tcPr>
          <w:p w14:paraId="5DED78B7" w14:textId="77777777" w:rsidR="00051DCE" w:rsidRDefault="00000000" w:rsidP="00BB4A52">
            <w:pPr>
              <w:rPr>
                <w:rFonts w:ascii="Arial Unicode MS" w:eastAsia="Arial Unicode MS" w:hAnsi="Arial Unicode MS" w:cs="Arial Unicode MS"/>
                <w:color w:val="313131"/>
              </w:rPr>
            </w:pPr>
            <w:r w:rsidRPr="00CC7610">
              <w:rPr>
                <w:rFonts w:ascii="Zawgyi-One" w:eastAsia="Zawgyi-One" w:hAnsi="Zawgyi-One" w:cs="Zawgyi-One"/>
                <w:color w:val="313131"/>
                <w:highlight w:val="white"/>
              </w:rPr>
              <w:t>အပန်းဖြေလှုပ်ရှားမှုများသည် သင့်ကျန်းမာရေးနှင့် ပျော်ရွှင်မှုကို မြှင့်တင်ပေးနိုင်သလို သူငယ်ချင်းအသစ်များလည်း ရရှိစေနိုင်ပါသည်။ အပန်းဖြေခြင်းတွင် အားကစား၊ ရပ်ရွာလှုပ်ရှားမှုများ၊ အနုပညာနှင့် ယဉ်ကျေးမှု၊ ပွဲလမ်းသဘင်များနှင့် ခရီးသွားလာခြင်းတို့ ပါဝင်နိုင်သည်။</w:t>
            </w:r>
          </w:p>
          <w:p w14:paraId="7A3CFA57" w14:textId="77777777" w:rsidR="00DF7D71" w:rsidRPr="00CC7610" w:rsidRDefault="00DF7D71" w:rsidP="00BB4A52">
            <w:pPr>
              <w:rPr>
                <w:rFonts w:ascii="Arial Unicode MS" w:eastAsia="Arial Unicode MS" w:hAnsi="Arial Unicode MS" w:cs="Arial Unicode MS"/>
              </w:rPr>
            </w:pPr>
          </w:p>
        </w:tc>
      </w:tr>
      <w:tr w:rsidR="006C387B" w14:paraId="2E20CF0A" w14:textId="77777777" w:rsidTr="00051DCE">
        <w:tc>
          <w:tcPr>
            <w:tcW w:w="9067" w:type="dxa"/>
          </w:tcPr>
          <w:p w14:paraId="53CE585D" w14:textId="77777777" w:rsidR="00051DCE" w:rsidRPr="00CC7610" w:rsidRDefault="00000000" w:rsidP="00BB4A52">
            <w:pPr>
              <w:rPr>
                <w:rFonts w:ascii="Arial Unicode MS" w:eastAsia="Arial Unicode MS" w:hAnsi="Arial Unicode MS" w:cs="Arial Unicode MS"/>
              </w:rPr>
            </w:pPr>
            <w:r w:rsidRPr="00CC7610">
              <w:rPr>
                <w:rFonts w:ascii="Zawgyi-One" w:eastAsia="Zawgyi-One" w:hAnsi="Zawgyi-One" w:cs="Zawgyi-One"/>
                <w:color w:val="313131"/>
                <w:highlight w:val="white"/>
              </w:rPr>
              <w:t>ဤကဏ္ဍတွင် ဝန်ဆောင်မှုများနှင့် အချက်အလက်များအတွက် လင့်ခ်များကို ပေးထားသည်-</w:t>
            </w:r>
          </w:p>
        </w:tc>
      </w:tr>
      <w:tr w:rsidR="006C387B" w14:paraId="6E1BBDED" w14:textId="77777777" w:rsidTr="00051DCE">
        <w:tc>
          <w:tcPr>
            <w:tcW w:w="9067" w:type="dxa"/>
          </w:tcPr>
          <w:p w14:paraId="3BB371A6" w14:textId="77777777" w:rsidR="00051DCE" w:rsidRPr="00CC7610" w:rsidRDefault="00051DCE" w:rsidP="00BB4A52">
            <w:pPr>
              <w:rPr>
                <w:rFonts w:ascii="Arial Unicode MS" w:eastAsia="Arial Unicode MS" w:hAnsi="Arial Unicode MS" w:cs="Arial Unicode MS"/>
              </w:rPr>
            </w:pPr>
            <w:hyperlink r:id="rId7">
              <w:r w:rsidRPr="00CC7610">
                <w:rPr>
                  <w:rFonts w:ascii="Zawgyi-One" w:eastAsia="Zawgyi-One" w:hAnsi="Zawgyi-One" w:cs="Zawgyi-One"/>
                  <w:color w:val="012169"/>
                  <w:highlight w:val="white"/>
                  <w:u w:val="single"/>
                </w:rPr>
                <w:t>ယှဉ်ပြိုင်မှုအားကစားနှင့် အပန်းဖြေအားကစား</w:t>
              </w:r>
            </w:hyperlink>
            <w:r w:rsidR="00000000" w:rsidRPr="00CC7610">
              <w:rPr>
                <w:rFonts w:ascii="Zawgyi-One" w:eastAsia="Zawgyi-One" w:hAnsi="Zawgyi-One" w:cs="Zawgyi-One"/>
                <w:color w:val="012169"/>
                <w:u w:val="single"/>
              </w:rPr>
              <w:t xml:space="preserve"> </w:t>
            </w:r>
          </w:p>
        </w:tc>
      </w:tr>
      <w:tr w:rsidR="006C387B" w14:paraId="1D705973" w14:textId="77777777" w:rsidTr="00051DCE">
        <w:tc>
          <w:tcPr>
            <w:tcW w:w="9067" w:type="dxa"/>
          </w:tcPr>
          <w:p w14:paraId="39521805" w14:textId="77777777" w:rsidR="00051DCE" w:rsidRPr="00CC7610" w:rsidRDefault="00000000" w:rsidP="00BB4A52">
            <w:pPr>
              <w:rPr>
                <w:rFonts w:ascii="Arial Unicode MS" w:eastAsia="Arial Unicode MS" w:hAnsi="Arial Unicode MS" w:cs="Arial Unicode MS"/>
              </w:rPr>
            </w:pPr>
            <w:r w:rsidRPr="00CC7610">
              <w:rPr>
                <w:rFonts w:ascii="Zawgyi-One" w:eastAsia="Zawgyi-One" w:hAnsi="Zawgyi-One" w:cs="Zawgyi-One"/>
                <w:color w:val="313131"/>
                <w:highlight w:val="white"/>
              </w:rPr>
              <w:t>မသန်းစွမ်းသူများအတွက် အားကစားအဖွဲ့များနှင့်အစီအစဉ်များ</w:t>
            </w:r>
          </w:p>
        </w:tc>
      </w:tr>
      <w:tr w:rsidR="006C387B" w14:paraId="6040B668" w14:textId="77777777" w:rsidTr="00051DCE">
        <w:tc>
          <w:tcPr>
            <w:tcW w:w="9067" w:type="dxa"/>
          </w:tcPr>
          <w:p w14:paraId="7A245E40" w14:textId="77777777" w:rsidR="00051DCE" w:rsidRPr="00CC7610" w:rsidRDefault="00051DCE" w:rsidP="00BB4A52">
            <w:pPr>
              <w:rPr>
                <w:rFonts w:ascii="Arial Unicode MS" w:eastAsia="Arial Unicode MS" w:hAnsi="Arial Unicode MS" w:cs="Arial Unicode MS"/>
              </w:rPr>
            </w:pPr>
            <w:hyperlink r:id="rId8">
              <w:r w:rsidRPr="00CC7610">
                <w:rPr>
                  <w:rFonts w:ascii="Zawgyi-One" w:eastAsia="Zawgyi-One" w:hAnsi="Zawgyi-One" w:cs="Zawgyi-One"/>
                  <w:color w:val="012169"/>
                  <w:highlight w:val="white"/>
                  <w:u w:val="single"/>
                </w:rPr>
                <w:t>ရပ်ရွာအစီအစဉ်များ</w:t>
              </w:r>
            </w:hyperlink>
            <w:r w:rsidR="00000000" w:rsidRPr="00CC7610">
              <w:rPr>
                <w:rFonts w:ascii="Zawgyi-One" w:eastAsia="Zawgyi-One" w:hAnsi="Zawgyi-One" w:cs="Zawgyi-One"/>
                <w:color w:val="012169"/>
                <w:u w:val="single"/>
              </w:rPr>
              <w:t xml:space="preserve"> </w:t>
            </w:r>
          </w:p>
        </w:tc>
      </w:tr>
      <w:tr w:rsidR="006C387B" w14:paraId="543BEF19" w14:textId="77777777" w:rsidTr="00051DCE">
        <w:tc>
          <w:tcPr>
            <w:tcW w:w="9067" w:type="dxa"/>
          </w:tcPr>
          <w:p w14:paraId="2DA2A90C" w14:textId="77777777" w:rsidR="00051DCE" w:rsidRPr="00CC7610" w:rsidRDefault="00000000" w:rsidP="00BB4A52">
            <w:pPr>
              <w:rPr>
                <w:rFonts w:ascii="Arial Unicode MS" w:eastAsia="Arial Unicode MS" w:hAnsi="Arial Unicode MS" w:cs="Arial Unicode MS"/>
              </w:rPr>
            </w:pPr>
            <w:r w:rsidRPr="00CC7610">
              <w:rPr>
                <w:rFonts w:ascii="Zawgyi-One" w:eastAsia="Zawgyi-One" w:hAnsi="Zawgyi-One" w:cs="Zawgyi-One"/>
                <w:color w:val="313131"/>
                <w:highlight w:val="white"/>
              </w:rPr>
              <w:t>သင်၏ရပ်ရွာအတွင်း အပန်းဖြေဆောင်ရွက်မှုများ</w:t>
            </w:r>
          </w:p>
        </w:tc>
      </w:tr>
      <w:tr w:rsidR="006C387B" w14:paraId="1E25E1EC" w14:textId="77777777" w:rsidTr="00051DCE">
        <w:tc>
          <w:tcPr>
            <w:tcW w:w="9067" w:type="dxa"/>
          </w:tcPr>
          <w:p w14:paraId="1A5085B3" w14:textId="77777777" w:rsidR="00051DCE" w:rsidRPr="00CC7610" w:rsidRDefault="00051DCE" w:rsidP="00BB4A52">
            <w:pPr>
              <w:rPr>
                <w:rFonts w:ascii="Arial Unicode MS" w:eastAsia="Arial Unicode MS" w:hAnsi="Arial Unicode MS" w:cs="Arial Unicode MS"/>
                <w:color w:val="313131"/>
                <w:highlight w:val="white"/>
              </w:rPr>
            </w:pPr>
            <w:hyperlink r:id="rId9">
              <w:r w:rsidRPr="00CC7610">
                <w:rPr>
                  <w:rFonts w:ascii="Zawgyi-One" w:eastAsia="Zawgyi-One" w:hAnsi="Zawgyi-One" w:cs="Zawgyi-One"/>
                  <w:color w:val="012169"/>
                  <w:highlight w:val="white"/>
                  <w:u w:val="single"/>
                </w:rPr>
                <w:t>အားလပ်ရက်များနှင့် အပြင်ထွက်လည်ခြင်းများ</w:t>
              </w:r>
            </w:hyperlink>
            <w:r w:rsidR="00000000" w:rsidRPr="00CC7610">
              <w:rPr>
                <w:rFonts w:ascii="Zawgyi-One" w:eastAsia="Zawgyi-One" w:hAnsi="Zawgyi-One" w:cs="Zawgyi-One"/>
                <w:color w:val="012169"/>
                <w:u w:val="single"/>
              </w:rPr>
              <w:t xml:space="preserve"> </w:t>
            </w:r>
          </w:p>
        </w:tc>
      </w:tr>
      <w:tr w:rsidR="006C387B" w14:paraId="201F7CF7" w14:textId="77777777" w:rsidTr="00051DCE">
        <w:tc>
          <w:tcPr>
            <w:tcW w:w="9067" w:type="dxa"/>
          </w:tcPr>
          <w:p w14:paraId="2E58CF8F" w14:textId="77777777" w:rsidR="00051DCE" w:rsidRPr="00CC7610" w:rsidRDefault="00000000" w:rsidP="00BB4A52">
            <w:pPr>
              <w:rPr>
                <w:rFonts w:ascii="Arial Unicode MS" w:eastAsia="Arial Unicode MS" w:hAnsi="Arial Unicode MS" w:cs="Arial Unicode MS"/>
              </w:rPr>
            </w:pPr>
            <w:r w:rsidRPr="00CC7610">
              <w:rPr>
                <w:rFonts w:ascii="Zawgyi-One" w:eastAsia="Zawgyi-One" w:hAnsi="Zawgyi-One" w:cs="Zawgyi-One"/>
                <w:color w:val="313131"/>
                <w:highlight w:val="white"/>
              </w:rPr>
              <w:t>မသန်စွမ်းသူများကို ပံ့ပိုးပေးသော ခရီးသွားကုမ္ပဏီများ၊ နေရာများနှင့် ပွဲလမ်းသဘင်များ</w:t>
            </w:r>
          </w:p>
        </w:tc>
      </w:tr>
      <w:tr w:rsidR="006C387B" w14:paraId="58E3164E" w14:textId="77777777" w:rsidTr="00051DCE">
        <w:tc>
          <w:tcPr>
            <w:tcW w:w="9067" w:type="dxa"/>
          </w:tcPr>
          <w:p w14:paraId="7309C54D" w14:textId="77777777" w:rsidR="00051DCE" w:rsidRPr="00CC7610" w:rsidRDefault="00051DCE" w:rsidP="00BB4A52">
            <w:pPr>
              <w:rPr>
                <w:rFonts w:ascii="Arial Unicode MS" w:eastAsia="Arial Unicode MS" w:hAnsi="Arial Unicode MS" w:cs="Arial Unicode MS"/>
                <w:color w:val="313131"/>
                <w:highlight w:val="white"/>
              </w:rPr>
            </w:pPr>
            <w:hyperlink r:id="rId10">
              <w:r w:rsidRPr="00CC7610">
                <w:rPr>
                  <w:rFonts w:ascii="Zawgyi-One" w:eastAsia="Zawgyi-One" w:hAnsi="Zawgyi-One" w:cs="Zawgyi-One"/>
                  <w:color w:val="012169"/>
                  <w:highlight w:val="white"/>
                  <w:u w:val="single"/>
                </w:rPr>
                <w:t>လူမှုဘဝ</w:t>
              </w:r>
            </w:hyperlink>
            <w:r w:rsidR="00000000" w:rsidRPr="00CC7610">
              <w:rPr>
                <w:rFonts w:ascii="Zawgyi-One" w:eastAsia="Zawgyi-One" w:hAnsi="Zawgyi-One" w:cs="Zawgyi-One"/>
                <w:color w:val="012169"/>
                <w:u w:val="single"/>
              </w:rPr>
              <w:t xml:space="preserve"> </w:t>
            </w:r>
          </w:p>
        </w:tc>
      </w:tr>
      <w:tr w:rsidR="006C387B" w14:paraId="72E7394F" w14:textId="77777777" w:rsidTr="00051DCE">
        <w:tc>
          <w:tcPr>
            <w:tcW w:w="9067" w:type="dxa"/>
          </w:tcPr>
          <w:p w14:paraId="1ADB876E" w14:textId="77777777" w:rsidR="00051DCE" w:rsidRPr="00CC7610" w:rsidRDefault="00000000" w:rsidP="00BB4A52">
            <w:pPr>
              <w:rPr>
                <w:rFonts w:ascii="Arial Unicode MS" w:eastAsia="Arial Unicode MS" w:hAnsi="Arial Unicode MS" w:cs="Arial Unicode MS"/>
              </w:rPr>
            </w:pPr>
            <w:r w:rsidRPr="00CC7610">
              <w:rPr>
                <w:rFonts w:ascii="Zawgyi-One" w:eastAsia="Zawgyi-One" w:hAnsi="Zawgyi-One" w:cs="Zawgyi-One"/>
                <w:color w:val="313131"/>
                <w:highlight w:val="white"/>
              </w:rPr>
              <w:t>လူမှုရေးဆောင်ရွက်ချက်များ၊ လူမှုအဆက်အသွယ်များအား ထိမ်းသိမ်းခြင်းနှင့်လူမှုဆက်ဆံရေးကျွမ်းကျင်မှုမြှင့်တင်ရေး</w:t>
            </w:r>
          </w:p>
        </w:tc>
      </w:tr>
    </w:tbl>
    <w:p w14:paraId="2B8E8E4D" w14:textId="77777777" w:rsidR="00051DCE" w:rsidRDefault="00051DCE" w:rsidP="00051DCE">
      <w:pPr>
        <w:rPr>
          <w:lang w:eastAsia="en-GB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26"/>
      </w:tblGrid>
      <w:tr w:rsidR="006C387B" w14:paraId="73330C9D" w14:textId="77777777" w:rsidTr="00051DCE">
        <w:tc>
          <w:tcPr>
            <w:tcW w:w="8926" w:type="dxa"/>
          </w:tcPr>
          <w:p w14:paraId="16F5EA87" w14:textId="77777777" w:rsidR="00051DCE" w:rsidRDefault="00051DCE" w:rsidP="00BB4A52"/>
        </w:tc>
      </w:tr>
      <w:tr w:rsidR="006C387B" w14:paraId="79C5B35F" w14:textId="77777777" w:rsidTr="00051DCE">
        <w:tc>
          <w:tcPr>
            <w:tcW w:w="8926" w:type="dxa"/>
          </w:tcPr>
          <w:p w14:paraId="0877DF7F" w14:textId="77777777" w:rsidR="00051DCE" w:rsidRPr="00BF0A6E" w:rsidRDefault="00000000" w:rsidP="00BB4A52">
            <w:pPr>
              <w:rPr>
                <w:rFonts w:ascii="Arial Unicode MS" w:eastAsia="Arial Unicode MS" w:hAnsi="Arial Unicode MS" w:cs="Arial Unicode MS"/>
                <w:color w:val="313131"/>
                <w:highlight w:val="white"/>
              </w:rPr>
            </w:pPr>
            <w:r>
              <w:rPr>
                <w:rFonts w:ascii="Zawgyi-One" w:eastAsia="Zawgyi-One" w:hAnsi="Zawgyi-One" w:cs="Zawgyi-One"/>
              </w:rPr>
              <w:t xml:space="preserve">9.1 </w:t>
            </w:r>
            <w:r w:rsidRPr="00D50746">
              <w:rPr>
                <w:rFonts w:ascii="Zawgyi-One" w:eastAsia="Zawgyi-One" w:hAnsi="Zawgyi-One" w:cs="Zawgyi-One"/>
                <w:color w:val="012169"/>
                <w:highlight w:val="white"/>
              </w:rPr>
              <w:t xml:space="preserve">ယှဉ်ပြိုင်မှုအားကစားနှင့် အပန်းဖြေအားကစား </w:t>
            </w:r>
          </w:p>
        </w:tc>
      </w:tr>
      <w:tr w:rsidR="006C387B" w14:paraId="3CA49E41" w14:textId="77777777" w:rsidTr="00051DCE">
        <w:tc>
          <w:tcPr>
            <w:tcW w:w="8926" w:type="dxa"/>
          </w:tcPr>
          <w:p w14:paraId="307F321B" w14:textId="77777777" w:rsidR="00051DCE" w:rsidRDefault="00000000" w:rsidP="00BB4A52">
            <w:pPr>
              <w:rPr>
                <w:rFonts w:ascii="Arial Unicode MS" w:eastAsia="Arial Unicode MS" w:hAnsi="Arial Unicode MS" w:cs="Arial Unicode MS"/>
                <w:color w:val="000000" w:themeColor="text1"/>
              </w:rPr>
            </w:pPr>
            <w:r w:rsidRPr="0078063F">
              <w:rPr>
                <w:rFonts w:ascii="Zawgyi-One" w:eastAsia="Zawgyi-One" w:hAnsi="Zawgyi-One" w:cs="Zawgyi-One"/>
                <w:color w:val="000000" w:themeColor="text1"/>
                <w:highlight w:val="white"/>
              </w:rPr>
              <w:t>ဩစတြေးလျတွင်မသန်စွမ်းသူများအတွက် ပါဝင်ဆင်နွှဲနိုင်သော အားကစားအခွင့်အလမ်းများစွာရှိပါသည်။ ၎င်းတို့သည် ပြိုင်ဆိုင်မှုပြင်းထန်သော ထိပ်တန်းအားကစားသမား အစီအစဉ်များမှအစပြု၍ ရပ်ရွာအားကစားနှင့် အပန်းဖြေခြင်းအထိ ကျယ်ပြန့်ပါသည်။</w:t>
            </w:r>
          </w:p>
          <w:p w14:paraId="1AB2138C" w14:textId="77777777" w:rsidR="00051DCE" w:rsidRPr="0078063F" w:rsidRDefault="00051DCE" w:rsidP="00BB4A52">
            <w:pPr>
              <w:rPr>
                <w:rFonts w:ascii="Arial Unicode MS" w:eastAsia="Arial Unicode MS" w:hAnsi="Arial Unicode MS" w:cs="Arial Unicode MS"/>
                <w:color w:val="000000" w:themeColor="text1"/>
              </w:rPr>
            </w:pPr>
          </w:p>
        </w:tc>
      </w:tr>
      <w:tr w:rsidR="006C387B" w14:paraId="51338463" w14:textId="77777777" w:rsidTr="00051DCE">
        <w:tc>
          <w:tcPr>
            <w:tcW w:w="8926" w:type="dxa"/>
          </w:tcPr>
          <w:p w14:paraId="1257E687" w14:textId="77777777" w:rsidR="00051DCE" w:rsidRPr="00D50746" w:rsidRDefault="00000000" w:rsidP="00BB4A52">
            <w:pPr>
              <w:rPr>
                <w:rFonts w:ascii="Arial Unicode MS" w:eastAsia="Arial Unicode MS" w:hAnsi="Arial Unicode MS" w:cs="Arial Unicode MS"/>
                <w:color w:val="000000" w:themeColor="text1"/>
              </w:rPr>
            </w:pPr>
            <w:r w:rsidRPr="00D50746">
              <w:rPr>
                <w:rFonts w:ascii="Zawgyi-One" w:eastAsia="Zawgyi-One" w:hAnsi="Zawgyi-One" w:cs="Zawgyi-One"/>
                <w:color w:val="000000" w:themeColor="text1"/>
                <w:highlight w:val="white"/>
              </w:rPr>
              <w:t>သင်၏ ပြည်နယ်သို့မဟုတ် နယ်မြေအတွင်း ရရှိနိုင်သည်များကိုရှာဖွေပါ</w:t>
            </w:r>
          </w:p>
        </w:tc>
      </w:tr>
      <w:tr w:rsidR="006C387B" w14:paraId="554BF0D1" w14:textId="77777777" w:rsidTr="00051DCE">
        <w:tc>
          <w:tcPr>
            <w:tcW w:w="8926" w:type="dxa"/>
          </w:tcPr>
          <w:p w14:paraId="406A9E69" w14:textId="77777777" w:rsidR="00051DCE" w:rsidRPr="00E1584E" w:rsidRDefault="00000000" w:rsidP="00BB4A52">
            <w:pPr>
              <w:rPr>
                <w:rFonts w:ascii="Arial Unicode MS" w:eastAsia="Arial Unicode MS" w:hAnsi="Arial Unicode MS" w:cs="Arial Unicode MS"/>
                <w:color w:val="000000" w:themeColor="text1"/>
              </w:rPr>
            </w:pPr>
            <w:r w:rsidRPr="00E1584E">
              <w:rPr>
                <w:rFonts w:ascii="Zawgyi-One" w:eastAsia="Zawgyi-One" w:hAnsi="Zawgyi-One" w:cs="Zawgyi-One"/>
                <w:color w:val="000000" w:themeColor="text1"/>
                <w:highlight w:val="white"/>
              </w:rPr>
              <w:t xml:space="preserve">သင့်ပြည်နယ် သို့မဟုတ် နယ်မြေတွင် ရရှိနိုင်သည်များကို </w:t>
            </w:r>
            <w:r w:rsidR="00FB13E7">
              <w:rPr>
                <w:rFonts w:ascii="Zawgyi-One" w:eastAsia="Zawgyi-One" w:hAnsi="Zawgyi-One" w:cs="Zawgyi-One"/>
                <w:color w:val="000000" w:themeColor="text1"/>
              </w:rPr>
              <w:t>အင်္ဂလိပ်ဘာသာဖြင့်</w:t>
            </w:r>
            <w:r w:rsidRPr="00E1584E">
              <w:rPr>
                <w:rFonts w:ascii="Zawgyi-One" w:eastAsia="Zawgyi-One" w:hAnsi="Zawgyi-One" w:cs="Zawgyi-One"/>
                <w:color w:val="000000" w:themeColor="text1"/>
                <w:highlight w:val="white"/>
              </w:rPr>
              <w:t xml:space="preserve"> ရှာဖွေရန် </w:t>
            </w:r>
            <w:hyperlink r:id="rId11" w:history="1">
              <w:r w:rsidR="00DF7D71" w:rsidRPr="00DF7D71">
                <w:rPr>
                  <w:rStyle w:val="Hyperlink"/>
                  <w:rFonts w:ascii="Zawgyi-One" w:eastAsia="Zawgyi-One" w:hAnsi="Zawgyi-One" w:cs="Zawgyi-One"/>
                  <w:highlight w:val="white"/>
                </w:rPr>
                <w:t>ဤနေရာရှိ</w:t>
              </w:r>
            </w:hyperlink>
            <w:r w:rsidRPr="00E1584E">
              <w:rPr>
                <w:rFonts w:ascii="Zawgyi-One" w:eastAsia="Zawgyi-One" w:hAnsi="Zawgyi-One" w:cs="Zawgyi-One"/>
                <w:color w:val="000000" w:themeColor="text1"/>
                <w:highlight w:val="white"/>
              </w:rPr>
              <w:t xml:space="preserve"> မြေပုံ သို့မဟုတ် ခလုတ်များကို အသုံးပြုပါ။</w:t>
            </w:r>
          </w:p>
        </w:tc>
      </w:tr>
    </w:tbl>
    <w:p w14:paraId="5D62777D" w14:textId="77777777" w:rsidR="00051DCE" w:rsidRDefault="00051DCE" w:rsidP="00051DCE">
      <w:pPr>
        <w:rPr>
          <w:lang w:eastAsia="en-GB"/>
        </w:rPr>
      </w:pPr>
    </w:p>
    <w:p w14:paraId="258ED007" w14:textId="77777777" w:rsidR="00051DCE" w:rsidRDefault="00051DCE" w:rsidP="00051DCE">
      <w:pPr>
        <w:rPr>
          <w:lang w:eastAsia="en-GB"/>
        </w:rPr>
      </w:pPr>
    </w:p>
    <w:p w14:paraId="72CF594F" w14:textId="77777777" w:rsidR="00051DCE" w:rsidRDefault="00051DCE" w:rsidP="00051DCE">
      <w:pPr>
        <w:rPr>
          <w:lang w:eastAsia="en-GB"/>
        </w:rPr>
      </w:pPr>
    </w:p>
    <w:p w14:paraId="17A21174" w14:textId="77777777" w:rsidR="00051DCE" w:rsidRDefault="00051DCE" w:rsidP="00051DCE">
      <w:pPr>
        <w:rPr>
          <w:lang w:eastAsia="en-GB"/>
        </w:rPr>
      </w:pPr>
    </w:p>
    <w:p w14:paraId="3F845C3E" w14:textId="77777777" w:rsidR="00051DCE" w:rsidRDefault="00051DCE" w:rsidP="00051DCE">
      <w:pPr>
        <w:rPr>
          <w:lang w:eastAsia="en-GB"/>
        </w:rPr>
      </w:pPr>
    </w:p>
    <w:p w14:paraId="53D38CD7" w14:textId="77777777" w:rsidR="00051DCE" w:rsidRDefault="00051DCE" w:rsidP="00051DCE">
      <w:pPr>
        <w:rPr>
          <w:lang w:eastAsia="en-GB"/>
        </w:rPr>
      </w:pPr>
    </w:p>
    <w:p w14:paraId="75CEF788" w14:textId="77777777" w:rsidR="00051DCE" w:rsidRDefault="00051DCE" w:rsidP="00051DCE">
      <w:pPr>
        <w:rPr>
          <w:lang w:eastAsia="en-GB"/>
        </w:rPr>
      </w:pPr>
    </w:p>
    <w:p w14:paraId="1FFB1E09" w14:textId="77777777" w:rsidR="00051DCE" w:rsidRDefault="00051DCE" w:rsidP="00051DCE">
      <w:pPr>
        <w:rPr>
          <w:lang w:eastAsia="en-GB"/>
        </w:rPr>
      </w:pPr>
    </w:p>
    <w:p w14:paraId="7FBBFBE2" w14:textId="77777777" w:rsidR="00051DCE" w:rsidRDefault="00051DCE" w:rsidP="00051DCE">
      <w:pPr>
        <w:rPr>
          <w:lang w:eastAsia="en-GB"/>
        </w:rPr>
      </w:pPr>
    </w:p>
    <w:tbl>
      <w:tblPr>
        <w:tblStyle w:val="TableGrid"/>
        <w:tblW w:w="89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26"/>
      </w:tblGrid>
      <w:tr w:rsidR="006C387B" w14:paraId="47AC9E80" w14:textId="77777777" w:rsidTr="00051DCE">
        <w:tc>
          <w:tcPr>
            <w:tcW w:w="8926" w:type="dxa"/>
          </w:tcPr>
          <w:p w14:paraId="69BB0B47" w14:textId="77777777" w:rsidR="00051DCE" w:rsidRDefault="00051DCE" w:rsidP="00BB4A52"/>
        </w:tc>
      </w:tr>
      <w:tr w:rsidR="006C387B" w14:paraId="4F76F8A6" w14:textId="77777777" w:rsidTr="00051DCE">
        <w:tc>
          <w:tcPr>
            <w:tcW w:w="8926" w:type="dxa"/>
          </w:tcPr>
          <w:p w14:paraId="44496A11" w14:textId="77777777" w:rsidR="00051DCE" w:rsidRPr="00BF0A6E" w:rsidRDefault="00000000" w:rsidP="00BB4A52">
            <w:pPr>
              <w:rPr>
                <w:rFonts w:ascii="Arial Unicode MS" w:eastAsia="Arial Unicode MS" w:hAnsi="Arial Unicode MS" w:cs="Arial Unicode MS"/>
                <w:color w:val="313131"/>
                <w:highlight w:val="white"/>
              </w:rPr>
            </w:pPr>
            <w:r>
              <w:rPr>
                <w:rFonts w:ascii="Zawgyi-One" w:eastAsia="Zawgyi-One" w:hAnsi="Zawgyi-One" w:cs="Zawgyi-One"/>
              </w:rPr>
              <w:t xml:space="preserve">9.2 </w:t>
            </w:r>
            <w:r w:rsidRPr="00D50746">
              <w:rPr>
                <w:rFonts w:ascii="Zawgyi-One" w:eastAsia="Zawgyi-One" w:hAnsi="Zawgyi-One" w:cs="Zawgyi-One"/>
                <w:color w:val="012169"/>
                <w:highlight w:val="white"/>
              </w:rPr>
              <w:t xml:space="preserve">ရပ်ရွာအစီအစဉ်များ </w:t>
            </w:r>
          </w:p>
        </w:tc>
      </w:tr>
      <w:tr w:rsidR="006C387B" w14:paraId="103C70B2" w14:textId="77777777" w:rsidTr="00051DCE">
        <w:tc>
          <w:tcPr>
            <w:tcW w:w="8926" w:type="dxa"/>
          </w:tcPr>
          <w:p w14:paraId="222DD66B" w14:textId="77777777" w:rsidR="00051DCE" w:rsidRPr="0078063F" w:rsidRDefault="00000000" w:rsidP="00BB4A52">
            <w:pPr>
              <w:rPr>
                <w:rFonts w:ascii="Arial Unicode MS" w:eastAsia="Arial Unicode MS" w:hAnsi="Arial Unicode MS" w:cs="Arial Unicode MS"/>
                <w:color w:val="000000" w:themeColor="text1"/>
              </w:rPr>
            </w:pPr>
            <w:r w:rsidRPr="0078063F">
              <w:rPr>
                <w:rFonts w:ascii="Zawgyi-One" w:eastAsia="Zawgyi-One" w:hAnsi="Zawgyi-One" w:cs="Zawgyi-One"/>
                <w:color w:val="000000" w:themeColor="text1"/>
                <w:highlight w:val="white"/>
              </w:rPr>
              <w:t>ရပ်ရွာထဲသို့ ထွက်လည်ခြင်းသည် စိတ်ဝင်စားစရာအသစ်များ ရှာဖွေရန်၊ သင်၏ဝါသနာများကို လိုက်စားရန်နှင့် မိတ်ဆွေဖွဲ့ရန် အကောင်းဆုံးနည်းလမ်းဖြစ်သည်။ အစီအစဉ်အမျိုးမျိုးနှင့် သင်ပါဝင်နိုင်ရန် ကူညီပေးမည့် အရင်းအမြစ်များစွာ ရှိပါသည်။</w:t>
            </w:r>
          </w:p>
          <w:p w14:paraId="53877FBE" w14:textId="77777777" w:rsidR="00051DCE" w:rsidRPr="0078063F" w:rsidRDefault="00051DCE" w:rsidP="00BB4A52">
            <w:pPr>
              <w:rPr>
                <w:rFonts w:ascii="Arial Unicode MS" w:eastAsia="Arial Unicode MS" w:hAnsi="Arial Unicode MS" w:cs="Arial Unicode MS"/>
                <w:color w:val="000000" w:themeColor="text1"/>
              </w:rPr>
            </w:pPr>
          </w:p>
        </w:tc>
      </w:tr>
      <w:tr w:rsidR="006C387B" w14:paraId="4039B5F0" w14:textId="77777777" w:rsidTr="00051DCE">
        <w:tc>
          <w:tcPr>
            <w:tcW w:w="8926" w:type="dxa"/>
          </w:tcPr>
          <w:p w14:paraId="79BC19E1" w14:textId="77777777" w:rsidR="00051DCE" w:rsidRPr="00D50746" w:rsidRDefault="00000000" w:rsidP="00BB4A52">
            <w:pPr>
              <w:rPr>
                <w:rFonts w:ascii="Arial Unicode MS" w:eastAsia="Arial Unicode MS" w:hAnsi="Arial Unicode MS" w:cs="Arial Unicode MS"/>
                <w:color w:val="000000" w:themeColor="text1"/>
              </w:rPr>
            </w:pPr>
            <w:r w:rsidRPr="00D50746">
              <w:rPr>
                <w:rFonts w:ascii="Zawgyi-One" w:eastAsia="Zawgyi-One" w:hAnsi="Zawgyi-One" w:cs="Zawgyi-One"/>
                <w:color w:val="000000" w:themeColor="text1"/>
                <w:highlight w:val="white"/>
              </w:rPr>
              <w:t>သင်၏ ပြည်နယ်သို့မဟုတ် နယ်မြေအတွင်း ရရှိနိုင်သည်များကိုရှာဖွေပါ</w:t>
            </w:r>
          </w:p>
        </w:tc>
      </w:tr>
      <w:tr w:rsidR="006C387B" w14:paraId="4DE266AA" w14:textId="77777777" w:rsidTr="00051DCE">
        <w:tc>
          <w:tcPr>
            <w:tcW w:w="8926" w:type="dxa"/>
          </w:tcPr>
          <w:p w14:paraId="010592EE" w14:textId="77777777" w:rsidR="00051DCE" w:rsidRPr="00E1584E" w:rsidRDefault="00000000" w:rsidP="00BB4A52">
            <w:pPr>
              <w:rPr>
                <w:rFonts w:ascii="Arial Unicode MS" w:eastAsia="Arial Unicode MS" w:hAnsi="Arial Unicode MS" w:cs="Arial Unicode MS"/>
                <w:color w:val="000000" w:themeColor="text1"/>
              </w:rPr>
            </w:pPr>
            <w:r w:rsidRPr="00E1584E">
              <w:rPr>
                <w:rFonts w:ascii="Zawgyi-One" w:eastAsia="Zawgyi-One" w:hAnsi="Zawgyi-One" w:cs="Zawgyi-One"/>
                <w:color w:val="000000" w:themeColor="text1"/>
                <w:highlight w:val="white"/>
              </w:rPr>
              <w:t xml:space="preserve">သင့်ပြည်နယ် သို့မဟုတ် နယ်မြေတွင် ရရှိနိုင်သည်များကို </w:t>
            </w:r>
            <w:r w:rsidR="00FB13E7">
              <w:rPr>
                <w:rFonts w:ascii="Zawgyi-One" w:eastAsia="Zawgyi-One" w:hAnsi="Zawgyi-One" w:cs="Zawgyi-One"/>
                <w:color w:val="000000" w:themeColor="text1"/>
              </w:rPr>
              <w:t>အင်္ဂလိပ်ဘာသာ</w:t>
            </w:r>
            <w:r w:rsidRPr="00E1584E">
              <w:rPr>
                <w:rFonts w:ascii="Zawgyi-One" w:eastAsia="Zawgyi-One" w:hAnsi="Zawgyi-One" w:cs="Zawgyi-One"/>
                <w:color w:val="000000" w:themeColor="text1"/>
                <w:highlight w:val="white"/>
              </w:rPr>
              <w:t xml:space="preserve">ဖြင့် ရှာဖွေရန် </w:t>
            </w:r>
            <w:hyperlink r:id="rId12" w:history="1">
              <w:r w:rsidR="00051DCE" w:rsidRPr="00DF7D71">
                <w:rPr>
                  <w:rStyle w:val="Hyperlink"/>
                  <w:rFonts w:ascii="Zawgyi-One" w:eastAsia="Zawgyi-One" w:hAnsi="Zawgyi-One" w:cs="Zawgyi-One"/>
                  <w:highlight w:val="white"/>
                </w:rPr>
                <w:t>အောက်ပါ</w:t>
              </w:r>
            </w:hyperlink>
            <w:r w:rsidRPr="00E1584E">
              <w:rPr>
                <w:rFonts w:ascii="Zawgyi-One" w:eastAsia="Zawgyi-One" w:hAnsi="Zawgyi-One" w:cs="Zawgyi-One"/>
                <w:color w:val="000000" w:themeColor="text1"/>
                <w:highlight w:val="white"/>
              </w:rPr>
              <w:t xml:space="preserve"> မြေပုံ သို့မဟုတ် ခလုတ်များကို အသုံးပြုပါ။</w:t>
            </w:r>
          </w:p>
        </w:tc>
      </w:tr>
    </w:tbl>
    <w:p w14:paraId="01895610" w14:textId="77777777" w:rsidR="00051DCE" w:rsidRDefault="00051DCE" w:rsidP="00051DCE">
      <w:pPr>
        <w:rPr>
          <w:lang w:eastAsia="en-GB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26"/>
      </w:tblGrid>
      <w:tr w:rsidR="006C387B" w14:paraId="71433C0D" w14:textId="77777777" w:rsidTr="00051DCE">
        <w:tc>
          <w:tcPr>
            <w:tcW w:w="8926" w:type="dxa"/>
          </w:tcPr>
          <w:p w14:paraId="0CB75BA3" w14:textId="77777777" w:rsidR="00051DCE" w:rsidRDefault="00051DCE" w:rsidP="00BB4A52"/>
        </w:tc>
      </w:tr>
      <w:tr w:rsidR="006C387B" w14:paraId="7CF527EA" w14:textId="77777777" w:rsidTr="00051DCE">
        <w:tc>
          <w:tcPr>
            <w:tcW w:w="8926" w:type="dxa"/>
          </w:tcPr>
          <w:p w14:paraId="3B63C123" w14:textId="77777777" w:rsidR="00051DCE" w:rsidRPr="00BF0A6E" w:rsidRDefault="00000000" w:rsidP="00BB4A52">
            <w:pPr>
              <w:rPr>
                <w:rFonts w:ascii="Arial Unicode MS" w:eastAsia="Arial Unicode MS" w:hAnsi="Arial Unicode MS" w:cs="Arial Unicode MS"/>
                <w:color w:val="313131"/>
                <w:highlight w:val="white"/>
              </w:rPr>
            </w:pPr>
            <w:r>
              <w:rPr>
                <w:rFonts w:ascii="Zawgyi-One" w:eastAsia="Zawgyi-One" w:hAnsi="Zawgyi-One" w:cs="Zawgyi-One"/>
              </w:rPr>
              <w:t xml:space="preserve">9.3 </w:t>
            </w:r>
            <w:r w:rsidRPr="00D50746">
              <w:rPr>
                <w:rFonts w:ascii="Zawgyi-One" w:eastAsia="Zawgyi-One" w:hAnsi="Zawgyi-One" w:cs="Zawgyi-One"/>
                <w:color w:val="012169"/>
                <w:highlight w:val="white"/>
              </w:rPr>
              <w:t xml:space="preserve">အားလပ်ရက်များနှင့်အပြင်ထွက်လည်ခြင်းများ </w:t>
            </w:r>
          </w:p>
        </w:tc>
      </w:tr>
      <w:tr w:rsidR="006C387B" w14:paraId="4C973278" w14:textId="77777777" w:rsidTr="00051DCE">
        <w:tc>
          <w:tcPr>
            <w:tcW w:w="8926" w:type="dxa"/>
          </w:tcPr>
          <w:p w14:paraId="640931CB" w14:textId="77777777" w:rsidR="00051DCE" w:rsidRDefault="00000000" w:rsidP="00BB4A52">
            <w:pPr>
              <w:rPr>
                <w:rFonts w:ascii="Arial Unicode MS" w:eastAsia="Arial Unicode MS" w:hAnsi="Arial Unicode MS" w:cs="Arial Unicode MS"/>
                <w:color w:val="000000" w:themeColor="text1"/>
              </w:rPr>
            </w:pPr>
            <w:r w:rsidRPr="00E27166">
              <w:rPr>
                <w:rFonts w:ascii="Zawgyi-One" w:eastAsia="Zawgyi-One" w:hAnsi="Zawgyi-One" w:cs="Zawgyi-One"/>
                <w:color w:val="000000" w:themeColor="text1"/>
                <w:highlight w:val="white"/>
              </w:rPr>
              <w:t>ခရီးထွက်ခြင်းနှင့် အပြင်ထွက်လည်ခြင်းအတွက် ရွေးချယ်စရာများစွာရှိပါသည်။ နေရာများစွာတွင် မသန်စွမ်းသူများအတွက် အဆင်ပြေသော နေရာထိုင်ခင်းများနှင့် လည်ပတ်ရန်နေရာများ ရှိပါသည်။ သင့်အား အားလပ်ရက် သို့မဟုတ် တစ်ရက်တာ အပြင်ထွက်ခြင်းကို စီစဉ်ရာတွင် ကူညီပေးနိုင်သည့် အဖွဲ့အစည်းများလည်း ရှိပါသည်။</w:t>
            </w:r>
          </w:p>
          <w:p w14:paraId="4FC82744" w14:textId="77777777" w:rsidR="00051DCE" w:rsidRPr="00E27166" w:rsidRDefault="00051DCE" w:rsidP="00BB4A52">
            <w:pPr>
              <w:rPr>
                <w:rFonts w:ascii="Arial Unicode MS" w:eastAsia="Arial Unicode MS" w:hAnsi="Arial Unicode MS" w:cs="Arial Unicode MS"/>
                <w:color w:val="000000" w:themeColor="text1"/>
              </w:rPr>
            </w:pPr>
          </w:p>
        </w:tc>
      </w:tr>
      <w:tr w:rsidR="006C387B" w14:paraId="1B83407F" w14:textId="77777777" w:rsidTr="00051DCE">
        <w:tc>
          <w:tcPr>
            <w:tcW w:w="8926" w:type="dxa"/>
          </w:tcPr>
          <w:p w14:paraId="5F780C78" w14:textId="77777777" w:rsidR="00051DCE" w:rsidRPr="00D50746" w:rsidRDefault="00000000" w:rsidP="00BB4A52">
            <w:pPr>
              <w:rPr>
                <w:rFonts w:ascii="Arial Unicode MS" w:eastAsia="Arial Unicode MS" w:hAnsi="Arial Unicode MS" w:cs="Arial Unicode MS"/>
                <w:color w:val="000000" w:themeColor="text1"/>
              </w:rPr>
            </w:pPr>
            <w:r w:rsidRPr="00D50746">
              <w:rPr>
                <w:rFonts w:ascii="Zawgyi-One" w:eastAsia="Zawgyi-One" w:hAnsi="Zawgyi-One" w:cs="Zawgyi-One"/>
                <w:color w:val="000000" w:themeColor="text1"/>
                <w:highlight w:val="white"/>
              </w:rPr>
              <w:t>သင်၏ ပြည်နယ်သို့မဟုတ် နယ်မြေအတွင်း ရရှိနိုင်သည်များကိုရှာဖွေပါ</w:t>
            </w:r>
          </w:p>
        </w:tc>
      </w:tr>
      <w:tr w:rsidR="006C387B" w14:paraId="6D6F740C" w14:textId="77777777" w:rsidTr="00051DCE">
        <w:tc>
          <w:tcPr>
            <w:tcW w:w="8926" w:type="dxa"/>
          </w:tcPr>
          <w:p w14:paraId="154E0701" w14:textId="77777777" w:rsidR="00051DCE" w:rsidRPr="00E1584E" w:rsidRDefault="00000000" w:rsidP="00BB4A52">
            <w:pPr>
              <w:rPr>
                <w:rFonts w:ascii="Arial Unicode MS" w:eastAsia="Arial Unicode MS" w:hAnsi="Arial Unicode MS" w:cs="Arial Unicode MS"/>
                <w:color w:val="000000" w:themeColor="text1"/>
              </w:rPr>
            </w:pPr>
            <w:r w:rsidRPr="00E1584E">
              <w:rPr>
                <w:rFonts w:ascii="Zawgyi-One" w:eastAsia="Zawgyi-One" w:hAnsi="Zawgyi-One" w:cs="Zawgyi-One"/>
                <w:color w:val="000000" w:themeColor="text1"/>
                <w:highlight w:val="white"/>
              </w:rPr>
              <w:t xml:space="preserve">သင့်ပြည်နယ် သို့မဟုတ် နယ်မြေတွင် ရရှိနိုင်သည်များကို </w:t>
            </w:r>
            <w:r w:rsidR="00FB13E7">
              <w:rPr>
                <w:rFonts w:ascii="Zawgyi-One" w:eastAsia="Zawgyi-One" w:hAnsi="Zawgyi-One" w:cs="Zawgyi-One"/>
                <w:color w:val="000000" w:themeColor="text1"/>
              </w:rPr>
              <w:t>အင်္ဂလိပ်ဘာသာဖြင့်</w:t>
            </w:r>
            <w:r w:rsidRPr="00E1584E">
              <w:rPr>
                <w:rFonts w:ascii="Zawgyi-One" w:eastAsia="Zawgyi-One" w:hAnsi="Zawgyi-One" w:cs="Zawgyi-One"/>
                <w:color w:val="000000" w:themeColor="text1"/>
                <w:highlight w:val="white"/>
              </w:rPr>
              <w:t xml:space="preserve"> ရှာဖွေရန် </w:t>
            </w:r>
            <w:hyperlink r:id="rId13" w:history="1">
              <w:r w:rsidR="00DF7D71" w:rsidRPr="00DF7D71">
                <w:rPr>
                  <w:rStyle w:val="Hyperlink"/>
                  <w:rFonts w:ascii="Zawgyi-One" w:eastAsia="Zawgyi-One" w:hAnsi="Zawgyi-One" w:cs="Zawgyi-One"/>
                  <w:highlight w:val="white"/>
                </w:rPr>
                <w:t>ဤနေရာရှိ</w:t>
              </w:r>
            </w:hyperlink>
            <w:r w:rsidRPr="00E1584E">
              <w:rPr>
                <w:rFonts w:ascii="Zawgyi-One" w:eastAsia="Zawgyi-One" w:hAnsi="Zawgyi-One" w:cs="Zawgyi-One"/>
                <w:color w:val="000000" w:themeColor="text1"/>
                <w:highlight w:val="white"/>
              </w:rPr>
              <w:t xml:space="preserve"> မြေပုံ သို့မဟုတ် ခလုတ်များကို အသုံးပြုပါ။</w:t>
            </w:r>
          </w:p>
        </w:tc>
      </w:tr>
    </w:tbl>
    <w:p w14:paraId="67C3E386" w14:textId="77777777" w:rsidR="00051DCE" w:rsidRDefault="00051DCE" w:rsidP="00051DCE">
      <w:pPr>
        <w:rPr>
          <w:lang w:eastAsia="en-GB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26"/>
      </w:tblGrid>
      <w:tr w:rsidR="006C387B" w14:paraId="4EDDA4D5" w14:textId="77777777" w:rsidTr="00051DCE">
        <w:tc>
          <w:tcPr>
            <w:tcW w:w="8926" w:type="dxa"/>
          </w:tcPr>
          <w:p w14:paraId="60FC6C8F" w14:textId="77777777" w:rsidR="00051DCE" w:rsidRDefault="00051DCE" w:rsidP="00BB4A52"/>
        </w:tc>
      </w:tr>
      <w:tr w:rsidR="006C387B" w14:paraId="090F9243" w14:textId="77777777" w:rsidTr="00051DCE">
        <w:tc>
          <w:tcPr>
            <w:tcW w:w="8926" w:type="dxa"/>
          </w:tcPr>
          <w:p w14:paraId="28095506" w14:textId="77777777" w:rsidR="00051DCE" w:rsidRPr="00BF0A6E" w:rsidRDefault="00000000" w:rsidP="00BB4A52">
            <w:pPr>
              <w:rPr>
                <w:rFonts w:ascii="Arial Unicode MS" w:eastAsia="Arial Unicode MS" w:hAnsi="Arial Unicode MS" w:cs="Arial Unicode MS"/>
                <w:color w:val="313131"/>
                <w:highlight w:val="white"/>
              </w:rPr>
            </w:pPr>
            <w:r>
              <w:rPr>
                <w:rFonts w:ascii="Zawgyi-One" w:eastAsia="Zawgyi-One" w:hAnsi="Zawgyi-One" w:cs="Zawgyi-One"/>
              </w:rPr>
              <w:t xml:space="preserve">9.4 </w:t>
            </w:r>
            <w:r w:rsidRPr="00D50746">
              <w:rPr>
                <w:rFonts w:ascii="Zawgyi-One" w:eastAsia="Zawgyi-One" w:hAnsi="Zawgyi-One" w:cs="Zawgyi-One"/>
                <w:color w:val="012169"/>
                <w:highlight w:val="white"/>
              </w:rPr>
              <w:t xml:space="preserve">လူမှုဘဝ </w:t>
            </w:r>
          </w:p>
        </w:tc>
      </w:tr>
      <w:tr w:rsidR="006C387B" w14:paraId="22AC90C1" w14:textId="77777777" w:rsidTr="00051DCE">
        <w:tc>
          <w:tcPr>
            <w:tcW w:w="8926" w:type="dxa"/>
          </w:tcPr>
          <w:p w14:paraId="356AC7F7" w14:textId="77777777" w:rsidR="00051DCE" w:rsidRDefault="00000000" w:rsidP="00BB4A52">
            <w:pPr>
              <w:rPr>
                <w:rFonts w:ascii="Arial Unicode MS" w:eastAsia="Arial Unicode MS" w:hAnsi="Arial Unicode MS" w:cs="Arial Unicode MS"/>
                <w:color w:val="000000" w:themeColor="text1"/>
              </w:rPr>
            </w:pPr>
            <w:r w:rsidRPr="00F323E5">
              <w:rPr>
                <w:rFonts w:ascii="Zawgyi-One" w:eastAsia="Zawgyi-One" w:hAnsi="Zawgyi-One" w:cs="Zawgyi-One"/>
                <w:color w:val="000000" w:themeColor="text1"/>
                <w:highlight w:val="white"/>
              </w:rPr>
              <w:t>လူမှုရေးဆိုင်ရာ လှုပ်ရှားမှုများကို ပံ့ပိုးပေးသည့် အဖွဲ့အစည်းများအပြင် လူမှုရေးအဆက်အသွယ်များကို ထိန်းသိမ်းရန်နှင့် သင်၏လူမှုရေးစွမ်းရည်များကို မြှင့်တင်ရန် ကူညီပေးနိုင်သည့် အဖွဲ့အစည်းများကိုလည်း သင်ရှာဖွေနိုင်ပါသည်။</w:t>
            </w:r>
          </w:p>
          <w:p w14:paraId="5C862E56" w14:textId="77777777" w:rsidR="00051DCE" w:rsidRPr="00F323E5" w:rsidRDefault="00051DCE" w:rsidP="00BB4A52">
            <w:pPr>
              <w:rPr>
                <w:rFonts w:ascii="Arial Unicode MS" w:eastAsia="Arial Unicode MS" w:hAnsi="Arial Unicode MS" w:cs="Arial Unicode MS"/>
                <w:color w:val="000000" w:themeColor="text1"/>
              </w:rPr>
            </w:pPr>
          </w:p>
        </w:tc>
      </w:tr>
      <w:tr w:rsidR="006C387B" w14:paraId="3AC83611" w14:textId="77777777" w:rsidTr="00051DCE">
        <w:tc>
          <w:tcPr>
            <w:tcW w:w="8926" w:type="dxa"/>
          </w:tcPr>
          <w:p w14:paraId="513A0B16" w14:textId="77777777" w:rsidR="00051DCE" w:rsidRPr="00D50746" w:rsidRDefault="00000000" w:rsidP="00BB4A52">
            <w:pPr>
              <w:rPr>
                <w:rFonts w:ascii="Arial Unicode MS" w:eastAsia="Arial Unicode MS" w:hAnsi="Arial Unicode MS" w:cs="Arial Unicode MS"/>
                <w:color w:val="000000" w:themeColor="text1"/>
              </w:rPr>
            </w:pPr>
            <w:r w:rsidRPr="00D50746">
              <w:rPr>
                <w:rFonts w:ascii="Zawgyi-One" w:eastAsia="Zawgyi-One" w:hAnsi="Zawgyi-One" w:cs="Zawgyi-One"/>
                <w:color w:val="000000" w:themeColor="text1"/>
                <w:highlight w:val="white"/>
              </w:rPr>
              <w:t>သင်၏ ပြည်နယ်သို့မဟုတ် နယ်မြေအတွင်း ရရှိနိုင်သည်များကိုရှာဖွေပါ</w:t>
            </w:r>
          </w:p>
        </w:tc>
      </w:tr>
      <w:tr w:rsidR="006C387B" w14:paraId="7758DBF6" w14:textId="77777777" w:rsidTr="00051DCE">
        <w:tc>
          <w:tcPr>
            <w:tcW w:w="8926" w:type="dxa"/>
          </w:tcPr>
          <w:p w14:paraId="2DCEF34F" w14:textId="77777777" w:rsidR="00051DCE" w:rsidRPr="00E1584E" w:rsidRDefault="00000000" w:rsidP="00BB4A52">
            <w:pPr>
              <w:rPr>
                <w:rFonts w:ascii="Arial Unicode MS" w:eastAsia="Arial Unicode MS" w:hAnsi="Arial Unicode MS" w:cs="Arial Unicode MS"/>
                <w:color w:val="000000" w:themeColor="text1"/>
              </w:rPr>
            </w:pPr>
            <w:r w:rsidRPr="00E1584E">
              <w:rPr>
                <w:rFonts w:ascii="Zawgyi-One" w:eastAsia="Zawgyi-One" w:hAnsi="Zawgyi-One" w:cs="Zawgyi-One"/>
                <w:color w:val="000000" w:themeColor="text1"/>
                <w:highlight w:val="white"/>
              </w:rPr>
              <w:lastRenderedPageBreak/>
              <w:t xml:space="preserve">သင့်ပြည်နယ် သို့မဟုတ် နယ်မြေတွင် ရရှိနိုင်သည်များကို </w:t>
            </w:r>
            <w:r w:rsidR="00FB13E7">
              <w:rPr>
                <w:rFonts w:ascii="Zawgyi-One" w:eastAsia="Zawgyi-One" w:hAnsi="Zawgyi-One" w:cs="Zawgyi-One"/>
                <w:color w:val="000000" w:themeColor="text1"/>
              </w:rPr>
              <w:t>အင်္ဂလိပ်ဘာသာဖြင့်</w:t>
            </w:r>
            <w:r w:rsidRPr="00E1584E">
              <w:rPr>
                <w:rFonts w:ascii="Zawgyi-One" w:eastAsia="Zawgyi-One" w:hAnsi="Zawgyi-One" w:cs="Zawgyi-One"/>
                <w:color w:val="000000" w:themeColor="text1"/>
                <w:highlight w:val="white"/>
              </w:rPr>
              <w:t xml:space="preserve"> ရှာဖွေရန် </w:t>
            </w:r>
            <w:hyperlink r:id="rId14" w:history="1">
              <w:r w:rsidR="00DF7D71" w:rsidRPr="00DF7D71">
                <w:rPr>
                  <w:rStyle w:val="Hyperlink"/>
                  <w:rFonts w:ascii="Zawgyi-One" w:eastAsia="Zawgyi-One" w:hAnsi="Zawgyi-One" w:cs="Zawgyi-One"/>
                  <w:highlight w:val="white"/>
                </w:rPr>
                <w:t>ဤနေရာရှိ</w:t>
              </w:r>
            </w:hyperlink>
            <w:r w:rsidRPr="00E1584E">
              <w:rPr>
                <w:rFonts w:ascii="Zawgyi-One" w:eastAsia="Zawgyi-One" w:hAnsi="Zawgyi-One" w:cs="Zawgyi-One"/>
                <w:color w:val="000000" w:themeColor="text1"/>
                <w:highlight w:val="white"/>
              </w:rPr>
              <w:t xml:space="preserve"> မြေပုံ သို့မဟုတ် ခလုတ်များကို အသုံးပြုပါ။</w:t>
            </w:r>
          </w:p>
        </w:tc>
      </w:tr>
    </w:tbl>
    <w:p w14:paraId="26FB6A66" w14:textId="77777777" w:rsidR="00051DCE" w:rsidRPr="00051DCE" w:rsidRDefault="00051DCE" w:rsidP="00051DCE">
      <w:pPr>
        <w:rPr>
          <w:lang w:eastAsia="en-GB"/>
        </w:rPr>
      </w:pPr>
    </w:p>
    <w:sectPr w:rsidR="00051DCE" w:rsidRPr="00051DCE" w:rsidSect="001058B5">
      <w:headerReference w:type="default" r:id="rId15"/>
      <w:footerReference w:type="default" r:id="rId16"/>
      <w:pgSz w:w="11906" w:h="16838"/>
      <w:pgMar w:top="1440" w:right="1440" w:bottom="144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05C734" w14:textId="77777777" w:rsidR="00AE342D" w:rsidRDefault="00AE342D">
      <w:r>
        <w:separator/>
      </w:r>
    </w:p>
  </w:endnote>
  <w:endnote w:type="continuationSeparator" w:id="0">
    <w:p w14:paraId="2C3BDB3C" w14:textId="77777777" w:rsidR="00AE342D" w:rsidRDefault="00AE34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utura PT Light">
    <w:altName w:val="Arial"/>
    <w:panose1 w:val="020B0602020204020303"/>
    <w:charset w:val="B1"/>
    <w:family w:val="swiss"/>
    <w:pitch w:val="variable"/>
    <w:sig w:usb0="80000867" w:usb1="00000000" w:usb2="00000000" w:usb3="00000000" w:csb0="000001FB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Roboto Light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Zawgyi-One">
    <w:altName w:val="Cambria"/>
    <w:panose1 w:val="020B0604020202020204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01D7D" w14:textId="77777777" w:rsidR="001058B5" w:rsidRDefault="00000000">
    <w:pPr>
      <w:pStyle w:val="Footer"/>
    </w:pPr>
    <w:r>
      <w:rPr>
        <w:rFonts w:asciiTheme="minorHAnsi" w:hAnsiTheme="minorHAnsi" w:cstheme="minorHAnsi"/>
        <w:b/>
        <w:noProof/>
        <w:sz w:val="144"/>
        <w:szCs w:val="144"/>
      </w:rPr>
      <w:drawing>
        <wp:anchor distT="0" distB="0" distL="114300" distR="114300" simplePos="0" relativeHeight="251657216" behindDoc="0" locked="0" layoutInCell="1" allowOverlap="1" wp14:anchorId="114ADC1D" wp14:editId="48FF3F47">
          <wp:simplePos x="0" y="0"/>
          <wp:positionH relativeFrom="column">
            <wp:posOffset>-1164590</wp:posOffset>
          </wp:positionH>
          <wp:positionV relativeFrom="page">
            <wp:posOffset>9619503</wp:posOffset>
          </wp:positionV>
          <wp:extent cx="7814945" cy="1061085"/>
          <wp:effectExtent l="0" t="0" r="0" b="5715"/>
          <wp:wrapTopAndBottom/>
          <wp:docPr id="1849528188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28188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7326" b="11809"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7814945" cy="10610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BB24E7" w14:textId="77777777" w:rsidR="00AE342D" w:rsidRDefault="00AE342D">
      <w:r>
        <w:separator/>
      </w:r>
    </w:p>
  </w:footnote>
  <w:footnote w:type="continuationSeparator" w:id="0">
    <w:p w14:paraId="5AA0E2A1" w14:textId="77777777" w:rsidR="00AE342D" w:rsidRDefault="00AE34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1C07F" w14:textId="77777777" w:rsidR="001058B5" w:rsidRDefault="00000000">
    <w:pPr>
      <w:pStyle w:val="Header"/>
    </w:pPr>
    <w:r w:rsidRPr="00AD4DF8">
      <w:rPr>
        <w:rFonts w:asciiTheme="minorHAnsi" w:hAnsiTheme="minorHAnsi" w:cstheme="minorHAnsi"/>
        <w:noProof/>
        <w:lang w:eastAsia="en-AU"/>
      </w:rPr>
      <w:drawing>
        <wp:anchor distT="0" distB="0" distL="114300" distR="114300" simplePos="0" relativeHeight="251658240" behindDoc="0" locked="0" layoutInCell="1" allowOverlap="1" wp14:anchorId="503C5352" wp14:editId="35555365">
          <wp:simplePos x="0" y="0"/>
          <wp:positionH relativeFrom="column">
            <wp:posOffset>4222750</wp:posOffset>
          </wp:positionH>
          <wp:positionV relativeFrom="paragraph">
            <wp:posOffset>595630</wp:posOffset>
          </wp:positionV>
          <wp:extent cx="2215515" cy="647065"/>
          <wp:effectExtent l="0" t="0" r="0" b="635"/>
          <wp:wrapSquare wrapText="bothSides"/>
          <wp:docPr id="10" name="Picture 10" descr="Disability Gateway.&#10;Connecting you to information and services." title="Disability Gateway Brand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4323"/>
                  <a:stretch>
                    <a:fillRect/>
                  </a:stretch>
                </pic:blipFill>
                <pic:spPr bwMode="auto">
                  <a:xfrm>
                    <a:off x="0" y="0"/>
                    <a:ext cx="2215515" cy="6470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AU"/>
      </w:rPr>
      <w:drawing>
        <wp:anchor distT="0" distB="0" distL="114300" distR="114300" simplePos="0" relativeHeight="251656192" behindDoc="0" locked="0" layoutInCell="1" allowOverlap="1" wp14:anchorId="256D2508" wp14:editId="6732677D">
          <wp:simplePos x="0" y="0"/>
          <wp:positionH relativeFrom="column">
            <wp:posOffset>1968088</wp:posOffset>
          </wp:positionH>
          <wp:positionV relativeFrom="paragraph">
            <wp:posOffset>521970</wp:posOffset>
          </wp:positionV>
          <wp:extent cx="2329180" cy="673100"/>
          <wp:effectExtent l="0" t="0" r="0" b="0"/>
          <wp:wrapSquare wrapText="bothSides"/>
          <wp:docPr id="8" name="Picture 8" descr="Australian Government crest&#10;Department of Social Servic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Report_Template purple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9180" cy="673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C6AA4">
      <w:rPr>
        <w:rFonts w:ascii="Roboto" w:hAnsi="Roboto"/>
        <w:noProof/>
      </w:rPr>
      <w:drawing>
        <wp:anchor distT="0" distB="0" distL="114300" distR="114300" simplePos="0" relativeHeight="251659264" behindDoc="0" locked="0" layoutInCell="1" allowOverlap="1" wp14:anchorId="13B92079" wp14:editId="5944EB06">
          <wp:simplePos x="0" y="0"/>
          <wp:positionH relativeFrom="column">
            <wp:posOffset>-3184525</wp:posOffset>
          </wp:positionH>
          <wp:positionV relativeFrom="paragraph">
            <wp:posOffset>-2572043</wp:posOffset>
          </wp:positionV>
          <wp:extent cx="9937819" cy="3264481"/>
          <wp:effectExtent l="0" t="0" r="0" b="0"/>
          <wp:wrapNone/>
          <wp:docPr id="1314025734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4025734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5487"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9937819" cy="326448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E15C66"/>
    <w:multiLevelType w:val="multilevel"/>
    <w:tmpl w:val="E9E6D0C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8924697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hideSpellingErrors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29C"/>
    <w:rsid w:val="00051DCE"/>
    <w:rsid w:val="000E609B"/>
    <w:rsid w:val="001058B5"/>
    <w:rsid w:val="00162EF7"/>
    <w:rsid w:val="0029538E"/>
    <w:rsid w:val="003D4E12"/>
    <w:rsid w:val="005039B3"/>
    <w:rsid w:val="0052510F"/>
    <w:rsid w:val="00565318"/>
    <w:rsid w:val="005E5CB0"/>
    <w:rsid w:val="00665CA1"/>
    <w:rsid w:val="006B3487"/>
    <w:rsid w:val="006C0B90"/>
    <w:rsid w:val="006C387B"/>
    <w:rsid w:val="006E00AA"/>
    <w:rsid w:val="0078063F"/>
    <w:rsid w:val="007B5723"/>
    <w:rsid w:val="008270D5"/>
    <w:rsid w:val="00832F40"/>
    <w:rsid w:val="008F0B6F"/>
    <w:rsid w:val="0090343E"/>
    <w:rsid w:val="009F7C93"/>
    <w:rsid w:val="00A25CD8"/>
    <w:rsid w:val="00AE342D"/>
    <w:rsid w:val="00B212DC"/>
    <w:rsid w:val="00BB4A52"/>
    <w:rsid w:val="00BF0A6E"/>
    <w:rsid w:val="00BF729C"/>
    <w:rsid w:val="00CC7610"/>
    <w:rsid w:val="00CF2274"/>
    <w:rsid w:val="00D373E6"/>
    <w:rsid w:val="00D50746"/>
    <w:rsid w:val="00DF7D71"/>
    <w:rsid w:val="00E1584E"/>
    <w:rsid w:val="00E27166"/>
    <w:rsid w:val="00E5283F"/>
    <w:rsid w:val="00F323E5"/>
    <w:rsid w:val="00F500D3"/>
    <w:rsid w:val="00FB13E7"/>
    <w:rsid w:val="00FC6AA4"/>
    <w:rsid w:val="00FE3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314921A"/>
  <w15:chartTrackingRefBased/>
  <w15:docId w15:val="{E248E6B4-97F7-8B4A-AA84-E034327DC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7C93"/>
    <w:rPr>
      <w:rFonts w:ascii="Futura PT Light" w:eastAsiaTheme="minorEastAsia" w:hAnsi="Futura PT Light"/>
    </w:rPr>
  </w:style>
  <w:style w:type="paragraph" w:styleId="Heading1">
    <w:name w:val="heading 1"/>
    <w:basedOn w:val="Normal"/>
    <w:next w:val="Normal"/>
    <w:link w:val="Heading1Char"/>
    <w:uiPriority w:val="9"/>
    <w:qFormat/>
    <w:rsid w:val="00FE3C4B"/>
    <w:pPr>
      <w:spacing w:after="240"/>
      <w:outlineLvl w:val="0"/>
    </w:pPr>
    <w:rPr>
      <w:rFonts w:ascii="Roboto" w:hAnsi="Roboto"/>
      <w:b/>
      <w:bCs/>
      <w:color w:val="012169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F2274"/>
    <w:pPr>
      <w:spacing w:after="80"/>
      <w:outlineLvl w:val="1"/>
    </w:pPr>
    <w:rPr>
      <w:rFonts w:ascii="Roboto" w:hAnsi="Roboto"/>
      <w:color w:val="012169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F22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CF2274"/>
    <w:pPr>
      <w:spacing w:after="80"/>
      <w:outlineLvl w:val="3"/>
    </w:pPr>
    <w:rPr>
      <w:rFonts w:ascii="Roboto Light" w:eastAsia="Times New Roman" w:hAnsi="Roboto Light"/>
      <w:i/>
      <w:iCs/>
      <w:color w:val="012169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058B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58B5"/>
    <w:rPr>
      <w:rFonts w:ascii="Futura PT Light" w:eastAsiaTheme="minorEastAsia" w:hAnsi="Futura PT Light"/>
    </w:rPr>
  </w:style>
  <w:style w:type="paragraph" w:styleId="Footer">
    <w:name w:val="footer"/>
    <w:basedOn w:val="Normal"/>
    <w:link w:val="FooterChar"/>
    <w:uiPriority w:val="99"/>
    <w:unhideWhenUsed/>
    <w:rsid w:val="001058B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58B5"/>
    <w:rPr>
      <w:rFonts w:ascii="Futura PT Light" w:eastAsiaTheme="minorEastAsia" w:hAnsi="Futura PT Light"/>
    </w:rPr>
  </w:style>
  <w:style w:type="paragraph" w:styleId="NormalWeb">
    <w:name w:val="Normal (Web)"/>
    <w:basedOn w:val="Normal"/>
    <w:uiPriority w:val="99"/>
    <w:semiHidden/>
    <w:unhideWhenUsed/>
    <w:rsid w:val="006C0B9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FE3C4B"/>
    <w:rPr>
      <w:rFonts w:ascii="Roboto" w:eastAsiaTheme="minorEastAsia" w:hAnsi="Roboto"/>
      <w:b/>
      <w:bCs/>
      <w:color w:val="012169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CF2274"/>
    <w:rPr>
      <w:rFonts w:ascii="Roboto" w:eastAsiaTheme="minorEastAsia" w:hAnsi="Roboto"/>
      <w:color w:val="012169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CF2274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le">
    <w:name w:val="Title"/>
    <w:aliases w:val="Intro and callout"/>
    <w:basedOn w:val="Normal"/>
    <w:next w:val="Normal"/>
    <w:link w:val="TitleChar"/>
    <w:uiPriority w:val="10"/>
    <w:qFormat/>
    <w:rsid w:val="00FE3C4B"/>
    <w:pPr>
      <w:spacing w:before="240"/>
    </w:pPr>
    <w:rPr>
      <w:rFonts w:ascii="Roboto Light" w:hAnsi="Roboto Light"/>
      <w:color w:val="920793"/>
    </w:rPr>
  </w:style>
  <w:style w:type="character" w:customStyle="1" w:styleId="TitleChar">
    <w:name w:val="Title Char"/>
    <w:aliases w:val="Intro and callout Char"/>
    <w:basedOn w:val="DefaultParagraphFont"/>
    <w:link w:val="Title"/>
    <w:uiPriority w:val="10"/>
    <w:rsid w:val="00FE3C4B"/>
    <w:rPr>
      <w:rFonts w:ascii="Roboto Light" w:eastAsiaTheme="minorEastAsia" w:hAnsi="Roboto Light"/>
      <w:color w:val="920793"/>
    </w:rPr>
  </w:style>
  <w:style w:type="character" w:customStyle="1" w:styleId="Heading4Char">
    <w:name w:val="Heading 4 Char"/>
    <w:basedOn w:val="DefaultParagraphFont"/>
    <w:link w:val="Heading4"/>
    <w:uiPriority w:val="9"/>
    <w:rsid w:val="00CF2274"/>
    <w:rPr>
      <w:rFonts w:ascii="Roboto Light" w:eastAsia="Times New Roman" w:hAnsi="Roboto Light" w:cstheme="majorBidi"/>
      <w:i/>
      <w:iCs/>
      <w:color w:val="012169"/>
      <w:lang w:eastAsia="en-GB"/>
    </w:rPr>
  </w:style>
  <w:style w:type="character" w:styleId="Strong">
    <w:name w:val="Strong"/>
    <w:uiPriority w:val="22"/>
    <w:qFormat/>
    <w:rsid w:val="00FE3C4B"/>
    <w:rPr>
      <w:rFonts w:ascii="Roboto" w:eastAsia="Times New Roman" w:hAnsi="Roboto" w:cs="Open Sans"/>
      <w:b/>
      <w:bCs/>
      <w:color w:val="414042"/>
      <w:sz w:val="21"/>
      <w:szCs w:val="21"/>
      <w:lang w:eastAsia="en-GB"/>
    </w:rPr>
  </w:style>
  <w:style w:type="paragraph" w:styleId="ListParagraph">
    <w:name w:val="List Paragraph"/>
    <w:basedOn w:val="Normal"/>
    <w:uiPriority w:val="34"/>
    <w:rsid w:val="00FE3C4B"/>
    <w:pPr>
      <w:ind w:left="720"/>
      <w:contextualSpacing/>
    </w:pPr>
  </w:style>
  <w:style w:type="table" w:styleId="TableGrid">
    <w:name w:val="Table Grid"/>
    <w:basedOn w:val="TableNormal"/>
    <w:uiPriority w:val="39"/>
    <w:rsid w:val="0029538E"/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F7D7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7D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isabilitygateway.gov.au/leisure/community" TargetMode="External"/><Relationship Id="rId13" Type="http://schemas.openxmlformats.org/officeDocument/2006/relationships/hyperlink" Target="https://www.disabilitygateway.gov.au/leisure/holidays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disabilitygateway.gov.au/leisure/competitive" TargetMode="External"/><Relationship Id="rId12" Type="http://schemas.openxmlformats.org/officeDocument/2006/relationships/hyperlink" Target="https://www.disabilitygateway.gov.au/leisure/community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disabilitygateway.gov.au/leisure/competitive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www.disabilitygateway.gov.au/leisure/socia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disabilitygateway.gov.au/leisure/holidays" TargetMode="External"/><Relationship Id="rId14" Type="http://schemas.openxmlformats.org/officeDocument/2006/relationships/hyperlink" Target="https://www.disabilitygateway.gov.au/leisure/socia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thinkhq/Downloads/Disability%20Gateway%20-%20Word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Disability Gateway - Word template.dotx</Template>
  <TotalTime>5</TotalTime>
  <Pages>3</Pages>
  <Words>481</Words>
  <Characters>2745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Yuning Wang</cp:lastModifiedBy>
  <cp:revision>6</cp:revision>
  <dcterms:created xsi:type="dcterms:W3CDTF">2023-11-06T03:16:00Z</dcterms:created>
  <dcterms:modified xsi:type="dcterms:W3CDTF">2025-06-24T00:54:00Z</dcterms:modified>
</cp:coreProperties>
</file>