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B974" w14:textId="77777777" w:rsidR="00B212DC" w:rsidRDefault="00B212DC">
      <w:pPr>
        <w:rPr>
          <w:rFonts w:ascii="Roboto" w:hAnsi="Roboto"/>
          <w:b/>
          <w:bCs/>
        </w:rPr>
      </w:pPr>
    </w:p>
    <w:p w14:paraId="38E76AFC" w14:textId="77777777" w:rsidR="001058B5" w:rsidRPr="001058B5" w:rsidRDefault="001058B5" w:rsidP="001058B5">
      <w:pPr>
        <w:rPr>
          <w:rFonts w:ascii="Roboto" w:hAnsi="Roboto"/>
        </w:rPr>
      </w:pPr>
    </w:p>
    <w:p w14:paraId="21002934" w14:textId="77777777" w:rsidR="001058B5" w:rsidRPr="001058B5" w:rsidRDefault="001058B5" w:rsidP="001058B5">
      <w:pPr>
        <w:rPr>
          <w:rFonts w:ascii="Roboto" w:hAnsi="Roboto"/>
        </w:rPr>
      </w:pPr>
    </w:p>
    <w:p w14:paraId="1E3979B3" w14:textId="77777777" w:rsidR="001058B5" w:rsidRPr="001058B5" w:rsidRDefault="001058B5" w:rsidP="001058B5">
      <w:pPr>
        <w:rPr>
          <w:rFonts w:ascii="Roboto" w:hAnsi="Roboto"/>
        </w:rPr>
      </w:pPr>
    </w:p>
    <w:p w14:paraId="1DFE7849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4"/>
      </w:tblGrid>
      <w:tr w:rsidR="00DD0AE1" w14:paraId="683CF8DC" w14:textId="77777777" w:rsidTr="00C12255">
        <w:tc>
          <w:tcPr>
            <w:tcW w:w="9067" w:type="dxa"/>
          </w:tcPr>
          <w:p w14:paraId="46593B19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Zawgyi-One" w:eastAsia="Zawgyi-One" w:hAnsi="Zawgyi-One" w:cs="Zawgyi-One"/>
                <w:highlight w:val="white"/>
              </w:rPr>
              <w:t>10/ အခွင့်အရေးနှင့်ဥပဒေ</w:t>
            </w:r>
          </w:p>
        </w:tc>
      </w:tr>
      <w:tr w:rsidR="00DD0AE1" w14:paraId="0E27CA75" w14:textId="77777777" w:rsidTr="00C12255">
        <w:tc>
          <w:tcPr>
            <w:tcW w:w="9067" w:type="dxa"/>
          </w:tcPr>
          <w:p w14:paraId="0623F468" w14:textId="77777777" w:rsidR="00C12255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CC7610">
              <w:rPr>
                <w:rFonts w:ascii="Zawgyi-One" w:eastAsia="Zawgyi-One" w:hAnsi="Zawgyi-One" w:cs="Zawgyi-One"/>
                <w:color w:val="313131"/>
                <w:highlight w:val="white"/>
              </w:rPr>
              <w:t>တန်းတူညီမျှစွာနှင့် တရားမျှတစွာ ဆက်ဆံခံရခြင်းသည် သင့်အခွင့်အရေးဖြစ်သည်။ သင့်အတွက် ပြောဆိုပေးနိုင်သော အကျိုးဆောင်အဖွဲ့အစည်းများ၊ ဥပဒေရေးရာ အကြံဉာဏ်နှင့် အချက်အလက်များဖြင့် ကူညီပေးမည့် ဥပဒေဝန်ဆောင်မှုများ နှင့် အနာဂတ်အတွက် စီစဉ်ရန် ကူညီပေးမည့် သတင်းအချက်အလက်များနှင့်အရင်းအမြစ်များ ရှိပါသည်။</w:t>
            </w:r>
          </w:p>
          <w:p w14:paraId="2C63DD26" w14:textId="77777777" w:rsidR="00D312D5" w:rsidRPr="00CC7610" w:rsidRDefault="00D312D5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D0AE1" w14:paraId="25CB124C" w14:textId="77777777" w:rsidTr="00C12255">
        <w:tc>
          <w:tcPr>
            <w:tcW w:w="9067" w:type="dxa"/>
          </w:tcPr>
          <w:p w14:paraId="278EA134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Zawgyi-One" w:eastAsia="Zawgyi-One" w:hAnsi="Zawgyi-One" w:cs="Zawgyi-One"/>
                <w:color w:val="313131"/>
                <w:highlight w:val="white"/>
              </w:rPr>
              <w:t>ဤကဏ္ဍတွင် ဝန်ဆောင်မှုများနှင့် အချက်အလက်များအတွက် လင့်ခ်များကို ပေးထားသည်-</w:t>
            </w:r>
          </w:p>
        </w:tc>
      </w:tr>
      <w:tr w:rsidR="00DD0AE1" w14:paraId="0F14E23A" w14:textId="77777777" w:rsidTr="00C12255">
        <w:tc>
          <w:tcPr>
            <w:tcW w:w="9067" w:type="dxa"/>
          </w:tcPr>
          <w:p w14:paraId="7A89AF3E" w14:textId="77777777" w:rsidR="00C12255" w:rsidRPr="00CC7610" w:rsidRDefault="00C12255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CC7610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သင်၏အခွင့်အရေးများ</w:t>
              </w:r>
            </w:hyperlink>
            <w:r w:rsidR="00000000" w:rsidRPr="00CC7610"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DD0AE1" w14:paraId="7D32A738" w14:textId="77777777" w:rsidTr="00C12255">
        <w:tc>
          <w:tcPr>
            <w:tcW w:w="9067" w:type="dxa"/>
          </w:tcPr>
          <w:p w14:paraId="2F37728F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Zawgyi-One" w:eastAsia="Zawgyi-One" w:hAnsi="Zawgyi-One" w:cs="Zawgyi-One"/>
                <w:color w:val="313131"/>
                <w:highlight w:val="white"/>
              </w:rPr>
              <w:t>ဩစတေးလျနိုင်ငံသားတစ်ယောက်အနေနှင့်ရော မသန်စွမ်းသူတစ်ယောက်အနေနှင့်ပါ သင်၏အခွင့်အရေးများကိုနားလည်ခြင်း</w:t>
            </w:r>
          </w:p>
        </w:tc>
      </w:tr>
      <w:tr w:rsidR="00DD0AE1" w14:paraId="6AD1F3F7" w14:textId="77777777" w:rsidTr="00C12255">
        <w:tc>
          <w:tcPr>
            <w:tcW w:w="9067" w:type="dxa"/>
          </w:tcPr>
          <w:p w14:paraId="1B46164B" w14:textId="77777777" w:rsidR="00C12255" w:rsidRPr="00CC7610" w:rsidRDefault="00C12255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>
              <w:r w:rsidRPr="00CC7610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ထောက်ခံပြောကြားမှု</w:t>
              </w:r>
            </w:hyperlink>
            <w:r w:rsidR="00000000" w:rsidRPr="00CC7610"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DD0AE1" w14:paraId="122F857A" w14:textId="77777777" w:rsidTr="00C12255">
        <w:tc>
          <w:tcPr>
            <w:tcW w:w="9067" w:type="dxa"/>
          </w:tcPr>
          <w:p w14:paraId="138937D4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Zawgyi-One" w:eastAsia="Zawgyi-One" w:hAnsi="Zawgyi-One" w:cs="Zawgyi-One"/>
                <w:color w:val="313131"/>
                <w:highlight w:val="white"/>
              </w:rPr>
              <w:t>သင်၏အခွင့်အရေးကိုနားလည်အောင်ကူညီပေးနိုင်သောအဖွဲ့အစည်းများ</w:t>
            </w:r>
          </w:p>
        </w:tc>
      </w:tr>
      <w:tr w:rsidR="00DD0AE1" w14:paraId="285F8690" w14:textId="77777777" w:rsidTr="00C12255">
        <w:tc>
          <w:tcPr>
            <w:tcW w:w="9067" w:type="dxa"/>
          </w:tcPr>
          <w:p w14:paraId="44205B68" w14:textId="77777777" w:rsidR="00C12255" w:rsidRPr="00CC7610" w:rsidRDefault="00C12255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CC7610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ဥပဒေပိုင်းဝန်ဆောင်မှုများ</w:t>
              </w:r>
            </w:hyperlink>
            <w:r w:rsidR="00000000" w:rsidRPr="00CC7610"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DD0AE1" w14:paraId="46133320" w14:textId="77777777" w:rsidTr="00C12255">
        <w:tc>
          <w:tcPr>
            <w:tcW w:w="9067" w:type="dxa"/>
          </w:tcPr>
          <w:p w14:paraId="73BA1DB9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Zawgyi-One" w:eastAsia="Zawgyi-One" w:hAnsi="Zawgyi-One" w:cs="Zawgyi-One"/>
                <w:color w:val="313131"/>
                <w:highlight w:val="white"/>
              </w:rPr>
              <w:t>မသန်စွမ်းဥပဒေနှင့်ပတ်သက်ပြီးအထူးပြုသောဥပဒေအထောက်အကူပြုအဖွဲ့များနှင့်ဝန်ဆောင်မှုများ</w:t>
            </w:r>
          </w:p>
        </w:tc>
      </w:tr>
      <w:tr w:rsidR="00DD0AE1" w14:paraId="4C38B47D" w14:textId="77777777" w:rsidTr="00C12255">
        <w:tc>
          <w:tcPr>
            <w:tcW w:w="9067" w:type="dxa"/>
          </w:tcPr>
          <w:p w14:paraId="699D2246" w14:textId="77777777" w:rsidR="00C12255" w:rsidRPr="00CC7610" w:rsidRDefault="00C12255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>
              <w:r w:rsidRPr="00CC7610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အနာဂတ်အတွက်အစီအစဉ်ချခြင်း</w:t>
              </w:r>
            </w:hyperlink>
            <w:r w:rsidR="00000000" w:rsidRPr="00CC7610"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DD0AE1" w14:paraId="2A86765A" w14:textId="77777777" w:rsidTr="00C12255">
        <w:tc>
          <w:tcPr>
            <w:tcW w:w="9067" w:type="dxa"/>
          </w:tcPr>
          <w:p w14:paraId="3671102E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Zawgyi-One" w:eastAsia="Zawgyi-One" w:hAnsi="Zawgyi-One" w:cs="Zawgyi-One"/>
                <w:color w:val="313131"/>
                <w:highlight w:val="white"/>
              </w:rPr>
              <w:t>အုပ်ထိမ်းမှု၊လုပ်ပိုင်ခွင့်လွှဲစာ၊ ကြိုတင်ပြုစုစောင့်ရှောက်မှု စီမံချက်နှင့် သေတမ်းစာများ</w:t>
            </w:r>
          </w:p>
        </w:tc>
      </w:tr>
    </w:tbl>
    <w:p w14:paraId="037712AC" w14:textId="77777777" w:rsidR="00C12255" w:rsidRDefault="00C12255" w:rsidP="00C12255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D0AE1" w14:paraId="3B19FADC" w14:textId="77777777" w:rsidTr="00C12255">
        <w:tc>
          <w:tcPr>
            <w:tcW w:w="8926" w:type="dxa"/>
          </w:tcPr>
          <w:p w14:paraId="0A13F7E6" w14:textId="77777777" w:rsidR="00C12255" w:rsidRDefault="00C12255" w:rsidP="00BB4A52"/>
        </w:tc>
      </w:tr>
      <w:tr w:rsidR="00DD0AE1" w14:paraId="646D0EC2" w14:textId="77777777" w:rsidTr="00C12255">
        <w:tc>
          <w:tcPr>
            <w:tcW w:w="8926" w:type="dxa"/>
          </w:tcPr>
          <w:p w14:paraId="6EB9AE9F" w14:textId="77777777" w:rsidR="00C12255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 xml:space="preserve">10.1 </w:t>
            </w:r>
            <w:r w:rsidRPr="009A081D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သင်၏အခွင့်အရေးများ </w:t>
            </w:r>
          </w:p>
        </w:tc>
      </w:tr>
      <w:tr w:rsidR="00DD0AE1" w14:paraId="03B313AF" w14:textId="77777777" w:rsidTr="00C12255">
        <w:tc>
          <w:tcPr>
            <w:tcW w:w="8926" w:type="dxa"/>
          </w:tcPr>
          <w:p w14:paraId="46DC1233" w14:textId="77777777" w:rsidR="00C12255" w:rsidRPr="00626F6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သင့်အခွင့်အရေးများတွင် တရားမျှတစွာ ဆက်ဆံခံရခြင်း၊ အခြားသူများကို တရားမျှတစွာ ဆက်ဆံခြင်းနှင့် ရွေးချယ်မှုများ ပြုလုပ်နိုင်ခြင်းစသည့် အခြေခံအခွင့်အရေးများ ပါဝင်ပါသည်။</w:t>
            </w:r>
          </w:p>
        </w:tc>
      </w:tr>
      <w:tr w:rsidR="00DD0AE1" w14:paraId="06B3240F" w14:textId="77777777" w:rsidTr="00C12255">
        <w:tc>
          <w:tcPr>
            <w:tcW w:w="8926" w:type="dxa"/>
          </w:tcPr>
          <w:p w14:paraId="0806DC4C" w14:textId="77777777" w:rsidR="00C12255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  <w:r w:rsidRPr="00626F6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သင့်အခွင့်အရေးများကို အသုံးပြုခြင်းမှ တစ်စုံတစ်ဦးက တားဆီးနေပါက သို့မဟုတ် သင့်ကို ခွဲခြားဆက်ဆံနေပါက ဥပဒေကြောင်းအရ တိုင်ကြားနိုင်သည် သို့မဟုတ် သင့်ကို ကူညီရန် အကျိုးဆောင်တစ်ဦး၏ အကူအညီကိုရယူနိုင်ပါသည်။</w:t>
            </w:r>
          </w:p>
          <w:p w14:paraId="0A3DFA2C" w14:textId="77777777" w:rsidR="00D312D5" w:rsidRPr="00626F6B" w:rsidRDefault="00D312D5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</w:p>
        </w:tc>
      </w:tr>
      <w:tr w:rsidR="00DD0AE1" w14:paraId="067532E8" w14:textId="77777777" w:rsidTr="00C12255">
        <w:tc>
          <w:tcPr>
            <w:tcW w:w="8926" w:type="dxa"/>
          </w:tcPr>
          <w:p w14:paraId="217AFE29" w14:textId="77777777" w:rsidR="00C12255" w:rsidRPr="009A081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A081D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DD0AE1" w14:paraId="6A73DE81" w14:textId="77777777" w:rsidTr="00C12255">
        <w:tc>
          <w:tcPr>
            <w:tcW w:w="8926" w:type="dxa"/>
          </w:tcPr>
          <w:p w14:paraId="592E90BF" w14:textId="77777777" w:rsidR="00C12255" w:rsidRPr="00626F6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</w:t>
            </w:r>
            <w:r w:rsidR="007740A1">
              <w:rPr>
                <w:rFonts w:ascii="Zawgyi-One" w:eastAsia="Zawgyi-One" w:hAnsi="Zawgyi-One" w:cs="Zawgyi-One"/>
                <w:color w:val="000000" w:themeColor="text1"/>
              </w:rPr>
              <w:t>အင်္ဂလိပ်ဘာသာဖြင့်</w:t>
            </w:r>
            <w:r w:rsidRPr="00626F6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ရှာဖွေရန် </w:t>
            </w:r>
            <w:hyperlink r:id="rId11" w:history="1">
              <w:r w:rsidR="00D312D5" w:rsidRPr="00D312D5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626F6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7A2BE303" w14:textId="77777777" w:rsidR="00C12255" w:rsidRDefault="00C12255" w:rsidP="00C12255">
      <w:pPr>
        <w:rPr>
          <w:lang w:eastAsia="en-GB"/>
        </w:rPr>
      </w:pPr>
    </w:p>
    <w:p w14:paraId="00B0D65E" w14:textId="77777777" w:rsidR="00C12255" w:rsidRDefault="00C12255" w:rsidP="00C12255">
      <w:pPr>
        <w:rPr>
          <w:lang w:eastAsia="en-GB"/>
        </w:rPr>
      </w:pPr>
    </w:p>
    <w:p w14:paraId="1B1C7365" w14:textId="77777777" w:rsidR="00C12255" w:rsidRDefault="00C12255" w:rsidP="00C12255">
      <w:pPr>
        <w:rPr>
          <w:lang w:eastAsia="en-GB"/>
        </w:rPr>
      </w:pPr>
    </w:p>
    <w:p w14:paraId="2D83B9B8" w14:textId="77777777" w:rsidR="00C12255" w:rsidRDefault="00C12255" w:rsidP="00C12255">
      <w:pPr>
        <w:rPr>
          <w:lang w:eastAsia="en-GB"/>
        </w:rPr>
      </w:pPr>
    </w:p>
    <w:p w14:paraId="31788686" w14:textId="77777777" w:rsidR="00C12255" w:rsidRDefault="00C12255" w:rsidP="00C12255">
      <w:pPr>
        <w:rPr>
          <w:lang w:eastAsia="en-GB"/>
        </w:rPr>
      </w:pPr>
    </w:p>
    <w:p w14:paraId="77CD8720" w14:textId="77777777" w:rsidR="00C12255" w:rsidRDefault="00C12255" w:rsidP="00C12255">
      <w:pPr>
        <w:rPr>
          <w:lang w:eastAsia="en-GB"/>
        </w:rPr>
      </w:pPr>
    </w:p>
    <w:p w14:paraId="22C5C0EA" w14:textId="77777777" w:rsidR="00C12255" w:rsidRDefault="00C12255" w:rsidP="00C12255">
      <w:pPr>
        <w:rPr>
          <w:lang w:eastAsia="en-GB"/>
        </w:rPr>
      </w:pPr>
    </w:p>
    <w:p w14:paraId="17868A7B" w14:textId="77777777" w:rsidR="00C12255" w:rsidRDefault="00C12255" w:rsidP="00C12255">
      <w:pPr>
        <w:rPr>
          <w:lang w:eastAsia="en-GB"/>
        </w:rPr>
      </w:pPr>
    </w:p>
    <w:p w14:paraId="1F7B5060" w14:textId="77777777" w:rsidR="00C12255" w:rsidRDefault="00C12255" w:rsidP="00C12255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D0AE1" w14:paraId="6D5BC23E" w14:textId="77777777" w:rsidTr="00C12255">
        <w:tc>
          <w:tcPr>
            <w:tcW w:w="8926" w:type="dxa"/>
          </w:tcPr>
          <w:p w14:paraId="58C7357C" w14:textId="77777777" w:rsidR="00C12255" w:rsidRPr="00F33F64" w:rsidRDefault="00C12255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D0AE1" w14:paraId="166C9465" w14:textId="77777777" w:rsidTr="00C12255">
        <w:tc>
          <w:tcPr>
            <w:tcW w:w="8926" w:type="dxa"/>
          </w:tcPr>
          <w:p w14:paraId="7437A973" w14:textId="77777777" w:rsidR="00C12255" w:rsidRPr="00F33F6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 xml:space="preserve">10.2 </w:t>
            </w:r>
            <w:r w:rsidRPr="009A081D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ထောက်ခံပြောကြားမှု </w:t>
            </w:r>
          </w:p>
        </w:tc>
      </w:tr>
      <w:tr w:rsidR="00DD0AE1" w14:paraId="480AA330" w14:textId="77777777" w:rsidTr="00C12255">
        <w:tc>
          <w:tcPr>
            <w:tcW w:w="8926" w:type="dxa"/>
          </w:tcPr>
          <w:p w14:paraId="5E85A4A8" w14:textId="77777777" w:rsidR="00C12255" w:rsidRPr="00F33F6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F33F64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မသန်စွမ်းသူများအတွက် အကျိုးဆောင်ခြင်းသည် လူတစ်ဦး၏ လူ့အခွင့်အရေးများကို မြှင့်တင်ပေးခြင်း၊ ကာကွယ်ပေးခြင်းနှင့် အထောက်အပံ့ပေးခြင်းဖြစ်သည်။ သင်ခွဲခြားဆက်ဆံခံရခြင်းမရှိအောင်နှင့် လေးလေးစားစား ညီမျှစွာဆက်ဆံခြင်းခံရဖို့သေခြာစေရန် အကျိုးဆောင်အဖွဲ့အစည်းများက သင့်ကို အထောက်အပံ့ပေးနိုင်ပါသည်။</w:t>
            </w:r>
          </w:p>
        </w:tc>
      </w:tr>
      <w:tr w:rsidR="00DD0AE1" w14:paraId="0F444077" w14:textId="77777777" w:rsidTr="00C12255">
        <w:tc>
          <w:tcPr>
            <w:tcW w:w="8926" w:type="dxa"/>
          </w:tcPr>
          <w:p w14:paraId="5B234054" w14:textId="77777777" w:rsidR="00C12255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E55049">
              <w:rPr>
                <w:rFonts w:ascii="Zawgyi-One" w:eastAsia="Zawgyi-One" w:hAnsi="Zawgyi-One" w:cs="Zawgyi-One"/>
                <w:color w:val="313131"/>
                <w:highlight w:val="white"/>
              </w:rPr>
              <w:t xml:space="preserve">သင့်ပြည်နယ် သို့မဟုတ် နယ်မြေရှိ မသန်စွမ်းသူများအတွက် အကျိုးဆောင်များကို ရှာဖွေနိုင်သည် သို့မဟုတ် </w:t>
            </w:r>
            <w:hyperlink r:id="rId12">
              <w:r w:rsidR="00C12255" w:rsidRPr="00E55049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Ask Izzy Disability Advocacy finder (Izzy မသန်စွမ်း အကျိုးဆောင်ရှာဖွေသူကို မေးပါ)</w:t>
              </w:r>
            </w:hyperlink>
            <w:r w:rsidRPr="00E55049">
              <w:rPr>
                <w:rFonts w:ascii="Zawgyi-One" w:eastAsia="Zawgyi-One" w:hAnsi="Zawgyi-One" w:cs="Zawgyi-One"/>
                <w:color w:val="313131"/>
                <w:highlight w:val="white"/>
              </w:rPr>
              <w:t>ကို အသုံးပြုပါ။</w:t>
            </w:r>
          </w:p>
          <w:p w14:paraId="7267B2D3" w14:textId="77777777" w:rsidR="00D312D5" w:rsidRPr="00E55049" w:rsidRDefault="00D312D5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</w:p>
        </w:tc>
      </w:tr>
      <w:tr w:rsidR="00DD0AE1" w14:paraId="1FD4FBF1" w14:textId="77777777" w:rsidTr="00C12255">
        <w:tc>
          <w:tcPr>
            <w:tcW w:w="8926" w:type="dxa"/>
          </w:tcPr>
          <w:p w14:paraId="4869D9CA" w14:textId="77777777" w:rsidR="00C12255" w:rsidRPr="009A081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A081D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DD0AE1" w14:paraId="3E31FD5E" w14:textId="77777777" w:rsidTr="00C12255">
        <w:tc>
          <w:tcPr>
            <w:tcW w:w="8926" w:type="dxa"/>
          </w:tcPr>
          <w:p w14:paraId="48D2130F" w14:textId="77777777" w:rsidR="00C12255" w:rsidRPr="00626F6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</w:t>
            </w:r>
            <w:r w:rsidR="007740A1">
              <w:rPr>
                <w:rFonts w:ascii="Zawgyi-One" w:eastAsia="Zawgyi-One" w:hAnsi="Zawgyi-One" w:cs="Zawgyi-One"/>
                <w:color w:val="000000" w:themeColor="text1"/>
              </w:rPr>
              <w:t>အင်္ဂလိပ်ဘာသာဖြင့်</w:t>
            </w:r>
            <w:r w:rsidRPr="00626F6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ရှာဖွေရန် </w:t>
            </w:r>
            <w:hyperlink r:id="rId13" w:history="1">
              <w:r w:rsidR="00D312D5" w:rsidRPr="00D312D5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626F6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1ED1CD9A" w14:textId="77777777" w:rsidR="00C12255" w:rsidRDefault="00C12255" w:rsidP="00C12255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D0AE1" w14:paraId="51BED523" w14:textId="77777777" w:rsidTr="00C12255">
        <w:tc>
          <w:tcPr>
            <w:tcW w:w="8926" w:type="dxa"/>
          </w:tcPr>
          <w:p w14:paraId="71C9473D" w14:textId="77777777" w:rsidR="00C12255" w:rsidRDefault="00C12255" w:rsidP="00BB4A52"/>
        </w:tc>
      </w:tr>
      <w:tr w:rsidR="00DD0AE1" w14:paraId="1E974009" w14:textId="77777777" w:rsidTr="00C12255">
        <w:tc>
          <w:tcPr>
            <w:tcW w:w="8926" w:type="dxa"/>
          </w:tcPr>
          <w:p w14:paraId="210381CC" w14:textId="77777777" w:rsidR="00C12255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 xml:space="preserve">10.3 </w:t>
            </w:r>
            <w:r w:rsidRPr="009A081D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ဥပဒေဝန်ဆောင်မှုများ </w:t>
            </w:r>
          </w:p>
        </w:tc>
      </w:tr>
      <w:tr w:rsidR="00DD0AE1" w14:paraId="1BEF3838" w14:textId="77777777" w:rsidTr="00C12255">
        <w:tc>
          <w:tcPr>
            <w:tcW w:w="8926" w:type="dxa"/>
          </w:tcPr>
          <w:p w14:paraId="2B805357" w14:textId="77777777" w:rsidR="00C12255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B7711F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အချို့အချိန်များတွင် ဥပဒေအကူအညီ သို့မဟုတ် အကြံဉာဏ်ကို သင်လိုအပ်နိုင်ပါသည်။ သင်သည် ဥပဒေအကူအညီပေးရေး (Legal Aid) သို့မဟုတ် အခြားကျွမ်းကျင်သော ဥပဒေဝန်ဆောင်မှုများမှ ဥပဒေအကြံဉာဏ်များ ရယူနိုင်ပြီး၊ အချို့သော ဥပဒေဝန်ဆောင်မှုများသည် မသန်စွမ်းမှုဆိုင်ရာ ကိစ္စရပ်များကို အထူးပြုပါသည်။</w:t>
            </w:r>
          </w:p>
          <w:p w14:paraId="750A01AD" w14:textId="77777777" w:rsidR="00C12255" w:rsidRPr="00B7711F" w:rsidRDefault="00C12255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DD0AE1" w14:paraId="69A0B7F9" w14:textId="77777777" w:rsidTr="00C12255">
        <w:tc>
          <w:tcPr>
            <w:tcW w:w="8926" w:type="dxa"/>
          </w:tcPr>
          <w:p w14:paraId="434C8540" w14:textId="77777777" w:rsidR="00C12255" w:rsidRPr="009A081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A081D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DD0AE1" w14:paraId="0F5F14B2" w14:textId="77777777" w:rsidTr="00C12255">
        <w:tc>
          <w:tcPr>
            <w:tcW w:w="8926" w:type="dxa"/>
          </w:tcPr>
          <w:p w14:paraId="55BEAF7C" w14:textId="77777777" w:rsidR="00C12255" w:rsidRPr="00626F6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</w:t>
            </w:r>
            <w:r w:rsidR="007740A1">
              <w:rPr>
                <w:rFonts w:ascii="Zawgyi-One" w:eastAsia="Zawgyi-One" w:hAnsi="Zawgyi-One" w:cs="Zawgyi-One"/>
                <w:color w:val="000000" w:themeColor="text1"/>
              </w:rPr>
              <w:t>အင်္ဂလိပ်ဘာသာဖြင့်</w:t>
            </w:r>
            <w:r w:rsidRPr="00626F6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ရှာဖွေရန် </w:t>
            </w:r>
            <w:hyperlink r:id="rId14" w:history="1">
              <w:r w:rsidR="00D312D5" w:rsidRPr="00D312D5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626F6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4DA9B2AD" w14:textId="77777777" w:rsidR="00C12255" w:rsidRDefault="00C12255" w:rsidP="00C12255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D0AE1" w14:paraId="4A6D3FEE" w14:textId="77777777" w:rsidTr="00C12255">
        <w:tc>
          <w:tcPr>
            <w:tcW w:w="8926" w:type="dxa"/>
          </w:tcPr>
          <w:p w14:paraId="023871AA" w14:textId="77777777" w:rsidR="00C12255" w:rsidRDefault="00C12255" w:rsidP="00BB4A52"/>
        </w:tc>
      </w:tr>
      <w:tr w:rsidR="00DD0AE1" w14:paraId="454118AD" w14:textId="77777777" w:rsidTr="00C12255">
        <w:tc>
          <w:tcPr>
            <w:tcW w:w="8926" w:type="dxa"/>
          </w:tcPr>
          <w:p w14:paraId="5C3A57A4" w14:textId="77777777" w:rsidR="00C12255" w:rsidRPr="00ED282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 xml:space="preserve">10.4 </w:t>
            </w:r>
            <w:r w:rsidRPr="009A081D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အနာဂတ်အတွက်အစီအစဉ်ချခြင်း </w:t>
            </w:r>
          </w:p>
        </w:tc>
      </w:tr>
      <w:tr w:rsidR="00DD0AE1" w14:paraId="3EE6F9B1" w14:textId="77777777" w:rsidTr="00C12255">
        <w:tc>
          <w:tcPr>
            <w:tcW w:w="8926" w:type="dxa"/>
          </w:tcPr>
          <w:p w14:paraId="6D5C867A" w14:textId="77777777" w:rsidR="00C12255" w:rsidRPr="00ED282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D2827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အနာဂတ်စောင့်ရှောက်မှုအတွက် အစီအစဉ်ချမှတ်ခြင်းနှင့်ဆုံးဖြတ်ချက်ချခြင်းဆိုင်ရာ လိုအပ်ချက်များကို စီစဉ်ထားခြင်းသည်လည်း သင့်အတွက် အရေးကြီးနိုင်ပါသည်။</w:t>
            </w:r>
          </w:p>
          <w:p w14:paraId="119FEA2A" w14:textId="77777777" w:rsidR="00C12255" w:rsidRPr="00ED2827" w:rsidRDefault="00C12255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DD0AE1" w14:paraId="7F280AC2" w14:textId="77777777" w:rsidTr="00C12255">
        <w:tc>
          <w:tcPr>
            <w:tcW w:w="8926" w:type="dxa"/>
          </w:tcPr>
          <w:p w14:paraId="3E05CA20" w14:textId="77777777" w:rsidR="00C12255" w:rsidRPr="00ED282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  <w:r w:rsidRPr="00ED2827">
              <w:rPr>
                <w:rFonts w:ascii="Zawgyi-One" w:eastAsia="Zawgyi-One" w:hAnsi="Zawgyi-One" w:cs="Zawgyi-One"/>
                <w:color w:val="012169"/>
                <w:highlight w:val="white"/>
              </w:rPr>
              <w:t>လူမှုဝန်ထမ်းဝန်ဆောင်မှုများဦးစီးဌာန</w:t>
            </w:r>
          </w:p>
        </w:tc>
      </w:tr>
      <w:tr w:rsidR="00DD0AE1" w14:paraId="12A87780" w14:textId="77777777" w:rsidTr="00C12255">
        <w:tc>
          <w:tcPr>
            <w:tcW w:w="8926" w:type="dxa"/>
          </w:tcPr>
          <w:p w14:paraId="3E31AC36" w14:textId="77777777" w:rsidR="00C12255" w:rsidRPr="00ED282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D2827">
              <w:rPr>
                <w:rFonts w:ascii="Zawgyi-One" w:eastAsia="Zawgyi-One" w:hAnsi="Zawgyi-One" w:cs="Zawgyi-One"/>
                <w:color w:val="313131"/>
                <w:highlight w:val="white"/>
              </w:rPr>
              <w:t>လူမှုဝန်ထမ်းဝန်ဆောင်မှုများဦးစီးဌာနတွင် အနာဂတ်အတွက် စီစဉ်ရာ၌ သင်ထည့်သွင်းစဉ်းစားသင့်သည့် အချက်များနှင့် ဥပဒေရေးရာနှင့် ငွေကြေးဆိုင်ရာ အကြံဉာဏ်များ ရယူနိုင်ပုံတို့ကို ဆွေးနွေးထားသည့် စာအုပ်ငယ်တစ်အုပ်ရှိပါသည်။</w:t>
            </w:r>
          </w:p>
        </w:tc>
      </w:tr>
      <w:tr w:rsidR="00DD0AE1" w14:paraId="01084C17" w14:textId="77777777" w:rsidTr="00C12255">
        <w:tc>
          <w:tcPr>
            <w:tcW w:w="8926" w:type="dxa"/>
          </w:tcPr>
          <w:p w14:paraId="63FD21D8" w14:textId="77777777" w:rsidR="00C12255" w:rsidRPr="00ED2827" w:rsidRDefault="00C12255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5">
              <w:r w:rsidRPr="00ED2827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အနာဂတ်</w:t>
              </w:r>
            </w:hyperlink>
            <w:hyperlink r:id="rId16">
              <w:r w:rsidRPr="00ED2827">
                <w:rPr>
                  <w:rFonts w:ascii="Zawgyi-One" w:eastAsia="Zawgyi-One" w:hAnsi="Zawgyi-One" w:cs="Zawgyi-One"/>
                  <w:i/>
                  <w:color w:val="012169"/>
                  <w:highlight w:val="white"/>
                  <w:u w:val="single"/>
                </w:rPr>
                <w:t>အတွက်အစီအစဉ်ချမှတ်ခြင်း-မသန်စွမ်းသူများ ကို ဖတ်ပါ</w:t>
              </w:r>
            </w:hyperlink>
          </w:p>
        </w:tc>
      </w:tr>
      <w:tr w:rsidR="00DD0AE1" w14:paraId="793079A9" w14:textId="77777777" w:rsidTr="00C12255">
        <w:tc>
          <w:tcPr>
            <w:tcW w:w="8926" w:type="dxa"/>
          </w:tcPr>
          <w:p w14:paraId="365BC20F" w14:textId="77777777" w:rsidR="00C12255" w:rsidRPr="00ED2827" w:rsidRDefault="00C12255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hyperlink r:id="rId17">
              <w:r w:rsidRPr="00ED2827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အနာဂတ်အတွက် စီစဉ်ရာတွင် သင့်ကို မည်သည့်အဖွဲ့အစည်းများက ကူညီနိုင်မည်ကို ကြည့်ပါ</w:t>
              </w:r>
            </w:hyperlink>
          </w:p>
        </w:tc>
      </w:tr>
      <w:tr w:rsidR="00DD0AE1" w14:paraId="5F9229A8" w14:textId="77777777" w:rsidTr="00C12255">
        <w:tc>
          <w:tcPr>
            <w:tcW w:w="8926" w:type="dxa"/>
          </w:tcPr>
          <w:p w14:paraId="53B8473F" w14:textId="77777777" w:rsidR="00C12255" w:rsidRPr="00ED2827" w:rsidRDefault="00C12255" w:rsidP="00BB4A52">
            <w:pPr>
              <w:rPr>
                <w:rFonts w:ascii="Arial Unicode MS" w:eastAsia="Arial Unicode MS" w:hAnsi="Arial Unicode MS" w:cs="Arial Unicode MS"/>
              </w:rPr>
            </w:pPr>
            <w:hyperlink r:id="rId18">
              <w:r w:rsidRPr="00ED2827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အထူးမသန်စွမ်းမှုဆိုင်ရာ ယုံကြည်အပ်နှံစာချုပ်များ (special disability trusts) အကြောင်းကို ရှာဖွေပါ</w:t>
              </w:r>
            </w:hyperlink>
          </w:p>
        </w:tc>
      </w:tr>
    </w:tbl>
    <w:p w14:paraId="0554EFD8" w14:textId="77777777" w:rsidR="00C12255" w:rsidRDefault="00C12255" w:rsidP="002911AA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D0AE1" w14:paraId="629A4E2B" w14:textId="77777777" w:rsidTr="006840F1">
        <w:tc>
          <w:tcPr>
            <w:tcW w:w="8926" w:type="dxa"/>
          </w:tcPr>
          <w:p w14:paraId="2681F4D5" w14:textId="77777777" w:rsidR="00D312D5" w:rsidRPr="009A081D" w:rsidRDefault="00000000" w:rsidP="006840F1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A081D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DD0AE1" w14:paraId="583C2F50" w14:textId="77777777" w:rsidTr="006840F1">
        <w:tc>
          <w:tcPr>
            <w:tcW w:w="8926" w:type="dxa"/>
          </w:tcPr>
          <w:p w14:paraId="54B5A9B4" w14:textId="77777777" w:rsidR="00D312D5" w:rsidRPr="00626F6B" w:rsidRDefault="00000000" w:rsidP="006840F1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</w:t>
            </w:r>
            <w:r w:rsidR="007740A1">
              <w:rPr>
                <w:rFonts w:ascii="Zawgyi-One" w:eastAsia="Zawgyi-One" w:hAnsi="Zawgyi-One" w:cs="Zawgyi-One"/>
                <w:color w:val="000000" w:themeColor="text1"/>
              </w:rPr>
              <w:t>အင်္ဂလိပ်ဘာသာဖြင့်</w:t>
            </w:r>
            <w:r w:rsidRPr="00626F6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ရှာဖွေရန် </w:t>
            </w:r>
            <w:hyperlink r:id="rId19" w:history="1">
              <w:r w:rsidR="00D312D5" w:rsidRPr="00D312D5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626F6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17EFF07F" w14:textId="77777777" w:rsidR="00D312D5" w:rsidRPr="00C12255" w:rsidRDefault="00D312D5" w:rsidP="002911AA">
      <w:pPr>
        <w:rPr>
          <w:lang w:eastAsia="en-GB"/>
        </w:rPr>
      </w:pPr>
    </w:p>
    <w:sectPr w:rsidR="00D312D5" w:rsidRPr="00C12255" w:rsidSect="001058B5">
      <w:headerReference w:type="default" r:id="rId20"/>
      <w:footerReference w:type="default" r:id="rId21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6933" w14:textId="77777777" w:rsidR="00D31E16" w:rsidRDefault="00D31E16">
      <w:r>
        <w:separator/>
      </w:r>
    </w:p>
  </w:endnote>
  <w:endnote w:type="continuationSeparator" w:id="0">
    <w:p w14:paraId="2380F66B" w14:textId="77777777" w:rsidR="00D31E16" w:rsidRDefault="00D3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Zawgyi-One">
    <w:altName w:val="Cambria"/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CD6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32987A48" wp14:editId="51DEDCD8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82CC" w14:textId="77777777" w:rsidR="00D31E16" w:rsidRDefault="00D31E16">
      <w:r>
        <w:separator/>
      </w:r>
    </w:p>
  </w:footnote>
  <w:footnote w:type="continuationSeparator" w:id="0">
    <w:p w14:paraId="75F747E7" w14:textId="77777777" w:rsidR="00D31E16" w:rsidRDefault="00D31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C50C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0E380D13" wp14:editId="175A476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7D72086A" wp14:editId="1AB9CE16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6523D3F8" wp14:editId="73BA94D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28219B"/>
    <w:rsid w:val="002911AA"/>
    <w:rsid w:val="0029538E"/>
    <w:rsid w:val="0039566D"/>
    <w:rsid w:val="003C16FC"/>
    <w:rsid w:val="003D4E12"/>
    <w:rsid w:val="00442F9C"/>
    <w:rsid w:val="005039B3"/>
    <w:rsid w:val="0052510F"/>
    <w:rsid w:val="00565318"/>
    <w:rsid w:val="005E5CB0"/>
    <w:rsid w:val="005E6D05"/>
    <w:rsid w:val="00626F6B"/>
    <w:rsid w:val="00665CA1"/>
    <w:rsid w:val="006840F1"/>
    <w:rsid w:val="006C0B90"/>
    <w:rsid w:val="006E00AA"/>
    <w:rsid w:val="007740A1"/>
    <w:rsid w:val="007B5723"/>
    <w:rsid w:val="008270D5"/>
    <w:rsid w:val="00980434"/>
    <w:rsid w:val="009A081D"/>
    <w:rsid w:val="009F7C93"/>
    <w:rsid w:val="00A25CD8"/>
    <w:rsid w:val="00B212DC"/>
    <w:rsid w:val="00B7711F"/>
    <w:rsid w:val="00BB4A52"/>
    <w:rsid w:val="00BF0A6E"/>
    <w:rsid w:val="00BF729C"/>
    <w:rsid w:val="00C12255"/>
    <w:rsid w:val="00CC7610"/>
    <w:rsid w:val="00CF2274"/>
    <w:rsid w:val="00D312D5"/>
    <w:rsid w:val="00D31E16"/>
    <w:rsid w:val="00D373E6"/>
    <w:rsid w:val="00DD0AE1"/>
    <w:rsid w:val="00E55049"/>
    <w:rsid w:val="00E952E8"/>
    <w:rsid w:val="00EB58A9"/>
    <w:rsid w:val="00ED2827"/>
    <w:rsid w:val="00F33F64"/>
    <w:rsid w:val="00F83BFB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F7AF8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legal/advocacy" TargetMode="External"/><Relationship Id="rId13" Type="http://schemas.openxmlformats.org/officeDocument/2006/relationships/hyperlink" Target="https://www.disabilitygateway.gov.au/legal/advocacy" TargetMode="External"/><Relationship Id="rId18" Type="http://schemas.openxmlformats.org/officeDocument/2006/relationships/hyperlink" Target="https://www.dss.gov.au/disability-and-carers-programs-services/special-disability-trust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disabilitygateway.gov.au/legal/your-rights" TargetMode="External"/><Relationship Id="rId12" Type="http://schemas.openxmlformats.org/officeDocument/2006/relationships/hyperlink" Target="https://askizzy.org.au/disability-advocacy-finder" TargetMode="External"/><Relationship Id="rId17" Type="http://schemas.openxmlformats.org/officeDocument/2006/relationships/hyperlink" Target="https://www.dss.gov.au/our-responsibilities/disability-and-carers/program-services/future-planning-other-sources-of-supp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ss.gov.au/disability-and-carers-publications-articles/planning-for-the-future-people-with-disability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legal/your-righ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ss.gov.au/disability-and-carers-publications-articles/planning-for-the-future-people-with-disabilit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isabilitygateway.gov.au/legal/future" TargetMode="External"/><Relationship Id="rId19" Type="http://schemas.openxmlformats.org/officeDocument/2006/relationships/hyperlink" Target="https://www.disabilitygateway.gov.au/legal/fut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legal/legal-services" TargetMode="External"/><Relationship Id="rId14" Type="http://schemas.openxmlformats.org/officeDocument/2006/relationships/hyperlink" Target="https://www.disabilitygateway.gov.au/legal/legal-service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11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7</cp:revision>
  <dcterms:created xsi:type="dcterms:W3CDTF">2023-11-06T03:23:00Z</dcterms:created>
  <dcterms:modified xsi:type="dcterms:W3CDTF">2025-06-24T00:54:00Z</dcterms:modified>
</cp:coreProperties>
</file>