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E59F" w14:textId="77777777" w:rsidR="00B212DC" w:rsidRDefault="00B212DC">
      <w:pPr>
        <w:rPr>
          <w:rFonts w:ascii="Roboto" w:hAnsi="Roboto"/>
          <w:b/>
          <w:bCs/>
        </w:rPr>
      </w:pPr>
    </w:p>
    <w:p w14:paraId="3CF0DDC7" w14:textId="77777777" w:rsidR="001058B5" w:rsidRPr="001058B5" w:rsidRDefault="001058B5" w:rsidP="001058B5">
      <w:pPr>
        <w:rPr>
          <w:rFonts w:ascii="Roboto" w:hAnsi="Roboto"/>
        </w:rPr>
      </w:pPr>
    </w:p>
    <w:p w14:paraId="7F78ED09" w14:textId="77777777" w:rsidR="001058B5" w:rsidRPr="001058B5" w:rsidRDefault="001058B5" w:rsidP="001058B5">
      <w:pPr>
        <w:rPr>
          <w:rFonts w:ascii="Roboto" w:hAnsi="Roboto"/>
        </w:rPr>
      </w:pPr>
    </w:p>
    <w:p w14:paraId="5D2A78FD" w14:textId="77777777" w:rsidR="001058B5" w:rsidRPr="001058B5" w:rsidRDefault="001058B5" w:rsidP="001058B5">
      <w:pPr>
        <w:rPr>
          <w:rFonts w:ascii="Roboto" w:hAnsi="Roboto"/>
        </w:rPr>
      </w:pPr>
    </w:p>
    <w:p w14:paraId="41707261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20" w:firstRow="1" w:lastRow="0" w:firstColumn="0" w:lastColumn="0" w:noHBand="1" w:noVBand="1"/>
      </w:tblPr>
      <w:tblGrid>
        <w:gridCol w:w="9604"/>
      </w:tblGrid>
      <w:tr w:rsidR="00160FB5" w14:paraId="761A419A" w14:textId="77777777" w:rsidTr="00234A0F">
        <w:tc>
          <w:tcPr>
            <w:tcW w:w="9604" w:type="dxa"/>
          </w:tcPr>
          <w:p w14:paraId="11E0BF5E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ဘေးကင်းလုံခြုံမှုနှင့်အကူအညီ</w:t>
            </w:r>
          </w:p>
        </w:tc>
      </w:tr>
      <w:tr w:rsidR="00160FB5" w14:paraId="7AE4D37F" w14:textId="77777777" w:rsidTr="00234A0F">
        <w:tc>
          <w:tcPr>
            <w:tcW w:w="9604" w:type="dxa"/>
          </w:tcPr>
          <w:p w14:paraId="6853A395" w14:textId="77777777" w:rsidR="000C7955" w:rsidRPr="00234A0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</w:rPr>
            </w:pPr>
            <w:r w:rsidRPr="00234A0F">
              <w:rPr>
                <w:rFonts w:ascii="Zawgyi-One" w:eastAsia="Zawgyi-One" w:hAnsi="Zawgyi-One" w:cs="Zawgyi-One"/>
                <w:color w:val="000000" w:themeColor="text1"/>
                <w:sz w:val="24"/>
                <w:szCs w:val="24"/>
                <w:highlight w:val="white"/>
              </w:rPr>
              <w:t>တစ်ခါတစ်ရံတွင် သင်လိုအပ်သည့် အချက်အလက် သို့မဟုတ် အကူအညီကို ရရှိရန် အမြန်ဆုံးနည်းလမ်းမှာ တစ်စုံတစ်ဦးကို ဖုန်းခေါ်ဆိုခြင်း ဖြစ်သည်။</w:t>
            </w:r>
          </w:p>
          <w:p w14:paraId="6BB787E2" w14:textId="77777777" w:rsidR="000C7955" w:rsidRPr="00234A0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color w:val="000000" w:themeColor="text1"/>
                </w:rPr>
                <w:tag w:val="goog_rdk_0"/>
                <w:id w:val="1476282008"/>
              </w:sdtPr>
              <w:sdtContent/>
            </w:sdt>
            <w:r w:rsidRPr="00234A0F">
              <w:rPr>
                <w:rFonts w:ascii="Zawgyi-One" w:eastAsia="Zawgyi-One" w:hAnsi="Zawgyi-One" w:cs="Zawgyi-One"/>
                <w:color w:val="000000" w:themeColor="text1"/>
                <w:sz w:val="24"/>
                <w:szCs w:val="24"/>
                <w:highlight w:val="white"/>
              </w:rPr>
              <w:t>ရှင်းလင်းချက်- ဤဝက်ဘ်ဆိုက်ရှိ လင့်ခ်အချို့သည် သင့်အား အင်္ဂလိပ်ဘာသာဖြင့်သာ ရေးသားထားသော ဝက်ဘ်စာမျက်နှာများသို့ ခေါ်ဆောင်သွားပါလိမ့်မည်။</w:t>
            </w:r>
          </w:p>
        </w:tc>
      </w:tr>
      <w:tr w:rsidR="00160FB5" w14:paraId="10F5F303" w14:textId="77777777" w:rsidTr="00234A0F">
        <w:tc>
          <w:tcPr>
            <w:tcW w:w="9604" w:type="dxa"/>
          </w:tcPr>
          <w:p w14:paraId="3792ACA4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ဤစာမျက်နှာတွင်</w:t>
            </w:r>
          </w:p>
        </w:tc>
      </w:tr>
      <w:tr w:rsidR="00160FB5" w14:paraId="1546C2E5" w14:textId="77777777" w:rsidTr="00234A0F">
        <w:tc>
          <w:tcPr>
            <w:tcW w:w="9604" w:type="dxa"/>
          </w:tcPr>
          <w:p w14:paraId="46786EFD" w14:textId="77777777" w:rsidR="000C7955" w:rsidRPr="00872D12" w:rsidRDefault="000C7955" w:rsidP="00BB4A52">
            <w:pPr>
              <w:numPr>
                <w:ilvl w:val="0"/>
                <w:numId w:val="1"/>
              </w:numPr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သဘာဝဘေးအန္တရာယ် ထောက်ပံ့မှု</w:t>
              </w:r>
            </w:hyperlink>
          </w:p>
        </w:tc>
      </w:tr>
      <w:tr w:rsidR="00160FB5" w14:paraId="254D9B49" w14:textId="77777777" w:rsidTr="00234A0F">
        <w:tc>
          <w:tcPr>
            <w:tcW w:w="9604" w:type="dxa"/>
          </w:tcPr>
          <w:p w14:paraId="56AF7CA5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ဘေးကင်းလုံခြုံမှု</w:t>
              </w:r>
            </w:hyperlink>
          </w:p>
        </w:tc>
      </w:tr>
      <w:tr w:rsidR="00160FB5" w14:paraId="3474D777" w14:textId="77777777" w:rsidTr="00234A0F">
        <w:tc>
          <w:tcPr>
            <w:tcW w:w="9604" w:type="dxa"/>
          </w:tcPr>
          <w:p w14:paraId="2D4B1517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စိတ်ကျန်းမာရေးအထောက်အပံ့</w:t>
              </w:r>
            </w:hyperlink>
          </w:p>
        </w:tc>
      </w:tr>
      <w:tr w:rsidR="00160FB5" w14:paraId="5F4ABED6" w14:textId="77777777" w:rsidTr="00234A0F">
        <w:tc>
          <w:tcPr>
            <w:tcW w:w="9604" w:type="dxa"/>
          </w:tcPr>
          <w:p w14:paraId="017ACE58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စွဲလမ်းမှု၊ ငွေကြေး သို့မဟုတ် ဥပဒေရေးရာ ကိစ္စရပ်များအတွက် အကူအညီ</w:t>
              </w:r>
            </w:hyperlink>
          </w:p>
        </w:tc>
      </w:tr>
      <w:tr w:rsidR="00160FB5" w14:paraId="6C4524F9" w14:textId="77777777" w:rsidTr="00234A0F">
        <w:tc>
          <w:tcPr>
            <w:tcW w:w="9604" w:type="dxa"/>
          </w:tcPr>
          <w:p w14:paraId="518812C6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 သဘာဝဘေးအန္တရာယ် ထောက်ပံ့မှု</w:t>
            </w:r>
          </w:p>
        </w:tc>
      </w:tr>
      <w:tr w:rsidR="00160FB5" w14:paraId="59846EAE" w14:textId="77777777" w:rsidTr="00234A0F">
        <w:tc>
          <w:tcPr>
            <w:tcW w:w="9604" w:type="dxa"/>
          </w:tcPr>
          <w:p w14:paraId="33A845A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အရေးပေါ် သို့မဟုတ် သဘာဝဘေးအန္တရာယ် အခြေအနေတွင် အကူအညီရယူရန် -</w:t>
            </w:r>
          </w:p>
        </w:tc>
      </w:tr>
      <w:tr w:rsidR="00160FB5" w14:paraId="6342F0D8" w14:textId="77777777" w:rsidTr="00234A0F">
        <w:tc>
          <w:tcPr>
            <w:tcW w:w="9604" w:type="dxa"/>
          </w:tcPr>
          <w:p w14:paraId="4896FBB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Recovery Connect သို့ ဝင်ရောက်ကြည့်ရှုပါ</w:t>
              </w:r>
            </w:hyperlink>
          </w:p>
        </w:tc>
      </w:tr>
      <w:tr w:rsidR="00160FB5" w14:paraId="1F4BE591" w14:textId="77777777" w:rsidTr="00234A0F">
        <w:tc>
          <w:tcPr>
            <w:tcW w:w="9604" w:type="dxa"/>
          </w:tcPr>
          <w:p w14:paraId="1A1E811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သဘာဝဘေးအန္တရာယ်အဖြစ် ကြေညာထားသော ဒေသန္တရအစိုးရဧရိယာများ (Local Government Areas) နှင့် သဘာဝဘေးပြန်လည်ထူထောင်ရေး ထောက်ပံ့ငွေများ (disaster recovery payments) အတွက် မည်သို့လျှောက်ထားရမည်ကို သိရှိလိုပါက-</w:t>
            </w:r>
          </w:p>
        </w:tc>
      </w:tr>
      <w:tr w:rsidR="00160FB5" w14:paraId="0B0BB043" w14:textId="77777777" w:rsidTr="00234A0F">
        <w:tc>
          <w:tcPr>
            <w:tcW w:w="9604" w:type="dxa"/>
          </w:tcPr>
          <w:p w14:paraId="3DB2AFB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Disaster Assist သို့ ဝင်ရောက်ကြည့်ရှုပါ</w:t>
              </w:r>
            </w:hyperlink>
          </w:p>
        </w:tc>
      </w:tr>
      <w:tr w:rsidR="00160FB5" w14:paraId="71070C2C" w14:textId="77777777" w:rsidTr="00234A0F">
        <w:tc>
          <w:tcPr>
            <w:tcW w:w="9604" w:type="dxa"/>
          </w:tcPr>
          <w:p w14:paraId="5A75B75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သဘာဝဘေးအန္တရာယ်ကြောင့် ထောက်ပံ့ငွေများနှင့် တိုက်ရိုက်ထိခိုက်ခံစားရသော တောမီးလောင်ကျွမ်းခြင်း၊ ရေကြီးခြင်း သို့မဟုတ် အခြားသဘာဝဘေးအန္တရာယ်များအတွက် အကူအညီများအကြောင်း သိရှိလိုပါက-</w:t>
            </w:r>
          </w:p>
        </w:tc>
      </w:tr>
      <w:tr w:rsidR="00160FB5" w14:paraId="3C63B26F" w14:textId="77777777" w:rsidTr="00234A0F">
        <w:tc>
          <w:tcPr>
            <w:tcW w:w="9604" w:type="dxa"/>
          </w:tcPr>
          <w:p w14:paraId="366ADB1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Services Australia သို့ ဝင်ရောက်ကြည့်ရှုပါ</w:t>
              </w:r>
            </w:hyperlink>
          </w:p>
        </w:tc>
      </w:tr>
      <w:tr w:rsidR="00160FB5" w14:paraId="27BC8C9D" w14:textId="77777777" w:rsidTr="00234A0F">
        <w:tc>
          <w:tcPr>
            <w:tcW w:w="9604" w:type="dxa"/>
          </w:tcPr>
          <w:p w14:paraId="57C1253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lastRenderedPageBreak/>
              <w:t>သင့်ဒေသရှိ သဘာဝဘေး ပြန်လည်ထူထောင်ရေး ဝန်ဆောင်မှုများနှင့် အထောက်အပံ့များကို ရှာဖွေပါ-</w:t>
            </w:r>
          </w:p>
        </w:tc>
      </w:tr>
      <w:tr w:rsidR="00160FB5" w14:paraId="3481B7C9" w14:textId="77777777" w:rsidTr="00234A0F">
        <w:tc>
          <w:tcPr>
            <w:tcW w:w="9604" w:type="dxa"/>
          </w:tcPr>
          <w:p w14:paraId="076B2547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နိုင်ငံလုံးဆိုင်ရာ ပြန်လည်ထူထောင်ရေးနှင့် ဒဏ်ခံနိုင်ရေးဆိုင်ရာ အေဂျင်စီ (National Recovery and Resilience Agency) သို့ ဝင်ရောက်ကြည့်ရှုပါ</w:t>
              </w:r>
            </w:hyperlink>
          </w:p>
        </w:tc>
      </w:tr>
      <w:tr w:rsidR="00160FB5" w14:paraId="608DBC1A" w14:textId="77777777" w:rsidTr="00234A0F">
        <w:tc>
          <w:tcPr>
            <w:tcW w:w="9604" w:type="dxa"/>
          </w:tcPr>
          <w:p w14:paraId="6F746D30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 ဘေးကင်းလုံခြုံမှု</w:t>
            </w:r>
          </w:p>
        </w:tc>
      </w:tr>
      <w:tr w:rsidR="00160FB5" w14:paraId="26C65CB9" w14:textId="77777777" w:rsidTr="00234A0F">
        <w:tc>
          <w:tcPr>
            <w:tcW w:w="9604" w:type="dxa"/>
          </w:tcPr>
          <w:p w14:paraId="3876206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1800RESPECT</w:t>
            </w:r>
          </w:p>
        </w:tc>
      </w:tr>
      <w:tr w:rsidR="00160FB5" w14:paraId="0487D536" w14:textId="77777777" w:rsidTr="00234A0F">
        <w:tc>
          <w:tcPr>
            <w:tcW w:w="9604" w:type="dxa"/>
          </w:tcPr>
          <w:p w14:paraId="22DFF35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အကယ်၍ သင်သည် အိမ်တွင်း၊ မိသားစု သို့မဟုတ် လိင်ပိုင်းဆိုင်ရာ အကြမ်းဖက်မှုများကို ကြုံတွေ့နေရပါက သို့မဟုတ် ကြုံတွေ့နိုင်ခြေရှိပါက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1800 737 732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သို့ ဖုန်းခေါ်ဆိုပါ သို့မဟုတ် </w:t>
            </w:r>
            <w:hyperlink w:history="1">
              <w:r w:rsidR="000C7955"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yellow"/>
                  <w:u w:val="single"/>
                </w:rPr>
                <w:t>1800RESPECT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သို့ ဝင်ရောက်ကြည့်ရှုပါ။</w:t>
            </w:r>
          </w:p>
        </w:tc>
      </w:tr>
      <w:tr w:rsidR="00160FB5" w14:paraId="4831B734" w14:textId="77777777" w:rsidTr="00234A0F">
        <w:tc>
          <w:tcPr>
            <w:tcW w:w="9604" w:type="dxa"/>
          </w:tcPr>
          <w:p w14:paraId="6A0B225A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w:history="1"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yellow"/>
                  <w:u w:val="single"/>
                </w:rPr>
                <w:t xml:space="preserve">Sunny </w:t>
              </w:r>
              <w:proofErr w:type="spellStart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yellow"/>
                  <w:u w:val="single"/>
                </w:rPr>
                <w:t>App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</w:t>
            </w:r>
            <w:proofErr w:type="spellEnd"/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မသန်စွမ်းသူများအတွက</w:t>
            </w:r>
            <w:proofErr w:type="spellEnd"/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် </w:t>
            </w:r>
            <w:proofErr w:type="spellStart"/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အကြမ်းဖက်မှုနှင</w:t>
            </w:r>
            <w:proofErr w:type="spellEnd"/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့် </w:t>
            </w:r>
            <w:proofErr w:type="spellStart"/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အလွဲသုံးစားပြုမှုများကို</w:t>
            </w:r>
            <w:proofErr w:type="spellEnd"/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သိရှိနားလည်ရန်၊ ၎င်းတို့၏ အခွင့်အရေးများကို နားလည်ရန်နှင့် ၎င်းတို့၏ ဘေးကင်းလုံခြုံရေးကို ကာကွယ်ရန် ဆောင်ရွက်ချက်များ ပြုလုပ်နိုင်ရန်အတွက်လည်း ရရှိနိုင်ပါသည်။</w:t>
            </w:r>
          </w:p>
        </w:tc>
      </w:tr>
      <w:tr w:rsidR="00160FB5" w14:paraId="6DDF1DB5" w14:textId="77777777" w:rsidTr="00234A0F">
        <w:tc>
          <w:tcPr>
            <w:tcW w:w="9604" w:type="dxa"/>
          </w:tcPr>
          <w:p w14:paraId="364E1DE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NDIS အရည်အသွေးနှင့် ဘေးကင်းလုံခြုံရေး ကော်မရှင်</w:t>
            </w:r>
          </w:p>
        </w:tc>
      </w:tr>
      <w:tr w:rsidR="00160FB5" w14:paraId="0A776D77" w14:textId="77777777" w:rsidTr="00234A0F">
        <w:tc>
          <w:tcPr>
            <w:tcW w:w="9604" w:type="dxa"/>
          </w:tcPr>
          <w:p w14:paraId="23839853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အကယ်၍ NDIS နှင့်ပတ်သက်၍ စိုးရိမ်ပူပန်မှု သို့မဟုတ် တိုင်ကြားချက်ရှိပါက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1800 035 544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သို့ ဖုန်းခေါ်ဆိုပါ</w:t>
            </w:r>
          </w:p>
        </w:tc>
      </w:tr>
      <w:tr w:rsidR="00160FB5" w14:paraId="33C6CD43" w14:textId="77777777" w:rsidTr="00234A0F">
        <w:tc>
          <w:tcPr>
            <w:tcW w:w="9604" w:type="dxa"/>
          </w:tcPr>
          <w:p w14:paraId="22AF2262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NDIS အရည်အသွေးနှင့် ဘေးကင်းလုံခြုံရေး ကော်မရှင် ဝက်ဘ်ဆိုက်သို့ ဝင်ရောက်ကြည့်ရှုပါ</w:t>
              </w:r>
            </w:hyperlink>
          </w:p>
        </w:tc>
      </w:tr>
      <w:tr w:rsidR="00160FB5" w14:paraId="37CC1DF6" w14:textId="77777777" w:rsidTr="00234A0F">
        <w:tc>
          <w:tcPr>
            <w:tcW w:w="9604" w:type="dxa"/>
          </w:tcPr>
          <w:p w14:paraId="6CBD5E0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</w:rPr>
              <w:t>eSafety ကော်မရှင်နာ (eSafety Commissioner)</w:t>
            </w:r>
          </w:p>
        </w:tc>
      </w:tr>
      <w:tr w:rsidR="00160FB5" w14:paraId="7FE04F99" w14:textId="77777777" w:rsidTr="00234A0F">
        <w:tc>
          <w:tcPr>
            <w:tcW w:w="9604" w:type="dxa"/>
          </w:tcPr>
          <w:p w14:paraId="2CA638D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အွန်လိုင်းဘေးကင်းလုံခြုံရေးဆိုင်ရာ ပြဿနာများဖြစ်သည့် အလွဲသုံးစားပြုမှုနှင့် အကြမ်းဖက်မှုများအပါအဝင် ကိစ္စရပ်များကို စီမံခန့်ခွဲရာတွင် အထောက်အကူပြုမည့် နောက်ဆုံးရအချက်အလက်များကို ရှာဖွေပါ</w:t>
            </w:r>
          </w:p>
        </w:tc>
      </w:tr>
      <w:tr w:rsidR="00160FB5" w14:paraId="3C0E30D7" w14:textId="77777777" w:rsidTr="00234A0F">
        <w:tc>
          <w:tcPr>
            <w:tcW w:w="9604" w:type="dxa"/>
          </w:tcPr>
          <w:p w14:paraId="5B5A8E3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eSafety ကော်မရှင်နာဝက်ဘ်ဆိုက် (eSafety Commissioner)သို့ ဝင်ရောက်ကြည့်ရှုပါ</w:t>
              </w:r>
            </w:hyperlink>
          </w:p>
        </w:tc>
      </w:tr>
      <w:tr w:rsidR="00160FB5" w14:paraId="1A931F22" w14:textId="77777777" w:rsidTr="00234A0F">
        <w:tc>
          <w:tcPr>
            <w:tcW w:w="9604" w:type="dxa"/>
          </w:tcPr>
          <w:p w14:paraId="07747AA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WWDA – Our Site</w:t>
            </w:r>
          </w:p>
        </w:tc>
      </w:tr>
      <w:tr w:rsidR="00160FB5" w14:paraId="338471A9" w14:textId="77777777" w:rsidTr="00234A0F">
        <w:tc>
          <w:tcPr>
            <w:tcW w:w="9604" w:type="dxa"/>
          </w:tcPr>
          <w:p w14:paraId="191E1E7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lastRenderedPageBreak/>
              <w:t>ဩစတေးလျမသန်စွမ်းသူအမျိုးသမီးများ (Women with Disability Australia (WWDA)) ဝက်ဘ်ဆိုက်တွင် အမျိုးသမီးများအပေါ် အကြမ်းဖက်မှုဆိုသည်မှာ အဘယ်အရာဖြစ်သည်နှင့် သင့်အနေဖြင့် အကူအညီလိုအပ်ပါက မည်သို့ရယူရမည်ဟူသော အချက်အလက်များ ပါဝင်ပါသည်</w:t>
            </w:r>
          </w:p>
        </w:tc>
      </w:tr>
      <w:tr w:rsidR="00160FB5" w14:paraId="2962A01F" w14:textId="77777777" w:rsidTr="00234A0F">
        <w:tc>
          <w:tcPr>
            <w:tcW w:w="9604" w:type="dxa"/>
          </w:tcPr>
          <w:p w14:paraId="7B092879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Our Site ဝက်ဘ်ဆိုက်သို့ ဝင်ရောက်ကြည့်ရှုပါ</w:t>
              </w:r>
            </w:hyperlink>
          </w:p>
        </w:tc>
      </w:tr>
      <w:tr w:rsidR="00160FB5" w14:paraId="34AADE97" w14:textId="77777777" w:rsidTr="00234A0F">
        <w:tc>
          <w:tcPr>
            <w:tcW w:w="9604" w:type="dxa"/>
          </w:tcPr>
          <w:p w14:paraId="47A589F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မသန်စွမ်းသူများဆိုင်ရာ လုပ်ငန်းခွင် အထောက်အပံ့</w:t>
            </w:r>
          </w:p>
        </w:tc>
      </w:tr>
      <w:tr w:rsidR="00160FB5" w14:paraId="59134DED" w14:textId="77777777" w:rsidTr="00234A0F">
        <w:tc>
          <w:tcPr>
            <w:tcW w:w="9604" w:type="dxa"/>
          </w:tcPr>
          <w:p w14:paraId="1A2A052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လိင်ပိုင်းဆိုင်ရာ စော်ကားခံရဖူးသည့် မသန်စွမ်းသူများကို ထိထိရောက်ရောက် တုံ့ပြန်နိုင်ရန် ကျန်းမာရေး ပညာရှင်များနှင့် မသန်စွမ်းသူများအားကူညီထောက်ပံ့ပေးသူများအတွက် အကူအညီ</w:t>
            </w:r>
          </w:p>
        </w:tc>
      </w:tr>
      <w:tr w:rsidR="00160FB5" w14:paraId="4F8DA475" w14:textId="77777777" w:rsidTr="00234A0F">
        <w:tc>
          <w:tcPr>
            <w:tcW w:w="9604" w:type="dxa"/>
          </w:tcPr>
          <w:p w14:paraId="54A16ADE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 xml:space="preserve">Laurel House - </w:t>
              </w:r>
              <w:proofErr w:type="spellStart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မသန်စွမ်းသူများဆိုင်ရာ</w:t>
              </w:r>
              <w:proofErr w:type="spellEnd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 xml:space="preserve"> </w:t>
              </w:r>
              <w:proofErr w:type="spellStart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လုပ်ငန်းခွင</w:t>
              </w:r>
              <w:proofErr w:type="spellEnd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 xml:space="preserve">် </w:t>
              </w:r>
              <w:proofErr w:type="spellStart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အထောက်အပံ</w:t>
              </w:r>
              <w:proofErr w:type="spellEnd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 xml:space="preserve">့ </w:t>
              </w:r>
              <w:proofErr w:type="spellStart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သို</w:t>
              </w:r>
              <w:proofErr w:type="spellEnd"/>
              <w:r w:rsidRPr="00F12F6F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့ ဝင်ရောက်ကြည့်ရှုပါ</w:t>
              </w:r>
            </w:hyperlink>
          </w:p>
        </w:tc>
      </w:tr>
      <w:tr w:rsidR="00160FB5" w14:paraId="5E5AC439" w14:textId="77777777" w:rsidTr="00234A0F">
        <w:tc>
          <w:tcPr>
            <w:tcW w:w="9604" w:type="dxa"/>
          </w:tcPr>
          <w:p w14:paraId="07EB063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နိုင်ငံလုံးဆိုင်ရာ မသန်စွမ်းသူများအပေါ် အလွဲသုံးစားပြုမှုနှင့် ပစ်ပယ်မှု တိုင်ကြားရေး အရေးပေါ်ဖုန်းလိုင်း(National Disability Abuse and Neglect Hotline)</w:t>
            </w:r>
          </w:p>
        </w:tc>
      </w:tr>
      <w:tr w:rsidR="00160FB5" w14:paraId="73F3364D" w14:textId="77777777" w:rsidTr="00234A0F">
        <w:tc>
          <w:tcPr>
            <w:tcW w:w="9604" w:type="dxa"/>
          </w:tcPr>
          <w:p w14:paraId="5B26A0C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နိုင်ငံလုံးဆိုင်ရာ မသန်စွမ်းသူများအပေါ် အလွဲသုံးစားပြုမှုနှင့် ပစ်ပယ်မှု တိုင်ကြားရေး အရေးပေါ်ဖုန်းလိုင်း (အရေးပေါ်ဖုန်းလိုင်း) သည် မသန်စွမ်းသူများအပေါ် အလွဲသုံးစားပြုမှုနှင့် ပစ်ပယ်မှုများကို ကိုင်တွယ်ဖြေရှင်းရန်နှင့် တိုင်ကြားရန်အတွက် အခမဲ့၊ လွတ်လပ်သည့် လျှို့ဝှက်ဝန်ဆောင်မှု ဖြစ်ပါသည်။</w:t>
            </w:r>
          </w:p>
        </w:tc>
      </w:tr>
      <w:tr w:rsidR="00160FB5" w14:paraId="7B4A0CB6" w14:textId="77777777" w:rsidTr="00234A0F">
        <w:tc>
          <w:tcPr>
            <w:tcW w:w="9604" w:type="dxa"/>
          </w:tcPr>
          <w:p w14:paraId="54772EC5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အရေးပေါ်ဖုန်းလိုင်း 1800 880 052 ကို ခေါ်ဆိုပါ သို့မဟုတ် နောက်ထပ်သတင်းအချက်အလက်များအတွက် အရေးပေါ်လိုင်းဝက်ဘ်ဆိုက်သို့ သွားရောက်ကြည့်ရှုပါ</w:t>
              </w:r>
            </w:hyperlink>
          </w:p>
        </w:tc>
      </w:tr>
      <w:tr w:rsidR="00160FB5" w14:paraId="5D7D2836" w14:textId="77777777" w:rsidTr="00234A0F">
        <w:tc>
          <w:tcPr>
            <w:tcW w:w="9604" w:type="dxa"/>
          </w:tcPr>
          <w:p w14:paraId="62D69774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မသန်စွမ်းသူများအကြောင်းသတင်းအချက်အလက်များကို အခြားဘာသာစကားများဖြင့်လိုချင်ပါက-</w:t>
            </w:r>
          </w:p>
        </w:tc>
      </w:tr>
      <w:tr w:rsidR="00160FB5" w14:paraId="368B09CD" w14:textId="77777777" w:rsidTr="00234A0F">
        <w:tc>
          <w:tcPr>
            <w:tcW w:w="9604" w:type="dxa"/>
          </w:tcPr>
          <w:p w14:paraId="257C8F1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ဘာသာစကားမျိုးစုံဖြင့် အချက်အလက် ရယူသုံးစွဲခြင်း(MiAccess)</w:t>
            </w:r>
          </w:p>
        </w:tc>
      </w:tr>
      <w:tr w:rsidR="00160FB5" w14:paraId="21148D7D" w14:textId="77777777" w:rsidTr="00234A0F">
        <w:tc>
          <w:tcPr>
            <w:tcW w:w="9604" w:type="dxa"/>
          </w:tcPr>
          <w:p w14:paraId="0F03D52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MiAccess သည် မိခင်ဘာသာစကား အင်္ဂလိပ်စကားမဟုတ်သူများအတွက် NDIS သို့ ဝင်ရောက်အသုံးပြုနိုင်ရန် ကူညီပံ့ပိုးပေးနိုင်ပါသည်</w:t>
            </w:r>
          </w:p>
        </w:tc>
      </w:tr>
      <w:tr w:rsidR="00160FB5" w14:paraId="78C1DA47" w14:textId="77777777" w:rsidTr="00234A0F">
        <w:tc>
          <w:tcPr>
            <w:tcW w:w="9604" w:type="dxa"/>
          </w:tcPr>
          <w:p w14:paraId="2C84ABDC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နောက်ထပ်သိလိုသည်များအတွက် MiAccess သို့ သွားရောက်ကြည့်ရှုပါ</w:t>
              </w:r>
            </w:hyperlink>
          </w:p>
        </w:tc>
      </w:tr>
      <w:tr w:rsidR="00160FB5" w14:paraId="0AD375C9" w14:textId="77777777" w:rsidTr="00234A0F">
        <w:tc>
          <w:tcPr>
            <w:tcW w:w="9604" w:type="dxa"/>
          </w:tcPr>
          <w:p w14:paraId="3FDFE14F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lastRenderedPageBreak/>
              <w:t>စိတ်ကျန်းမာရေးအထောက်အပံ့</w:t>
            </w:r>
          </w:p>
        </w:tc>
      </w:tr>
      <w:tr w:rsidR="00160FB5" w14:paraId="3BEBF033" w14:textId="77777777" w:rsidTr="00234A0F">
        <w:tc>
          <w:tcPr>
            <w:tcW w:w="9604" w:type="dxa"/>
          </w:tcPr>
          <w:p w14:paraId="6D5A4A94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အကယ်၍ သင်သည် အကျပ်အတည်းကြုံနေပါက၊ စိုးရိမ်ပူပန်ခြင်း သို့မဟုတ် စိတ်ဓာတ်ကျနေခြင်းဖြစ်ပြီး တစ်စုံတစ်ဦးနှင့် စကားပြောလိုပါက-</w:t>
            </w:r>
          </w:p>
        </w:tc>
      </w:tr>
      <w:tr w:rsidR="00160FB5" w14:paraId="4762ACD2" w14:textId="77777777" w:rsidTr="00234A0F">
        <w:tc>
          <w:tcPr>
            <w:tcW w:w="9604" w:type="dxa"/>
          </w:tcPr>
          <w:p w14:paraId="656AA5A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Lifeline</w:t>
            </w:r>
          </w:p>
        </w:tc>
      </w:tr>
      <w:tr w:rsidR="00160FB5" w14:paraId="4A61BBEA" w14:textId="77777777" w:rsidTr="00234A0F">
        <w:tc>
          <w:tcPr>
            <w:tcW w:w="9604" w:type="dxa"/>
          </w:tcPr>
          <w:p w14:paraId="2F8CDF5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13 11 14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ခေါ်ဆိုပါ( လူတိုင်းအတွက်)</w:t>
            </w:r>
          </w:p>
        </w:tc>
      </w:tr>
      <w:tr w:rsidR="00160FB5" w14:paraId="2CBA18E2" w14:textId="77777777" w:rsidTr="00234A0F">
        <w:tc>
          <w:tcPr>
            <w:tcW w:w="9604" w:type="dxa"/>
          </w:tcPr>
          <w:p w14:paraId="2272E4A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Lifeline ဝက်ဘ်ဆိုက်သို့ သွားရောက်ကြည့်ရှုပါ</w:t>
              </w:r>
            </w:hyperlink>
          </w:p>
        </w:tc>
      </w:tr>
      <w:tr w:rsidR="00160FB5" w14:paraId="51652209" w14:textId="77777777" w:rsidTr="00234A0F">
        <w:tc>
          <w:tcPr>
            <w:tcW w:w="9604" w:type="dxa"/>
          </w:tcPr>
          <w:p w14:paraId="7A595D8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Beyond Blue</w:t>
            </w:r>
          </w:p>
        </w:tc>
      </w:tr>
      <w:tr w:rsidR="00160FB5" w14:paraId="7DAEA16C" w14:textId="77777777" w:rsidTr="00234A0F">
        <w:tc>
          <w:tcPr>
            <w:tcW w:w="9604" w:type="dxa"/>
          </w:tcPr>
          <w:p w14:paraId="2FD79CF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1300 224 636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ခေါ်ဆိုပါ( လူတိုင်းအတွက်)</w:t>
            </w:r>
          </w:p>
        </w:tc>
      </w:tr>
      <w:tr w:rsidR="00160FB5" w14:paraId="04E74836" w14:textId="77777777" w:rsidTr="00234A0F">
        <w:tc>
          <w:tcPr>
            <w:tcW w:w="9604" w:type="dxa"/>
          </w:tcPr>
          <w:p w14:paraId="2F73B4AE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Beyond Blue ဝက်ဘ်ဆိုက်သို့ သွားရောက်ကြည့်ရှုပါ</w:t>
              </w:r>
            </w:hyperlink>
          </w:p>
        </w:tc>
      </w:tr>
      <w:tr w:rsidR="00160FB5" w14:paraId="5B87F9FB" w14:textId="77777777" w:rsidTr="00234A0F">
        <w:tc>
          <w:tcPr>
            <w:tcW w:w="9604" w:type="dxa"/>
          </w:tcPr>
          <w:p w14:paraId="37CA00A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သေကြောင်းကြံစည်ခြင်းမှ ကူညီကယ်ဆယ်ရေး ဖုန်းခေါ်ဆိုခြင်းဝန်ဆောင်မှု (Suicide Call Back Service)</w:t>
            </w:r>
          </w:p>
        </w:tc>
      </w:tr>
      <w:tr w:rsidR="00160FB5" w14:paraId="04C66FC6" w14:textId="77777777" w:rsidTr="00234A0F">
        <w:tc>
          <w:tcPr>
            <w:tcW w:w="9604" w:type="dxa"/>
          </w:tcPr>
          <w:p w14:paraId="0A8E00E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1300 659 467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 (လူတိုင်းအတွက်)</w:t>
            </w:r>
          </w:p>
        </w:tc>
      </w:tr>
      <w:tr w:rsidR="00160FB5" w14:paraId="5474F04A" w14:textId="77777777" w:rsidTr="00234A0F">
        <w:tc>
          <w:tcPr>
            <w:tcW w:w="9604" w:type="dxa"/>
          </w:tcPr>
          <w:p w14:paraId="4BBAB31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3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သေကြောင်းကြံစည်ခြင်းမှ ကူညီကယ်ဆယ်ရေး ဖုန်းခေါ်ဆိုခြင်းဝန်ဆောင်မှု ဝက်ဘ်ဆိုက်သို့ သွားရောက်ကြည့်ရှုပါ</w:t>
              </w:r>
            </w:hyperlink>
          </w:p>
        </w:tc>
      </w:tr>
      <w:tr w:rsidR="00160FB5" w14:paraId="359AC975" w14:textId="77777777" w:rsidTr="00234A0F">
        <w:tc>
          <w:tcPr>
            <w:tcW w:w="9604" w:type="dxa"/>
          </w:tcPr>
          <w:p w14:paraId="2533218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Kids Helpline</w:t>
            </w:r>
          </w:p>
        </w:tc>
      </w:tr>
      <w:tr w:rsidR="00160FB5" w14:paraId="4A7FD972" w14:textId="77777777" w:rsidTr="00234A0F">
        <w:tc>
          <w:tcPr>
            <w:tcW w:w="9604" w:type="dxa"/>
          </w:tcPr>
          <w:p w14:paraId="0E2F5FEE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Zawgyi-One" w:eastAsia="Zawgyi-One" w:hAnsi="Zawgyi-One" w:cs="Zawgyi-One"/>
                <w:color w:val="012169"/>
                <w:sz w:val="24"/>
                <w:szCs w:val="24"/>
              </w:rPr>
              <w:t xml:space="preserve">1800 55 1800 </w:t>
            </w:r>
            <w:r w:rsidRPr="00AC253B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ကို ခေါ်ဆိုပါ(အသက် 5 နှစ်မှ 25 နှစ်အတွင်းလူများအတွက်)</w:t>
            </w:r>
          </w:p>
        </w:tc>
      </w:tr>
      <w:tr w:rsidR="00160FB5" w14:paraId="2CDBFC3F" w14:textId="77777777" w:rsidTr="00234A0F">
        <w:tc>
          <w:tcPr>
            <w:tcW w:w="9604" w:type="dxa"/>
          </w:tcPr>
          <w:p w14:paraId="25C5B5CB" w14:textId="77777777" w:rsidR="000C7955" w:rsidRPr="00AC253B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u w:val="single"/>
              </w:rPr>
            </w:pPr>
            <w:hyperlink r:id="rId24">
              <w:r w:rsidRPr="00AC253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u w:val="single"/>
                </w:rPr>
                <w:t>Kids Helpline ဝက်ဘ်ဆိုက်သို့ သွားရောက်ကြည့်ရှုပါ</w:t>
              </w:r>
            </w:hyperlink>
          </w:p>
        </w:tc>
      </w:tr>
      <w:tr w:rsidR="00160FB5" w14:paraId="656761BC" w14:textId="77777777" w:rsidTr="00234A0F">
        <w:tc>
          <w:tcPr>
            <w:tcW w:w="9604" w:type="dxa"/>
          </w:tcPr>
          <w:p w14:paraId="0E68CC04" w14:textId="77777777" w:rsidR="000C7955" w:rsidRPr="00AC253B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</w:rPr>
            </w:pPr>
            <w:r w:rsidRPr="00AC253B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</w:rPr>
              <w:t>Mensline Australia</w:t>
            </w:r>
          </w:p>
        </w:tc>
      </w:tr>
      <w:tr w:rsidR="00160FB5" w14:paraId="61A7F03C" w14:textId="77777777" w:rsidTr="00234A0F">
        <w:tc>
          <w:tcPr>
            <w:tcW w:w="9604" w:type="dxa"/>
          </w:tcPr>
          <w:p w14:paraId="4A1D508C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Zawgyi-One" w:eastAsia="Zawgyi-One" w:hAnsi="Zawgyi-One" w:cs="Zawgyi-One"/>
                <w:color w:val="012169"/>
                <w:sz w:val="24"/>
                <w:szCs w:val="24"/>
              </w:rPr>
              <w:t xml:space="preserve">1300 789 978 </w:t>
            </w:r>
            <w:r w:rsidRPr="00AC253B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ကို ခေါ်ဆိုပါ (အမျိုးသားများအတွက်)</w:t>
            </w:r>
          </w:p>
        </w:tc>
      </w:tr>
      <w:tr w:rsidR="00160FB5" w14:paraId="6D67F794" w14:textId="77777777" w:rsidTr="00234A0F">
        <w:tc>
          <w:tcPr>
            <w:tcW w:w="9604" w:type="dxa"/>
          </w:tcPr>
          <w:p w14:paraId="02B824C9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Mensline Australia ဝက်ဘ်ဆိုက်သို့ သွားရောက်ကြည့်ရှုပါ</w:t>
              </w:r>
            </w:hyperlink>
          </w:p>
        </w:tc>
      </w:tr>
      <w:tr w:rsidR="00160FB5" w14:paraId="1C0BAF97" w14:textId="77777777" w:rsidTr="00234A0F">
        <w:tc>
          <w:tcPr>
            <w:tcW w:w="9604" w:type="dxa"/>
          </w:tcPr>
          <w:p w14:paraId="4891CA5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Blue Knot Foundation</w:t>
            </w:r>
          </w:p>
        </w:tc>
      </w:tr>
      <w:tr w:rsidR="00160FB5" w14:paraId="6EAEF80E" w14:textId="77777777" w:rsidTr="00234A0F">
        <w:tc>
          <w:tcPr>
            <w:tcW w:w="9604" w:type="dxa"/>
          </w:tcPr>
          <w:p w14:paraId="075BFAB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စိတ်ဒဏ်ရာဆိုင်ရာ အကြံဉာဏ်ပေးသူနှင့် စကားပြောရန် သို့မဟုတ် နိုင်ငံတော် လျော်ကြေး (National Redress)လျှောက်လွှာများအတွက် အကူအညီရယူရန်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1800 421 468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ကိုခေါ်ဆိုပါ</w:t>
            </w:r>
          </w:p>
        </w:tc>
      </w:tr>
      <w:tr w:rsidR="00160FB5" w14:paraId="44F74CC7" w14:textId="77777777" w:rsidTr="00234A0F">
        <w:tc>
          <w:tcPr>
            <w:tcW w:w="9604" w:type="dxa"/>
          </w:tcPr>
          <w:p w14:paraId="496F114B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Blue Knot Foundation ဝက်ဘ်ဆိုက်သို့ သွားရောက်ကြည့်ရှုပါ</w:t>
              </w:r>
            </w:hyperlink>
          </w:p>
        </w:tc>
      </w:tr>
      <w:tr w:rsidR="00160FB5" w14:paraId="3B8F3B77" w14:textId="77777777" w:rsidTr="00234A0F">
        <w:tc>
          <w:tcPr>
            <w:tcW w:w="9604" w:type="dxa"/>
          </w:tcPr>
          <w:p w14:paraId="5E4942A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စစ်မှုထမ်းဟောင်းများနှင့် မိသားစုများအတွက် အကြံဉာဏ်ပေးခြင်း</w:t>
            </w:r>
          </w:p>
        </w:tc>
      </w:tr>
      <w:tr w:rsidR="00160FB5" w14:paraId="09395577" w14:textId="77777777" w:rsidTr="00234A0F">
        <w:tc>
          <w:tcPr>
            <w:tcW w:w="9604" w:type="dxa"/>
          </w:tcPr>
          <w:p w14:paraId="00E9178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1800 011 046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ကိုခေါ်ဆိုပါ (စစ်မှုထမ်းဟောင်းများအတွက်)</w:t>
            </w:r>
          </w:p>
        </w:tc>
      </w:tr>
      <w:tr w:rsidR="00160FB5" w14:paraId="7C1FABCF" w14:textId="77777777" w:rsidTr="00234A0F">
        <w:tc>
          <w:tcPr>
            <w:tcW w:w="9604" w:type="dxa"/>
          </w:tcPr>
          <w:p w14:paraId="7790768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စစ်မှုထမ်းဟောင်းရေးရာ ဌာနဝက်ဘ်ဆိုက်သို့သွားရောက်ကြည့်ရှုပါ</w:t>
              </w:r>
            </w:hyperlink>
          </w:p>
        </w:tc>
      </w:tr>
      <w:tr w:rsidR="00160FB5" w14:paraId="6DF4552A" w14:textId="77777777" w:rsidTr="00234A0F">
        <w:tc>
          <w:tcPr>
            <w:tcW w:w="9604" w:type="dxa"/>
          </w:tcPr>
          <w:p w14:paraId="660F246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SANE Australia</w:t>
            </w:r>
          </w:p>
        </w:tc>
      </w:tr>
      <w:tr w:rsidR="00160FB5" w14:paraId="6C14D380" w14:textId="77777777" w:rsidTr="00234A0F">
        <w:tc>
          <w:tcPr>
            <w:tcW w:w="9604" w:type="dxa"/>
          </w:tcPr>
          <w:p w14:paraId="51740C9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SANE သည် အသက် 18 နှစ်နှင့်အထက် စိတ်ကျန်းမာရေးရှုပ်ထွေးမှုရှိသူများ၊ ၎င်းတို့၏ မိသားစုများနှင့် ပြုစုစောင့်ရှောက်သူများ၊ အော်တစ်ဇင်ဝေဒနာရှင်များနှင့် ဉာဏ်ရည်မသန်စွမ်းသူများအတွက် စိတ်ကျန်းမာရေးဆိုင်ရာ အကူအညီများကို စဉ်ဆက်မပြတ် ပေးအပ်ပါသည်။</w:t>
            </w:r>
          </w:p>
        </w:tc>
      </w:tr>
      <w:tr w:rsidR="00160FB5" w14:paraId="63BF23BA" w14:textId="77777777" w:rsidTr="00234A0F">
        <w:tc>
          <w:tcPr>
            <w:tcW w:w="9604" w:type="dxa"/>
          </w:tcPr>
          <w:p w14:paraId="7602C7FD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အကူအညီရရှိရန် 1800 187 263 ကို ခေါ်ဆိုပါ သို့မဟုတ် SANE Australia ဝက်ဘ်ဆိုက်သို့ သွားရောက်ကြည့်ရှုပါ</w:t>
              </w:r>
            </w:hyperlink>
          </w:p>
        </w:tc>
      </w:tr>
      <w:tr w:rsidR="00160FB5" w14:paraId="130192E2" w14:textId="77777777" w:rsidTr="00234A0F">
        <w:tc>
          <w:tcPr>
            <w:tcW w:w="9604" w:type="dxa"/>
          </w:tcPr>
          <w:p w14:paraId="36CA894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13YARN</w:t>
            </w:r>
          </w:p>
        </w:tc>
      </w:tr>
      <w:tr w:rsidR="00160FB5" w14:paraId="697678F8" w14:textId="77777777" w:rsidTr="00234A0F">
        <w:tc>
          <w:tcPr>
            <w:tcW w:w="9604" w:type="dxa"/>
          </w:tcPr>
          <w:p w14:paraId="3E6CA80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13YARN သည် အကျပ်အတည်းကြုံတွေ့နေရသော ဩစတြေးလျဌာနေတိုင်းရင်းသား (Aboriginal) နှင့် တောရက်စ်ရေလက်ကြားကျွန်းသား (Torres Strait Islander) များအတွက် နိုင်ငံတော်အဆင့် ဝန်ဆောင်မှုတစ်ခု ဖြစ်ပါသည်။ ၎င်းတို့သည် ဖုန်းဖြင့် တစ်ဦးချင်း လျှို့ဝှက်ဆွေးနွေးတိုင်ပင်ခွင့် (yarning opportunity) နှင့် စိတ်ဖိစီးမှုများသော သို့မဟုတ် ရင်ဆိုင်ဖြေရှင်းရခက်ခဲနေသော ဩစတြေးလျဌာနေတိုင်းရင်းသားများ (mob) အတွက် လေ့ကျင့်ထားသော Lifeline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lastRenderedPageBreak/>
              <w:t>ဩစတြေးလျဌာနေတိုင်းရင်းသားနှင့် တောရက်စ်ရေလက်ကြား ကျွန်းသား အကျပ်အတည်း ပံ့ပိုးကူညီသူ (Lifeline Aboriginal &amp; Torres Strait Islander Crisis Supporter) မှ ပံ့ပိုးကူညီမှု ပေးပါသည်။</w:t>
            </w:r>
          </w:p>
        </w:tc>
      </w:tr>
      <w:tr w:rsidR="00160FB5" w14:paraId="364FE727" w14:textId="77777777" w:rsidTr="00234A0F">
        <w:tc>
          <w:tcPr>
            <w:tcW w:w="9604" w:type="dxa"/>
          </w:tcPr>
          <w:p w14:paraId="010BA1E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lastRenderedPageBreak/>
              <w:t>13YARN (13 92 76)ကို ခေါ်ဆိုပါ</w:t>
            </w:r>
          </w:p>
        </w:tc>
      </w:tr>
      <w:tr w:rsidR="00160FB5" w14:paraId="2F101AF4" w14:textId="77777777" w:rsidTr="00234A0F">
        <w:tc>
          <w:tcPr>
            <w:tcW w:w="9604" w:type="dxa"/>
          </w:tcPr>
          <w:p w14:paraId="326385C8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နောက်ထပ်အချက်အလက်များသိရန်အတွက် 13YARN ဝက်ဘ်ဆိုက်သို့သွားရောက်ကြည့်ရှုပါ</w:t>
              </w:r>
            </w:hyperlink>
          </w:p>
        </w:tc>
      </w:tr>
      <w:tr w:rsidR="00160FB5" w14:paraId="0F1B070E" w14:textId="77777777" w:rsidTr="00234A0F">
        <w:tc>
          <w:tcPr>
            <w:tcW w:w="9604" w:type="dxa"/>
          </w:tcPr>
          <w:p w14:paraId="17E6DF8E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သင် စိတ်ထိခိုက်ဝမ်းနည်းနေပါက -</w:t>
            </w:r>
          </w:p>
        </w:tc>
      </w:tr>
      <w:tr w:rsidR="00160FB5" w14:paraId="2E897A51" w14:textId="77777777" w:rsidTr="00234A0F">
        <w:tc>
          <w:tcPr>
            <w:tcW w:w="9604" w:type="dxa"/>
          </w:tcPr>
          <w:p w14:paraId="1AEA6DF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Griefline</w:t>
            </w:r>
          </w:p>
        </w:tc>
      </w:tr>
      <w:tr w:rsidR="00160FB5" w14:paraId="36FB1E0A" w14:textId="77777777" w:rsidTr="00234A0F">
        <w:tc>
          <w:tcPr>
            <w:tcW w:w="9604" w:type="dxa"/>
          </w:tcPr>
          <w:p w14:paraId="6B264A3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1300 845 745 သို့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ခေါ်ဆိုပါ</w:t>
            </w:r>
          </w:p>
        </w:tc>
      </w:tr>
      <w:tr w:rsidR="00160FB5" w14:paraId="03EFCA38" w14:textId="77777777" w:rsidTr="00234A0F">
        <w:tc>
          <w:tcPr>
            <w:tcW w:w="9604" w:type="dxa"/>
          </w:tcPr>
          <w:p w14:paraId="5ABC46AA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0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Griefline ဝက်ဘ်ဆိုက်သို့ သွားရောက်ကြည့်ရှုပါ</w:t>
              </w:r>
            </w:hyperlink>
          </w:p>
        </w:tc>
      </w:tr>
      <w:tr w:rsidR="00160FB5" w14:paraId="66CA146D" w14:textId="77777777" w:rsidTr="00234A0F">
        <w:tc>
          <w:tcPr>
            <w:tcW w:w="9604" w:type="dxa"/>
          </w:tcPr>
          <w:p w14:paraId="212D6D62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အရေးပေါ်စိတ်ကျန်းမာရေးစောင့်ရှောက်မှု လိုအပ်ပါက-</w:t>
            </w:r>
          </w:p>
        </w:tc>
      </w:tr>
      <w:tr w:rsidR="00160FB5" w14:paraId="1FD6AB0B" w14:textId="77777777" w:rsidTr="00234A0F">
        <w:tc>
          <w:tcPr>
            <w:tcW w:w="9604" w:type="dxa"/>
          </w:tcPr>
          <w:p w14:paraId="717E92E7" w14:textId="17F519E2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Australian Capital Territory</w:t>
            </w:r>
          </w:p>
        </w:tc>
      </w:tr>
      <w:tr w:rsidR="00160FB5" w14:paraId="265891F4" w14:textId="77777777" w:rsidTr="00234A0F">
        <w:tc>
          <w:tcPr>
            <w:tcW w:w="9604" w:type="dxa"/>
          </w:tcPr>
          <w:p w14:paraId="096C99E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စိတ်ကျန်းမာရေး စိစစ်ရေး ဝန်ဆောင်မှု (Mental Health Triage Service) 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1800 629 354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သို့ ခေါ်ဆိုပါ</w:t>
            </w:r>
          </w:p>
        </w:tc>
      </w:tr>
      <w:tr w:rsidR="00160FB5" w14:paraId="7A18D865" w14:textId="77777777" w:rsidTr="00234A0F">
        <w:tc>
          <w:tcPr>
            <w:tcW w:w="9604" w:type="dxa"/>
          </w:tcPr>
          <w:p w14:paraId="2EE3F41D" w14:textId="33B1E6C4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New South Wales</w:t>
            </w:r>
          </w:p>
        </w:tc>
      </w:tr>
      <w:tr w:rsidR="00160FB5" w14:paraId="7CA6E95E" w14:textId="77777777" w:rsidTr="00234A0F">
        <w:tc>
          <w:tcPr>
            <w:tcW w:w="9604" w:type="dxa"/>
          </w:tcPr>
          <w:p w14:paraId="26328F0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စိတ်ကျန်းမာရေးလိုင်း (Mental Health Line) 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1800 011 511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ကိုခေါ်ဆိုပါ</w:t>
            </w:r>
          </w:p>
        </w:tc>
      </w:tr>
      <w:tr w:rsidR="00160FB5" w14:paraId="6A1913ED" w14:textId="77777777" w:rsidTr="00234A0F">
        <w:tc>
          <w:tcPr>
            <w:tcW w:w="9604" w:type="dxa"/>
          </w:tcPr>
          <w:p w14:paraId="2A53C0D2" w14:textId="1E299220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Northern Territory</w:t>
            </w:r>
          </w:p>
        </w:tc>
      </w:tr>
      <w:tr w:rsidR="00160FB5" w14:paraId="281F1329" w14:textId="77777777" w:rsidTr="00234A0F">
        <w:tc>
          <w:tcPr>
            <w:tcW w:w="9604" w:type="dxa"/>
          </w:tcPr>
          <w:p w14:paraId="5F1E4A8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အရေးပေါ်အခြေအနေ စိတ်ကျန်းမာရေး စိစစ်ရေး တယ်လီဖုန်း ဝန်ဆောင်မှု (Crisis Assessment Telephone Triage Service) 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1800 682 288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ကို ခေါ်ဆိုပါ</w:t>
            </w:r>
          </w:p>
        </w:tc>
      </w:tr>
      <w:tr w:rsidR="00160FB5" w14:paraId="60CB937E" w14:textId="77777777" w:rsidTr="00234A0F">
        <w:tc>
          <w:tcPr>
            <w:tcW w:w="9604" w:type="dxa"/>
          </w:tcPr>
          <w:p w14:paraId="4B2EE31C" w14:textId="7256ED0D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Queensland</w:t>
            </w:r>
          </w:p>
        </w:tc>
      </w:tr>
      <w:tr w:rsidR="00160FB5" w14:paraId="2817A12D" w14:textId="77777777" w:rsidTr="00234A0F">
        <w:tc>
          <w:tcPr>
            <w:tcW w:w="9604" w:type="dxa"/>
          </w:tcPr>
          <w:p w14:paraId="7CE63F4E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hyperlink r:id="rId31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24 နာရီ စိတ်ကျန်းမာရေးစောင့်ရှောက်မှု 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1300 642 255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သို့ ခေါ်ဆိုပါ</w:t>
            </w:r>
          </w:p>
        </w:tc>
      </w:tr>
      <w:tr w:rsidR="00160FB5" w14:paraId="644C6E32" w14:textId="77777777" w:rsidTr="00234A0F">
        <w:tc>
          <w:tcPr>
            <w:tcW w:w="9604" w:type="dxa"/>
          </w:tcPr>
          <w:p w14:paraId="2D8F0F58" w14:textId="64658B71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South Australia</w:t>
            </w:r>
          </w:p>
        </w:tc>
      </w:tr>
      <w:tr w:rsidR="00160FB5" w14:paraId="37D5B5B9" w14:textId="77777777" w:rsidTr="00234A0F">
        <w:tc>
          <w:tcPr>
            <w:tcW w:w="9604" w:type="dxa"/>
          </w:tcPr>
          <w:p w14:paraId="632C5C1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စိတ်ကျန်းမာရေး စိစစ်ရေး တယ်လီဖုန်း ဝန်ဆောင်မှု (Mental Health Triage Service) 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13 14 65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သို့ ခေါ်ဆိုပါ</w:t>
            </w:r>
          </w:p>
        </w:tc>
      </w:tr>
      <w:tr w:rsidR="00160FB5" w14:paraId="25D96FBE" w14:textId="77777777" w:rsidTr="00234A0F">
        <w:tc>
          <w:tcPr>
            <w:tcW w:w="9604" w:type="dxa"/>
          </w:tcPr>
          <w:p w14:paraId="1CA94C1B" w14:textId="7FC92356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Tasmania</w:t>
            </w:r>
          </w:p>
        </w:tc>
      </w:tr>
      <w:tr w:rsidR="00160FB5" w14:paraId="27700A58" w14:textId="77777777" w:rsidTr="00234A0F">
        <w:tc>
          <w:tcPr>
            <w:tcW w:w="9604" w:type="dxa"/>
          </w:tcPr>
          <w:p w14:paraId="21A08DE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စိတ်ကျန်းမာရေးဝန်ဆောင်မှုများအကူအညီလိုင်း (Mental Health Services Helpline) 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1800 332 388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ကို ခေါ်ဆိုပါ</w:t>
            </w:r>
          </w:p>
        </w:tc>
      </w:tr>
      <w:tr w:rsidR="00160FB5" w14:paraId="71A7E007" w14:textId="77777777" w:rsidTr="00234A0F">
        <w:tc>
          <w:tcPr>
            <w:tcW w:w="9604" w:type="dxa"/>
          </w:tcPr>
          <w:p w14:paraId="10499362" w14:textId="4F494CD8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Victoria</w:t>
            </w:r>
          </w:p>
        </w:tc>
      </w:tr>
      <w:tr w:rsidR="00160FB5" w14:paraId="52462C9E" w14:textId="77777777" w:rsidTr="00234A0F">
        <w:tc>
          <w:tcPr>
            <w:tcW w:w="9604" w:type="dxa"/>
          </w:tcPr>
          <w:p w14:paraId="504A6D0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သင့်ဒေသအတွက် ဝန်ဆောင်မှု ရွေးချယ်ရန် </w:t>
            </w:r>
            <w:hyperlink r:id="rId32">
              <w:r w:rsidR="000C7955"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စိတ်ကျန်းမာရေး ဝန်ဆောင်မှု ဝက်ဘ်ဆိုက်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သို့ ဝင်ရောက်ကြည့်ရှုပါ</w:t>
            </w:r>
          </w:p>
        </w:tc>
      </w:tr>
      <w:tr w:rsidR="00160FB5" w14:paraId="1D7B3E09" w14:textId="77777777" w:rsidTr="00234A0F">
        <w:tc>
          <w:tcPr>
            <w:tcW w:w="9604" w:type="dxa"/>
          </w:tcPr>
          <w:p w14:paraId="692A7945" w14:textId="44547597" w:rsidR="000C7955" w:rsidRPr="00872D12" w:rsidRDefault="00F12F6F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Western Australia</w:t>
            </w:r>
          </w:p>
        </w:tc>
      </w:tr>
      <w:tr w:rsidR="00160FB5" w14:paraId="6B2AC8D2" w14:textId="77777777" w:rsidTr="00234A0F">
        <w:tc>
          <w:tcPr>
            <w:tcW w:w="9604" w:type="dxa"/>
          </w:tcPr>
          <w:p w14:paraId="1C079D50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hyperlink r:id="rId33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စိတ်ကျန်းမာရေးအရေးပေါ်တုံ့ပြန်မှုလိုင်း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(Mental Health Emergency Response Line) 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1800 676 822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ကို ခေါ်ဆိုပါ</w:t>
            </w:r>
          </w:p>
        </w:tc>
      </w:tr>
      <w:tr w:rsidR="00160FB5" w14:paraId="056D7DED" w14:textId="77777777" w:rsidTr="00234A0F">
        <w:tc>
          <w:tcPr>
            <w:tcW w:w="9604" w:type="dxa"/>
          </w:tcPr>
          <w:p w14:paraId="63671A6C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အရေးပေါ် ခေတ္တခဏ အနားယူရန် လိုအပ်ပါက-</w:t>
            </w:r>
          </w:p>
        </w:tc>
      </w:tr>
      <w:tr w:rsidR="00160FB5" w14:paraId="7D47EDA2" w14:textId="77777777" w:rsidTr="00234A0F">
        <w:tc>
          <w:tcPr>
            <w:tcW w:w="9604" w:type="dxa"/>
          </w:tcPr>
          <w:p w14:paraId="548494A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Carer Gateway</w:t>
            </w:r>
          </w:p>
        </w:tc>
      </w:tr>
      <w:tr w:rsidR="00160FB5" w14:paraId="4AFA663B" w14:textId="77777777" w:rsidTr="00234A0F">
        <w:tc>
          <w:tcPr>
            <w:tcW w:w="9604" w:type="dxa"/>
          </w:tcPr>
          <w:p w14:paraId="4B7462A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1800 422 737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ဖုန်းခေါ်ဆိုပါ (ကြည့်ရှုစောင့်ရှောက်သူများအတွက်)</w:t>
            </w:r>
          </w:p>
        </w:tc>
      </w:tr>
      <w:tr w:rsidR="00160FB5" w14:paraId="017702F9" w14:textId="77777777" w:rsidTr="00234A0F">
        <w:tc>
          <w:tcPr>
            <w:tcW w:w="9604" w:type="dxa"/>
          </w:tcPr>
          <w:p w14:paraId="0330C80B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>
              <w:r w:rsidRPr="00993560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Carer Gateway ဝက်ဘ်ဆိုက်သို့ဝင်ရောက်ကြည့်ရှုပါ</w:t>
              </w:r>
            </w:hyperlink>
          </w:p>
        </w:tc>
      </w:tr>
      <w:tr w:rsidR="00160FB5" w14:paraId="6C2266B0" w14:textId="77777777" w:rsidTr="00234A0F">
        <w:tc>
          <w:tcPr>
            <w:tcW w:w="9604" w:type="dxa"/>
          </w:tcPr>
          <w:p w14:paraId="4DB9CE0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စစ်မှုထမ်းဟောင်း နေအိမ်စောင့်ရှောက်မှု အကဲဖြတ်အေဂျင်စီ (Veterans' Home Care Assessment Agency)</w:t>
            </w:r>
          </w:p>
        </w:tc>
      </w:tr>
      <w:tr w:rsidR="00160FB5" w14:paraId="3219447E" w14:textId="77777777" w:rsidTr="00234A0F">
        <w:tc>
          <w:tcPr>
            <w:tcW w:w="9604" w:type="dxa"/>
          </w:tcPr>
          <w:p w14:paraId="7ECA4DD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1300 550 450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ကိုဖုန်းခေါ်ဆိုပါ (စစ်မှုထမ်းဟောင်းများအတွက်)</w:t>
            </w:r>
          </w:p>
        </w:tc>
      </w:tr>
      <w:tr w:rsidR="00160FB5" w14:paraId="60615AC8" w14:textId="77777777" w:rsidTr="00234A0F">
        <w:tc>
          <w:tcPr>
            <w:tcW w:w="9604" w:type="dxa"/>
          </w:tcPr>
          <w:p w14:paraId="0E655458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စစ်မှုထမ်းဟောင်း နေအိမ်စောင့်ရှောက်မှု အကဲဖြတ်အေဂျင်စီ ဝက်ဘ်ဆိုက်သို့သွားရောက်ကြည့်ရှုပါ</w:t>
              </w:r>
            </w:hyperlink>
          </w:p>
        </w:tc>
      </w:tr>
      <w:tr w:rsidR="00160FB5" w14:paraId="074007DD" w14:textId="77777777" w:rsidTr="00234A0F">
        <w:tc>
          <w:tcPr>
            <w:tcW w:w="9604" w:type="dxa"/>
          </w:tcPr>
          <w:p w14:paraId="11E487F2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စွဲလမ်းမှု၊ ငွေကြေး သို့မဟုတ် ဥပဒေရေးရာ ကိစ္စရပ်များအတွက် အကူအညီ</w:t>
            </w:r>
          </w:p>
        </w:tc>
      </w:tr>
      <w:tr w:rsidR="00160FB5" w14:paraId="778A7368" w14:textId="77777777" w:rsidTr="00234A0F">
        <w:tc>
          <w:tcPr>
            <w:tcW w:w="9604" w:type="dxa"/>
          </w:tcPr>
          <w:p w14:paraId="3E7A5E8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တိုက်ရိုက်လိုင်း</w:t>
            </w:r>
          </w:p>
        </w:tc>
      </w:tr>
      <w:tr w:rsidR="00160FB5" w14:paraId="0EE9E85A" w14:textId="77777777" w:rsidTr="00234A0F">
        <w:tc>
          <w:tcPr>
            <w:tcW w:w="9604" w:type="dxa"/>
          </w:tcPr>
          <w:p w14:paraId="157A465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အရက် သို့မဟုတ် မူးယစ်ဆေးဝါးစွဲလမ်းမှုအတွက် သင်အကူအညီလိုအပ်ပါက</w:t>
            </w:r>
          </w:p>
        </w:tc>
      </w:tr>
      <w:tr w:rsidR="00160FB5" w14:paraId="5829B92D" w14:textId="77777777" w:rsidTr="00234A0F">
        <w:tc>
          <w:tcPr>
            <w:tcW w:w="9604" w:type="dxa"/>
          </w:tcPr>
          <w:p w14:paraId="3E838FA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ဖုန်းနံပါတ်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888 236 ကို ခေါ်ဆိုပါ</w:t>
            </w:r>
          </w:p>
        </w:tc>
      </w:tr>
      <w:tr w:rsidR="00160FB5" w14:paraId="693303EC" w14:textId="77777777" w:rsidTr="00234A0F">
        <w:tc>
          <w:tcPr>
            <w:tcW w:w="9604" w:type="dxa"/>
          </w:tcPr>
          <w:p w14:paraId="53B1DB3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DirectLine ဝက်ဘ်ဆိုက်သို့ သွားရောက်ကြည့်ရှုပါ</w:t>
              </w:r>
            </w:hyperlink>
          </w:p>
        </w:tc>
      </w:tr>
      <w:tr w:rsidR="00160FB5" w14:paraId="28425375" w14:textId="77777777" w:rsidTr="00234A0F">
        <w:tc>
          <w:tcPr>
            <w:tcW w:w="9604" w:type="dxa"/>
          </w:tcPr>
          <w:p w14:paraId="652A711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Gambling Help</w:t>
            </w:r>
          </w:p>
        </w:tc>
      </w:tr>
      <w:tr w:rsidR="00160FB5" w14:paraId="74F909F2" w14:textId="77777777" w:rsidTr="00234A0F">
        <w:tc>
          <w:tcPr>
            <w:tcW w:w="9604" w:type="dxa"/>
          </w:tcPr>
          <w:p w14:paraId="138874E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လောင်းကစားစွဲလမ်းမှုအတွက် သင်အကူအညီလိုအပ်ပါက</w:t>
            </w:r>
          </w:p>
        </w:tc>
      </w:tr>
      <w:tr w:rsidR="00160FB5" w14:paraId="324B22F7" w14:textId="77777777" w:rsidTr="00234A0F">
        <w:tc>
          <w:tcPr>
            <w:tcW w:w="9604" w:type="dxa"/>
          </w:tcPr>
          <w:p w14:paraId="10FF6ED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ဖုန်းနံပါတ်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888 236 ကို ခေါ်ဆိုပါ</w:t>
            </w:r>
          </w:p>
        </w:tc>
      </w:tr>
      <w:tr w:rsidR="00160FB5" w14:paraId="34626204" w14:textId="77777777" w:rsidTr="00234A0F">
        <w:tc>
          <w:tcPr>
            <w:tcW w:w="9604" w:type="dxa"/>
          </w:tcPr>
          <w:p w14:paraId="07892BCF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7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Gambling Help ဝက်ဘ်ဆိုက်သို့သွားရောက်ကြည့်ရှုပါ</w:t>
              </w:r>
            </w:hyperlink>
          </w:p>
        </w:tc>
      </w:tr>
      <w:tr w:rsidR="00160FB5" w14:paraId="4ECE319E" w14:textId="77777777" w:rsidTr="00234A0F">
        <w:tc>
          <w:tcPr>
            <w:tcW w:w="9604" w:type="dxa"/>
          </w:tcPr>
          <w:p w14:paraId="3D5707A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b/>
                <w:color w:val="012169"/>
                <w:sz w:val="24"/>
                <w:szCs w:val="24"/>
                <w:highlight w:val="white"/>
              </w:rPr>
              <w:t>အမျိုးသားကြွေးမြီအကူအညီလိုင်း (National Debt Helpline)</w:t>
            </w:r>
          </w:p>
        </w:tc>
      </w:tr>
      <w:tr w:rsidR="00160FB5" w14:paraId="0CB896DC" w14:textId="77777777" w:rsidTr="00234A0F">
        <w:tc>
          <w:tcPr>
            <w:tcW w:w="9604" w:type="dxa"/>
          </w:tcPr>
          <w:p w14:paraId="575255F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သင့်တွင် အကြွေး သို့မဟုတ် ဘဏ္ဍာရေးပြဿနာရှိပါက</w:t>
            </w:r>
          </w:p>
        </w:tc>
      </w:tr>
      <w:tr w:rsidR="00160FB5" w14:paraId="72BABD74" w14:textId="77777777" w:rsidTr="00234A0F">
        <w:tc>
          <w:tcPr>
            <w:tcW w:w="9604" w:type="dxa"/>
          </w:tcPr>
          <w:p w14:paraId="20803D4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ဖုန်းနံပါတ်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1800 007 007 ကိုခေါ်ဆိုပါ</w:t>
            </w:r>
          </w:p>
        </w:tc>
      </w:tr>
      <w:tr w:rsidR="00160FB5" w14:paraId="6A16C053" w14:textId="77777777" w:rsidTr="00234A0F">
        <w:tc>
          <w:tcPr>
            <w:tcW w:w="9604" w:type="dxa"/>
          </w:tcPr>
          <w:p w14:paraId="0102F8FD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National Debt Helpline ဝက်ဘ်ဆိုက်ကို သွားရောက်ကြည့်ရှုပါ</w:t>
              </w:r>
            </w:hyperlink>
          </w:p>
        </w:tc>
      </w:tr>
      <w:tr w:rsidR="00160FB5" w14:paraId="0D987E1C" w14:textId="77777777" w:rsidTr="00234A0F">
        <w:tc>
          <w:tcPr>
            <w:tcW w:w="9604" w:type="dxa"/>
          </w:tcPr>
          <w:p w14:paraId="05DD15C3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ဥပဒေဆိုင်ရာအကူအညီ လိုအပ်ပါက -</w:t>
            </w:r>
          </w:p>
        </w:tc>
      </w:tr>
      <w:tr w:rsidR="00160FB5" w14:paraId="358956AB" w14:textId="77777777" w:rsidTr="00234A0F">
        <w:tc>
          <w:tcPr>
            <w:tcW w:w="9604" w:type="dxa"/>
          </w:tcPr>
          <w:p w14:paraId="2E2AA85A" w14:textId="41C75772" w:rsidR="000C7955" w:rsidRPr="00872D12" w:rsidRDefault="0099356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Australian Capital Territory</w:t>
            </w:r>
          </w:p>
        </w:tc>
      </w:tr>
      <w:tr w:rsidR="00160FB5" w14:paraId="43D07CEC" w14:textId="77777777" w:rsidTr="00234A0F">
        <w:tc>
          <w:tcPr>
            <w:tcW w:w="9604" w:type="dxa"/>
          </w:tcPr>
          <w:p w14:paraId="70CEAD0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lastRenderedPageBreak/>
              <w:t>Legal Aid ACT</w:t>
            </w:r>
            <w:hyperlink r:id="rId39">
              <w:r w:rsidR="000C7955"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 ဖုန်း 1300 654 314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ကို ခေါ်ဆိုပါ</w:t>
            </w:r>
          </w:p>
        </w:tc>
      </w:tr>
      <w:tr w:rsidR="00160FB5" w14:paraId="502B45CD" w14:textId="77777777" w:rsidTr="00234A0F">
        <w:tc>
          <w:tcPr>
            <w:tcW w:w="9604" w:type="dxa"/>
          </w:tcPr>
          <w:p w14:paraId="305536FD" w14:textId="476D5BB6" w:rsidR="000C7955" w:rsidRPr="00872D12" w:rsidRDefault="0099356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New South Wales</w:t>
            </w:r>
          </w:p>
        </w:tc>
      </w:tr>
      <w:tr w:rsidR="00160FB5" w14:paraId="50B6C368" w14:textId="77777777" w:rsidTr="00234A0F">
        <w:tc>
          <w:tcPr>
            <w:tcW w:w="9604" w:type="dxa"/>
          </w:tcPr>
          <w:p w14:paraId="2721A4A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LawAccess NSW</w:t>
            </w:r>
            <w:hyperlink w:history="1">
              <w:r w:rsidR="000C7955" w:rsidRPr="00993560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yellow"/>
                  <w:u w:val="single"/>
                </w:rPr>
                <w:t>ဖုန်း</w:t>
              </w:r>
              <w:r w:rsidR="000C7955"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 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1300 888 529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ကို ခေါ်ဆိုပါ</w:t>
            </w:r>
          </w:p>
        </w:tc>
      </w:tr>
      <w:tr w:rsidR="00160FB5" w14:paraId="77B98FCF" w14:textId="77777777" w:rsidTr="00234A0F">
        <w:tc>
          <w:tcPr>
            <w:tcW w:w="9604" w:type="dxa"/>
          </w:tcPr>
          <w:p w14:paraId="0E7348B9" w14:textId="20BC00B0" w:rsidR="000C7955" w:rsidRPr="00872D12" w:rsidRDefault="0099356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Northern Territory</w:t>
            </w:r>
          </w:p>
        </w:tc>
      </w:tr>
      <w:tr w:rsidR="00160FB5" w14:paraId="32FF9A76" w14:textId="77777777" w:rsidTr="00234A0F">
        <w:tc>
          <w:tcPr>
            <w:tcW w:w="9604" w:type="dxa"/>
          </w:tcPr>
          <w:p w14:paraId="24CEF7A7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hyperlink r:id="rId40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မြောက်ပိုင်းနယ်မြေ Legal Aid ကော်မရှင် (Northern Territory Legal Aid Commission)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ဖုန်း </w:t>
            </w:r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1800 019 343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</w:t>
            </w:r>
          </w:p>
        </w:tc>
      </w:tr>
      <w:tr w:rsidR="00160FB5" w14:paraId="1E78D57A" w14:textId="77777777" w:rsidTr="00234A0F">
        <w:tc>
          <w:tcPr>
            <w:tcW w:w="9604" w:type="dxa"/>
          </w:tcPr>
          <w:p w14:paraId="12D55DB6" w14:textId="2FB19678" w:rsidR="000C7955" w:rsidRPr="00872D12" w:rsidRDefault="0099356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Queensland</w:t>
            </w:r>
          </w:p>
        </w:tc>
      </w:tr>
      <w:tr w:rsidR="00160FB5" w14:paraId="1F07CAAB" w14:textId="77777777" w:rsidTr="00234A0F">
        <w:tc>
          <w:tcPr>
            <w:tcW w:w="9604" w:type="dxa"/>
          </w:tcPr>
          <w:p w14:paraId="1CA2724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Legal Aid Queensland</w:t>
            </w:r>
            <w:hyperlink r:id="rId41">
              <w:r w:rsidR="000C7955"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ဖုန်း 1300 651 188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</w:t>
            </w:r>
          </w:p>
        </w:tc>
      </w:tr>
      <w:tr w:rsidR="00160FB5" w14:paraId="7C8A55C6" w14:textId="77777777" w:rsidTr="00234A0F">
        <w:tc>
          <w:tcPr>
            <w:tcW w:w="9604" w:type="dxa"/>
          </w:tcPr>
          <w:p w14:paraId="08F6BBAB" w14:textId="43BB2D5B" w:rsidR="000C7955" w:rsidRPr="00872D12" w:rsidRDefault="0099356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South Australia</w:t>
            </w:r>
          </w:p>
        </w:tc>
      </w:tr>
      <w:tr w:rsidR="00160FB5" w14:paraId="251EB004" w14:textId="77777777" w:rsidTr="00234A0F">
        <w:tc>
          <w:tcPr>
            <w:tcW w:w="9604" w:type="dxa"/>
          </w:tcPr>
          <w:p w14:paraId="62099825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hyperlink r:id="rId42">
              <w:r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တောင်ပိုင်းဩစတြေးလျ ဥပဒေဝန်ဆောင်မှုများကော်မရှင် (Legal Services Commission of South Australia)</w:t>
              </w:r>
            </w:hyperlink>
            <w:r w:rsidRPr="00872D12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 xml:space="preserve"> ဖုန်း 1300 366 424 </w:t>
            </w: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</w:t>
            </w:r>
          </w:p>
        </w:tc>
      </w:tr>
      <w:tr w:rsidR="00160FB5" w14:paraId="06779B13" w14:textId="77777777" w:rsidTr="00234A0F">
        <w:tc>
          <w:tcPr>
            <w:tcW w:w="9604" w:type="dxa"/>
          </w:tcPr>
          <w:p w14:paraId="25534480" w14:textId="61D1BC54" w:rsidR="000C7955" w:rsidRPr="00872D12" w:rsidRDefault="00A62111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Tasmania</w:t>
            </w:r>
          </w:p>
        </w:tc>
      </w:tr>
      <w:tr w:rsidR="00160FB5" w14:paraId="45AD00BA" w14:textId="77777777" w:rsidTr="00234A0F">
        <w:tc>
          <w:tcPr>
            <w:tcW w:w="9604" w:type="dxa"/>
          </w:tcPr>
          <w:p w14:paraId="3584E0B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Legal Aid Tasmania</w:t>
            </w:r>
            <w:hyperlink r:id="rId43">
              <w:r w:rsidR="000C7955"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 ဖုန်း 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1300 366 611 ကို ခေါ်ဆိုပါ</w:t>
            </w:r>
          </w:p>
        </w:tc>
      </w:tr>
      <w:tr w:rsidR="00160FB5" w14:paraId="74468AE3" w14:textId="77777777" w:rsidTr="00234A0F">
        <w:tc>
          <w:tcPr>
            <w:tcW w:w="9604" w:type="dxa"/>
          </w:tcPr>
          <w:p w14:paraId="1901C746" w14:textId="24B045FD" w:rsidR="000C7955" w:rsidRPr="00872D12" w:rsidRDefault="00A62111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Victoria</w:t>
            </w:r>
          </w:p>
        </w:tc>
      </w:tr>
      <w:tr w:rsidR="00160FB5" w14:paraId="4BC0D82A" w14:textId="77777777" w:rsidTr="00234A0F">
        <w:tc>
          <w:tcPr>
            <w:tcW w:w="9604" w:type="dxa"/>
          </w:tcPr>
          <w:p w14:paraId="514B2B1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Victoria Legal Aid</w:t>
            </w:r>
            <w:hyperlink r:id="rId44">
              <w:r w:rsidR="000C7955"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 ဖုန်း 1300 792 387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ကိုခေါ်ဆိုပါ</w:t>
            </w:r>
          </w:p>
        </w:tc>
      </w:tr>
      <w:tr w:rsidR="00160FB5" w14:paraId="486210E7" w14:textId="77777777" w:rsidTr="00234A0F">
        <w:tc>
          <w:tcPr>
            <w:tcW w:w="9604" w:type="dxa"/>
          </w:tcPr>
          <w:p w14:paraId="40318FAF" w14:textId="02DE48DA" w:rsidR="000C7955" w:rsidRPr="00872D12" w:rsidRDefault="00A62111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Western Australia</w:t>
            </w:r>
          </w:p>
        </w:tc>
      </w:tr>
      <w:tr w:rsidR="00160FB5" w14:paraId="64340821" w14:textId="77777777" w:rsidTr="00234A0F">
        <w:tc>
          <w:tcPr>
            <w:tcW w:w="9604" w:type="dxa"/>
          </w:tcPr>
          <w:p w14:paraId="752F5012" w14:textId="77777777" w:rsidR="00463DFB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Legal Aid Western Australia</w:t>
            </w:r>
            <w:hyperlink r:id="rId45">
              <w:r w:rsidR="00463DFB" w:rsidRPr="00872D12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 ဖုန်း 1300 650 579</w:t>
              </w:r>
            </w:hyperlink>
            <w:r w:rsidRPr="00872D12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ကို ခေါ်ဆိုပါ</w:t>
            </w:r>
          </w:p>
          <w:p w14:paraId="331FC0CB" w14:textId="77777777" w:rsidR="00463DFB" w:rsidRPr="00872D12" w:rsidRDefault="00463DFB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</w:tc>
      </w:tr>
      <w:tr w:rsidR="00160FB5" w14:paraId="2910BDEE" w14:textId="77777777" w:rsidTr="00234A0F">
        <w:tc>
          <w:tcPr>
            <w:tcW w:w="9604" w:type="dxa"/>
          </w:tcPr>
          <w:p w14:paraId="3B28D8C4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  <w:tr w:rsidR="00160FB5" w14:paraId="4C28D2B4" w14:textId="77777777" w:rsidTr="00234A0F">
        <w:trPr>
          <w:trHeight w:val="1113"/>
        </w:trPr>
        <w:tc>
          <w:tcPr>
            <w:tcW w:w="9604" w:type="dxa"/>
          </w:tcPr>
          <w:p w14:paraId="02532E6E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</w:p>
        </w:tc>
      </w:tr>
      <w:tr w:rsidR="00160FB5" w14:paraId="6C755C64" w14:textId="77777777" w:rsidTr="00234A0F">
        <w:tc>
          <w:tcPr>
            <w:tcW w:w="9604" w:type="dxa"/>
          </w:tcPr>
          <w:p w14:paraId="55282BB1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01211027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</w:rPr>
              <w:t>အရေးပေါ်အဆက်အသွယ်များ</w:t>
            </w:r>
          </w:p>
        </w:tc>
      </w:tr>
      <w:tr w:rsidR="00160FB5" w14:paraId="0A7D80E0" w14:textId="77777777" w:rsidTr="00234A0F">
        <w:tc>
          <w:tcPr>
            <w:tcW w:w="9604" w:type="dxa"/>
          </w:tcPr>
          <w:p w14:paraId="6D665952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အရေးပေါ်အခြေအနေ သို့မဟုတ် တစ်စုံတစ်ယောက် အန္တရာယ်ကျရောက်နေပြီဆိုပါက-</w:t>
            </w:r>
          </w:p>
        </w:tc>
      </w:tr>
      <w:tr w:rsidR="00160FB5" w14:paraId="3BCA8021" w14:textId="77777777" w:rsidTr="00234A0F">
        <w:tc>
          <w:tcPr>
            <w:tcW w:w="9604" w:type="dxa"/>
          </w:tcPr>
          <w:p w14:paraId="0BC5BC03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</w:t>
            </w:r>
            <w:hyperlink r:id="rId46">
              <w:r w:rsidR="00463DFB" w:rsidRPr="00BC2DC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သုညသုံးလုံး (Triple Zero) 000 </w:t>
              </w:r>
            </w:hyperlink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ဖုန်းခေါ်ဆိုပါ</w:t>
            </w:r>
          </w:p>
        </w:tc>
      </w:tr>
      <w:tr w:rsidR="00160FB5" w14:paraId="05556BEF" w14:textId="77777777" w:rsidTr="00234A0F">
        <w:tc>
          <w:tcPr>
            <w:tcW w:w="9604" w:type="dxa"/>
          </w:tcPr>
          <w:p w14:paraId="62A23EF0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သင်သည် အကြား သို့မဟုတ် အပြောဆိုင်ရာ ချို့ယွင်းမှုတစ်ခုရှိပြီး အရေးပေါ်အခြေအနေတစ်ခုဖြစ်ပေါ်ပါက</w:t>
            </w:r>
          </w:p>
        </w:tc>
      </w:tr>
      <w:tr w:rsidR="00160FB5" w14:paraId="470C73DD" w14:textId="77777777" w:rsidTr="00234A0F">
        <w:tc>
          <w:tcPr>
            <w:tcW w:w="9604" w:type="dxa"/>
          </w:tcPr>
          <w:p w14:paraId="391A7522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 </w:t>
            </w:r>
            <w:hyperlink r:id="rId47">
              <w:r w:rsidR="00463DFB" w:rsidRPr="00BC2DC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စာတိုဖြင့် အရေးပေါ်ခေါ်ဆိုမှု ပြုလုပ်ရန် 106 သို့ ခေါ်ဆိုပါ</w:t>
              </w:r>
            </w:hyperlink>
          </w:p>
        </w:tc>
      </w:tr>
      <w:tr w:rsidR="00160FB5" w14:paraId="16AEE45E" w14:textId="77777777" w:rsidTr="00234A0F">
        <w:tc>
          <w:tcPr>
            <w:tcW w:w="9604" w:type="dxa"/>
          </w:tcPr>
          <w:p w14:paraId="43C5CF4F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စကားပြန် သို့မဟုတ် ဘာသာပြန် လိုအပ်ပါက -</w:t>
            </w:r>
          </w:p>
        </w:tc>
      </w:tr>
      <w:tr w:rsidR="00160FB5" w14:paraId="761EA305" w14:textId="77777777" w:rsidTr="00234A0F">
        <w:tc>
          <w:tcPr>
            <w:tcW w:w="9604" w:type="dxa"/>
          </w:tcPr>
          <w:p w14:paraId="4E7B9562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hyperlink r:id="rId48">
              <w:r w:rsidRPr="00BC2DC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ဘာသာပြန်နှင့် စကားပြန် ဝန်ဆောင်မှု</w:t>
              </w:r>
            </w:hyperlink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 ဖုန်း</w:t>
            </w:r>
            <w:hyperlink r:id="rId49">
              <w:r w:rsidRPr="00BC2DC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 131 450</w:t>
              </w:r>
            </w:hyperlink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</w:t>
            </w:r>
          </w:p>
        </w:tc>
      </w:tr>
      <w:tr w:rsidR="00160FB5" w14:paraId="71D1D97E" w14:textId="77777777" w:rsidTr="00234A0F">
        <w:tc>
          <w:tcPr>
            <w:tcW w:w="9604" w:type="dxa"/>
          </w:tcPr>
          <w:p w14:paraId="1060EF87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အိမ်တွင်းအကြမ်းဖက်မှုနှင့်ပတ်သက်ပြီး အကူအညီလိုအပ်ပါက-</w:t>
            </w:r>
          </w:p>
        </w:tc>
      </w:tr>
      <w:tr w:rsidR="00160FB5" w14:paraId="62A40C4F" w14:textId="77777777" w:rsidTr="00234A0F">
        <w:tc>
          <w:tcPr>
            <w:tcW w:w="9604" w:type="dxa"/>
          </w:tcPr>
          <w:p w14:paraId="1A91B39B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hyperlink w:history="1">
              <w:r w:rsidRPr="00BC2DC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1800RESPECT</w:t>
              </w:r>
            </w:hyperlink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 ဖုန်း </w:t>
            </w:r>
            <w:hyperlink w:history="1">
              <w:r w:rsidRPr="00BC2DC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1800 737 732 သို့ ခေါ်ဆိုပါ</w:t>
              </w:r>
            </w:hyperlink>
          </w:p>
        </w:tc>
      </w:tr>
      <w:tr w:rsidR="00160FB5" w14:paraId="259D055C" w14:textId="77777777" w:rsidTr="00234A0F">
        <w:tc>
          <w:tcPr>
            <w:tcW w:w="9604" w:type="dxa"/>
          </w:tcPr>
          <w:p w14:paraId="4A792C15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အဆိပ်သင့်မှုဖြင့် သင်အရေးပေါ်အကူအညီ လိုအပ်ပါက-</w:t>
            </w:r>
          </w:p>
        </w:tc>
      </w:tr>
      <w:tr w:rsidR="00160FB5" w14:paraId="16942FAA" w14:textId="77777777" w:rsidTr="00234A0F">
        <w:tc>
          <w:tcPr>
            <w:tcW w:w="9604" w:type="dxa"/>
          </w:tcPr>
          <w:p w14:paraId="13E36B33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 xml:space="preserve">အဆိပ်သင့်မှုသတင်း အချက်အလက်ဗဟိုဌာန (Poisons Information Centre) ဖုန်း </w:t>
            </w:r>
            <w:hyperlink w:history="1">
              <w:r w:rsidR="00463DFB" w:rsidRPr="00BC2DCB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 xml:space="preserve">131 126 </w:t>
              </w:r>
            </w:hyperlink>
            <w:r w:rsidRPr="00BC2DCB">
              <w:rPr>
                <w:rFonts w:ascii="Zawgyi-One" w:eastAsia="Zawgyi-One" w:hAnsi="Zawgyi-One" w:cs="Zawgyi-One"/>
                <w:color w:val="313131"/>
                <w:sz w:val="24"/>
                <w:szCs w:val="24"/>
                <w:highlight w:val="white"/>
              </w:rPr>
              <w:t>ကို ခေါ်ဆိုပါ</w:t>
            </w:r>
          </w:p>
        </w:tc>
      </w:tr>
      <w:tr w:rsidR="00160FB5" w14:paraId="5499F060" w14:textId="77777777" w:rsidTr="00234A0F">
        <w:tc>
          <w:tcPr>
            <w:tcW w:w="9604" w:type="dxa"/>
          </w:tcPr>
          <w:p w14:paraId="7B6174A2" w14:textId="77777777" w:rsidR="00463DFB" w:rsidRDefault="00000000" w:rsidP="006840F1">
            <w:pPr>
              <w:spacing w:before="120" w:after="120"/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 xml:space="preserve">အရေးပေါ် သို့မဟုတ် </w:t>
            </w:r>
            <w:proofErr w:type="spellStart"/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သဘာဝဘေးအန္တရာယ</w:t>
            </w:r>
            <w:proofErr w:type="spellEnd"/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 xml:space="preserve">် </w:t>
            </w:r>
            <w:proofErr w:type="spellStart"/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အခြေအနေတွင</w:t>
            </w:r>
            <w:proofErr w:type="spellEnd"/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 xml:space="preserve">် </w:t>
            </w:r>
            <w:proofErr w:type="spellStart"/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အကူအညီရယူရန</w:t>
            </w:r>
            <w:proofErr w:type="spellEnd"/>
            <w:r w:rsidRPr="00BC2DCB">
              <w:rPr>
                <w:rFonts w:ascii="Zawgyi-One" w:eastAsia="Zawgyi-One" w:hAnsi="Zawgyi-One" w:cs="Zawgyi-One"/>
                <w:b/>
                <w:sz w:val="24"/>
                <w:szCs w:val="24"/>
                <w:highlight w:val="white"/>
              </w:rPr>
              <w:t>် -</w:t>
            </w:r>
          </w:p>
          <w:p w14:paraId="4DF53FB5" w14:textId="77777777" w:rsidR="0033062D" w:rsidRPr="00BC2DCB" w:rsidRDefault="0033062D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</w:tc>
      </w:tr>
      <w:tr w:rsidR="00160FB5" w14:paraId="07D010E6" w14:textId="77777777" w:rsidTr="00234A0F">
        <w:tc>
          <w:tcPr>
            <w:tcW w:w="9604" w:type="dxa"/>
          </w:tcPr>
          <w:p w14:paraId="30A762C0" w14:textId="20CF02F9" w:rsidR="00463DFB" w:rsidRPr="0033062D" w:rsidRDefault="0033062D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3062D">
              <w:rPr>
                <w:sz w:val="24"/>
                <w:szCs w:val="24"/>
              </w:rPr>
              <w:fldChar w:fldCharType="begin"/>
            </w:r>
            <w:r w:rsidRPr="0033062D">
              <w:rPr>
                <w:sz w:val="24"/>
                <w:szCs w:val="24"/>
              </w:rPr>
              <w:instrText>HYPERLINK "https://esa.act.gov.au/emergency-services" \h</w:instrText>
            </w:r>
            <w:r w:rsidRPr="0033062D">
              <w:rPr>
                <w:sz w:val="24"/>
                <w:szCs w:val="24"/>
              </w:rPr>
            </w:r>
            <w:r w:rsidRPr="0033062D">
              <w:rPr>
                <w:sz w:val="24"/>
                <w:szCs w:val="24"/>
              </w:rPr>
              <w:fldChar w:fldCharType="separate"/>
            </w:r>
            <w:r w:rsidRPr="0033062D">
              <w:rPr>
                <w:rFonts w:ascii="Zawgyi-One" w:eastAsia="Zawgyi-One" w:hAnsi="Zawgyi-One" w:cs="Zawgyi-One"/>
                <w:color w:val="012169"/>
                <w:sz w:val="24"/>
                <w:szCs w:val="24"/>
                <w:highlight w:val="white"/>
                <w:u w:val="single"/>
              </w:rPr>
              <w:t>ACT</w:t>
            </w:r>
            <w:r w:rsidRPr="0033062D">
              <w:rPr>
                <w:sz w:val="24"/>
                <w:szCs w:val="24"/>
              </w:rPr>
              <w:fldChar w:fldCharType="end"/>
            </w:r>
            <w:r w:rsidRPr="0033062D">
              <w:rPr>
                <w:sz w:val="24"/>
                <w:szCs w:val="24"/>
              </w:rPr>
              <w:t xml:space="preserve">              </w:t>
            </w:r>
            <w:hyperlink r:id="rId50" w:anchor=":~:text=For%20life%20threatening%20emergencies%2C%20call,region%2C%20call%2008%208951%209300."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NT</w:t>
              </w:r>
            </w:hyperlink>
            <w:r w:rsidRPr="00330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hyperlink r:id="rId51"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SA</w:t>
              </w:r>
            </w:hyperlink>
            <w:r w:rsidRPr="00330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hyperlink r:id="rId52" w:anchor=":~:text=VicEmergency%20Hotline%20%2D%201800%20226%20226,%2C%20and%20recover%20from%2C%20emergencies."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VIC</w:t>
              </w:r>
            </w:hyperlink>
          </w:p>
          <w:p w14:paraId="3348DEB7" w14:textId="61AC13D3" w:rsidR="0033062D" w:rsidRPr="0033062D" w:rsidRDefault="0033062D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hyperlink r:id="rId53"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NSW</w:t>
              </w:r>
            </w:hyperlink>
            <w:r w:rsidRPr="00330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hyperlink r:id="rId54"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QLD</w:t>
              </w:r>
            </w:hyperlink>
            <w:r w:rsidRPr="00330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hyperlink r:id="rId55"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white"/>
                  <w:u w:val="single"/>
                </w:rPr>
                <w:t>TAS</w:t>
              </w:r>
            </w:hyperlink>
            <w:r w:rsidRPr="00330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hyperlink r:id="rId56"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W</w:t>
              </w:r>
              <w:r w:rsidRPr="0033062D">
                <w:rPr>
                  <w:rFonts w:ascii="Zawgyi-One" w:eastAsia="Zawgyi-One" w:hAnsi="Zawgyi-One" w:cs="Zawgyi-One"/>
                  <w:color w:val="012169"/>
                  <w:sz w:val="24"/>
                  <w:szCs w:val="24"/>
                  <w:highlight w:val="green"/>
                  <w:u w:val="single"/>
                </w:rPr>
                <w:t>A</w:t>
              </w:r>
            </w:hyperlink>
          </w:p>
          <w:p w14:paraId="2398958F" w14:textId="77777777" w:rsidR="0033062D" w:rsidRPr="00BC2DCB" w:rsidRDefault="0033062D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p w14:paraId="40152F9B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5424F4E3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7"/>
      <w:footerReference w:type="default" r:id="rId5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3CC9" w14:textId="77777777" w:rsidR="00EB3913" w:rsidRDefault="00EB3913">
      <w:r>
        <w:separator/>
      </w:r>
    </w:p>
  </w:endnote>
  <w:endnote w:type="continuationSeparator" w:id="0">
    <w:p w14:paraId="54234621" w14:textId="77777777" w:rsidR="00EB3913" w:rsidRDefault="00EB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wgyi-One">
    <w:altName w:val="Cambria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445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58471C59" wp14:editId="2E93AC64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4BEC" w14:textId="77777777" w:rsidR="00EB3913" w:rsidRDefault="00EB3913">
      <w:r>
        <w:separator/>
      </w:r>
    </w:p>
  </w:footnote>
  <w:footnote w:type="continuationSeparator" w:id="0">
    <w:p w14:paraId="7FBF91C5" w14:textId="77777777" w:rsidR="00EB3913" w:rsidRDefault="00EB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3690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93B025B" wp14:editId="57D620F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4CBAAD1E" wp14:editId="3090437F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297A32AF" wp14:editId="79857D3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48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A7722"/>
    <w:rsid w:val="000C3121"/>
    <w:rsid w:val="000C7955"/>
    <w:rsid w:val="001058B5"/>
    <w:rsid w:val="00160FB5"/>
    <w:rsid w:val="0019128F"/>
    <w:rsid w:val="00234A0F"/>
    <w:rsid w:val="00276F3A"/>
    <w:rsid w:val="003044EC"/>
    <w:rsid w:val="0033062D"/>
    <w:rsid w:val="00375E9B"/>
    <w:rsid w:val="00383698"/>
    <w:rsid w:val="003D4E12"/>
    <w:rsid w:val="004006BF"/>
    <w:rsid w:val="00463DFB"/>
    <w:rsid w:val="00471F09"/>
    <w:rsid w:val="005039B3"/>
    <w:rsid w:val="0052510F"/>
    <w:rsid w:val="00565318"/>
    <w:rsid w:val="005E5CB0"/>
    <w:rsid w:val="00651E9A"/>
    <w:rsid w:val="006840F1"/>
    <w:rsid w:val="006C0B90"/>
    <w:rsid w:val="006E00AA"/>
    <w:rsid w:val="008270D5"/>
    <w:rsid w:val="00872D12"/>
    <w:rsid w:val="008F7D50"/>
    <w:rsid w:val="00993560"/>
    <w:rsid w:val="009F7C93"/>
    <w:rsid w:val="00A25CD8"/>
    <w:rsid w:val="00A62111"/>
    <w:rsid w:val="00AC253B"/>
    <w:rsid w:val="00AF524F"/>
    <w:rsid w:val="00B212DC"/>
    <w:rsid w:val="00BB4A52"/>
    <w:rsid w:val="00BC2DCB"/>
    <w:rsid w:val="00BF729C"/>
    <w:rsid w:val="00CF2274"/>
    <w:rsid w:val="00D373E6"/>
    <w:rsid w:val="00D66F0C"/>
    <w:rsid w:val="00EB3913"/>
    <w:rsid w:val="00F12F6F"/>
    <w:rsid w:val="00F526CD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8584E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nt.gov.au/emergency/emergencies/contact-an-emergency-service" TargetMode="External"/><Relationship Id="rId55" Type="http://schemas.openxmlformats.org/officeDocument/2006/relationships/hyperlink" Target="https://www.ses.tas.gov.au/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9" Type="http://schemas.openxmlformats.org/officeDocument/2006/relationships/hyperlink" Target="https://www.13yarn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nsw.gov.au/living-in-nsw/emergency-services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https://www.jobaccess.gov.au/complaints/hot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https://www.tisnational.gov.au/en/Non-English-speakers/Help-using-TIS-National-services" TargetMode="External"/><Relationship Id="rId56" Type="http://schemas.openxmlformats.org/officeDocument/2006/relationships/hyperlink" Target="https://perth.wa.gov.au/en/live-and-work/residents/emergencies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www.sa.gov.au/topics/emergencies-and-safety/emergency-servic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iaccess.com.au/home-page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qld.gov.au/emergen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tel:131450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es.vic.gov.au/plan-and-stay-safe/what-to-do-in-an-emergency" TargetMode="Externa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22</TotalTime>
  <Pages>11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9</cp:revision>
  <dcterms:created xsi:type="dcterms:W3CDTF">2023-11-06T02:35:00Z</dcterms:created>
  <dcterms:modified xsi:type="dcterms:W3CDTF">2025-06-26T03:10:00Z</dcterms:modified>
</cp:coreProperties>
</file>