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42AC" w14:textId="77777777" w:rsidR="001058B5" w:rsidRDefault="001058B5" w:rsidP="00D34E5D"/>
    <w:p w14:paraId="40F7AD81" w14:textId="77777777" w:rsidR="00D34E5D" w:rsidRDefault="00D34E5D" w:rsidP="00D34E5D"/>
    <w:p w14:paraId="78C812B7" w14:textId="77777777" w:rsidR="00D34E5D" w:rsidRDefault="00D34E5D" w:rsidP="00D34E5D"/>
    <w:p w14:paraId="2E82E30E" w14:textId="77777777" w:rsidR="00D34E5D" w:rsidRDefault="00D34E5D" w:rsidP="00D34E5D"/>
    <w:p w14:paraId="6E4D4B34"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169F3" w14:paraId="23DE19C9" w14:textId="77777777" w:rsidTr="00D34E5D">
        <w:tc>
          <w:tcPr>
            <w:tcW w:w="9016" w:type="dxa"/>
          </w:tcPr>
          <w:p w14:paraId="264AEFCC"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tr"/>
              </w:rPr>
              <w:t>2/ İstihdam</w:t>
            </w:r>
          </w:p>
        </w:tc>
      </w:tr>
      <w:tr w:rsidR="00B169F3" w:rsidRPr="009C098D" w14:paraId="0D1FE9C7" w14:textId="77777777" w:rsidTr="00D34E5D">
        <w:tc>
          <w:tcPr>
            <w:tcW w:w="9016" w:type="dxa"/>
          </w:tcPr>
          <w:p w14:paraId="1A900219" w14:textId="77777777" w:rsidR="00D34E5D" w:rsidRPr="009C098D" w:rsidRDefault="00000000" w:rsidP="00BB4A52">
            <w:pPr>
              <w:rPr>
                <w:rFonts w:ascii="Arial Unicode MS" w:eastAsia="Arial Unicode MS" w:hAnsi="Arial Unicode MS" w:cs="Arial Unicode MS"/>
                <w:color w:val="313131"/>
                <w:lang w:val="tr"/>
              </w:rPr>
            </w:pPr>
            <w:r w:rsidRPr="00A96B63">
              <w:rPr>
                <w:rFonts w:ascii="Arial Unicode MS" w:eastAsia="Arial Unicode MS" w:hAnsi="Arial Unicode MS" w:cs="Arial Unicode MS"/>
                <w:color w:val="313131"/>
                <w:highlight w:val="white"/>
                <w:lang w:val="tr"/>
              </w:rPr>
              <w:t>Bir iş bulmak ve işinizi sürdürmek için gereken becerileri ve güveni kazanmanıza yardımcı olacak destekler ve hizmetler mevcuttur. İster açık ister desteklenen bir ortamda olsun, tatmin edici bir işte çalışmanıza yardımcı olabilecek destekler vardır.</w:t>
            </w:r>
          </w:p>
          <w:p w14:paraId="21AD36E6" w14:textId="77777777" w:rsidR="0084763F" w:rsidRPr="009C098D" w:rsidRDefault="0084763F" w:rsidP="00BB4A52">
            <w:pPr>
              <w:rPr>
                <w:rFonts w:ascii="Arial Unicode MS" w:eastAsia="Arial Unicode MS" w:hAnsi="Arial Unicode MS" w:cs="Arial Unicode MS"/>
                <w:lang w:val="tr"/>
              </w:rPr>
            </w:pPr>
          </w:p>
        </w:tc>
      </w:tr>
      <w:tr w:rsidR="00B169F3" w:rsidRPr="009C098D" w14:paraId="7E5F0E5F" w14:textId="77777777" w:rsidTr="00D34E5D">
        <w:tc>
          <w:tcPr>
            <w:tcW w:w="9016" w:type="dxa"/>
          </w:tcPr>
          <w:p w14:paraId="1C583111" w14:textId="77777777" w:rsidR="00D34E5D" w:rsidRPr="009C098D" w:rsidRDefault="00000000" w:rsidP="00BB4A52">
            <w:pPr>
              <w:rPr>
                <w:rFonts w:ascii="Arial Unicode MS" w:eastAsia="Arial Unicode MS" w:hAnsi="Arial Unicode MS" w:cs="Arial Unicode MS"/>
                <w:lang w:val="tr"/>
              </w:rPr>
            </w:pPr>
            <w:r w:rsidRPr="00A96B63">
              <w:rPr>
                <w:rFonts w:ascii="Arial Unicode MS" w:eastAsia="Arial Unicode MS" w:hAnsi="Arial Unicode MS" w:cs="Arial Unicode MS"/>
                <w:color w:val="313131"/>
                <w:highlight w:val="white"/>
                <w:lang w:val="tr"/>
              </w:rPr>
              <w:t>Bu bölüm, aşağıdakilerle ilgili hizmetlere ve bilgilere bağlantılar sağlar:</w:t>
            </w:r>
          </w:p>
        </w:tc>
      </w:tr>
      <w:tr w:rsidR="00B169F3" w14:paraId="56B94A8E" w14:textId="77777777" w:rsidTr="00D34E5D">
        <w:tc>
          <w:tcPr>
            <w:tcW w:w="9016" w:type="dxa"/>
          </w:tcPr>
          <w:p w14:paraId="1FB7515E" w14:textId="77777777" w:rsidR="00D34E5D" w:rsidRPr="00A96B63" w:rsidRDefault="00D34E5D" w:rsidP="00BB4A52">
            <w:pPr>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lang w:val="tr"/>
                </w:rPr>
                <w:t>İstihdam eğitimi</w:t>
              </w:r>
            </w:hyperlink>
            <w:r w:rsidR="00000000" w:rsidRPr="00A96B63">
              <w:rPr>
                <w:rFonts w:ascii="Arial Unicode MS" w:eastAsia="Arial Unicode MS" w:hAnsi="Arial Unicode MS" w:cs="Arial Unicode MS"/>
                <w:color w:val="012169"/>
                <w:u w:val="single"/>
                <w:lang w:val="tr"/>
              </w:rPr>
              <w:t xml:space="preserve"> </w:t>
            </w:r>
          </w:p>
        </w:tc>
      </w:tr>
      <w:tr w:rsidR="00B169F3" w14:paraId="211E976B" w14:textId="77777777" w:rsidTr="00D34E5D">
        <w:tc>
          <w:tcPr>
            <w:tcW w:w="9016" w:type="dxa"/>
          </w:tcPr>
          <w:p w14:paraId="1D6E0766"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Yeni beceriler öğrenmek için iş deneyimi ve eğitim kursları</w:t>
            </w:r>
          </w:p>
        </w:tc>
      </w:tr>
      <w:tr w:rsidR="00B169F3" w14:paraId="79A40F79" w14:textId="77777777" w:rsidTr="00D34E5D">
        <w:tc>
          <w:tcPr>
            <w:tcW w:w="9016" w:type="dxa"/>
          </w:tcPr>
          <w:p w14:paraId="2DA3A2AA" w14:textId="77777777" w:rsidR="00D34E5D" w:rsidRPr="00A96B63" w:rsidRDefault="00D34E5D" w:rsidP="00BB4A52">
            <w:pPr>
              <w:rPr>
                <w:rFonts w:ascii="Arial Unicode MS" w:eastAsia="Arial Unicode MS" w:hAnsi="Arial Unicode MS" w:cs="Arial Unicode MS"/>
                <w:color w:val="313131"/>
                <w:highlight w:val="white"/>
              </w:rPr>
            </w:pPr>
            <w:hyperlink r:id="rId8">
              <w:r w:rsidRPr="00A96B63">
                <w:rPr>
                  <w:rFonts w:ascii="Arial Unicode MS" w:eastAsia="Arial Unicode MS" w:hAnsi="Arial Unicode MS" w:cs="Arial Unicode MS"/>
                  <w:color w:val="012169"/>
                  <w:highlight w:val="white"/>
                  <w:u w:val="single"/>
                  <w:lang w:val="tr"/>
                </w:rPr>
                <w:t>İş bulma ve işi sürdürme</w:t>
              </w:r>
            </w:hyperlink>
            <w:r w:rsidR="00000000" w:rsidRPr="00A96B63">
              <w:rPr>
                <w:rFonts w:ascii="Arial Unicode MS" w:eastAsia="Arial Unicode MS" w:hAnsi="Arial Unicode MS" w:cs="Arial Unicode MS"/>
                <w:color w:val="012169"/>
                <w:highlight w:val="white"/>
                <w:u w:val="single"/>
                <w:lang w:val="tr"/>
              </w:rPr>
              <w:t xml:space="preserve"> </w:t>
            </w:r>
          </w:p>
        </w:tc>
      </w:tr>
      <w:tr w:rsidR="00B169F3" w14:paraId="64FB06F4" w14:textId="77777777" w:rsidTr="00D34E5D">
        <w:tc>
          <w:tcPr>
            <w:tcW w:w="9016" w:type="dxa"/>
          </w:tcPr>
          <w:p w14:paraId="25F28C3F"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Başlarken veya iş değiştirirken iş bulmanız için yardım</w:t>
            </w:r>
          </w:p>
        </w:tc>
      </w:tr>
      <w:tr w:rsidR="00B169F3" w14:paraId="6CC3E545" w14:textId="77777777" w:rsidTr="00D34E5D">
        <w:tc>
          <w:tcPr>
            <w:tcW w:w="9016" w:type="dxa"/>
          </w:tcPr>
          <w:p w14:paraId="0D46B614" w14:textId="77777777" w:rsidR="00D34E5D" w:rsidRPr="00A96B63" w:rsidRDefault="00D34E5D" w:rsidP="00BB4A52">
            <w:pPr>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lang w:val="tr"/>
                </w:rPr>
                <w:t>İstihdam haklarınız</w:t>
              </w:r>
            </w:hyperlink>
            <w:r w:rsidR="00000000" w:rsidRPr="00A96B63">
              <w:rPr>
                <w:rFonts w:ascii="Arial Unicode MS" w:eastAsia="Arial Unicode MS" w:hAnsi="Arial Unicode MS" w:cs="Arial Unicode MS"/>
                <w:color w:val="012169"/>
                <w:highlight w:val="white"/>
                <w:u w:val="single"/>
                <w:lang w:val="tr"/>
              </w:rPr>
              <w:t xml:space="preserve"> </w:t>
            </w:r>
          </w:p>
        </w:tc>
      </w:tr>
      <w:tr w:rsidR="00B169F3" w14:paraId="47CF0E18" w14:textId="77777777" w:rsidTr="00D34E5D">
        <w:tc>
          <w:tcPr>
            <w:tcW w:w="9016" w:type="dxa"/>
          </w:tcPr>
          <w:p w14:paraId="323F7743"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İşinizde hangi haklara sahipsiniz ve ayrımcılıkla nasıl başa çıkılır</w:t>
            </w:r>
          </w:p>
        </w:tc>
      </w:tr>
    </w:tbl>
    <w:p w14:paraId="6D5C96DE"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69F3" w14:paraId="78875957" w14:textId="77777777" w:rsidTr="00D34E5D">
        <w:tc>
          <w:tcPr>
            <w:tcW w:w="9067" w:type="dxa"/>
          </w:tcPr>
          <w:p w14:paraId="1414AEEC" w14:textId="77777777" w:rsidR="00D34E5D" w:rsidRDefault="00000000" w:rsidP="00BB4A52">
            <w:r w:rsidRPr="009E19CD">
              <w:rPr>
                <w:rFonts w:ascii="Arial Unicode MS" w:eastAsia="Arial Unicode MS" w:hAnsi="Arial Unicode MS" w:cs="Arial Unicode MS"/>
              </w:rPr>
              <w:t xml:space="preserve"> </w:t>
            </w:r>
          </w:p>
        </w:tc>
      </w:tr>
      <w:tr w:rsidR="00B169F3" w14:paraId="45786DD0" w14:textId="77777777" w:rsidTr="00D34E5D">
        <w:tc>
          <w:tcPr>
            <w:tcW w:w="9067" w:type="dxa"/>
          </w:tcPr>
          <w:p w14:paraId="7B7B54FD"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tr"/>
              </w:rPr>
              <w:t xml:space="preserve">2.1 </w:t>
            </w:r>
            <w:r w:rsidRPr="005B0B6A">
              <w:rPr>
                <w:rFonts w:ascii="Arial Unicode MS" w:eastAsia="Arial Unicode MS" w:hAnsi="Arial Unicode MS" w:cs="Arial Unicode MS"/>
                <w:color w:val="012169"/>
                <w:highlight w:val="white"/>
                <w:lang w:val="tr"/>
              </w:rPr>
              <w:t xml:space="preserve">İstihdam eğitimi </w:t>
            </w:r>
          </w:p>
        </w:tc>
      </w:tr>
      <w:tr w:rsidR="00B169F3" w14:paraId="468A333F" w14:textId="77777777" w:rsidTr="00D34E5D">
        <w:tc>
          <w:tcPr>
            <w:tcW w:w="9067" w:type="dxa"/>
          </w:tcPr>
          <w:p w14:paraId="3819A0CD"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tr"/>
              </w:rPr>
              <w:t>Çalışmaya hazır olmanıza destek olacak fırsatlar vardır. Yeni beceriler öğrenmek veya halihazırda sahip olduklarınızı geliştirmek için eğitim alabilirsiniz. Bu bir iş bulmanıza ve devam ettirmenize yardımcı olabilir.</w:t>
            </w:r>
          </w:p>
          <w:p w14:paraId="4A3AA2F3" w14:textId="77777777" w:rsidR="00D34E5D" w:rsidRPr="009E19CD" w:rsidRDefault="00D34E5D" w:rsidP="00BB4A52">
            <w:pPr>
              <w:rPr>
                <w:rFonts w:ascii="Arial Unicode MS" w:eastAsia="Arial Unicode MS" w:hAnsi="Arial Unicode MS" w:cs="Arial Unicode MS"/>
                <w:color w:val="313131"/>
              </w:rPr>
            </w:pPr>
          </w:p>
        </w:tc>
      </w:tr>
      <w:tr w:rsidR="00B169F3" w14:paraId="3874FD99" w14:textId="77777777" w:rsidTr="00D34E5D">
        <w:tc>
          <w:tcPr>
            <w:tcW w:w="9067" w:type="dxa"/>
          </w:tcPr>
          <w:p w14:paraId="3EDCD21A"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Eyaletinizde veya bölgenizde nelerin bulunduğunu öğrenin</w:t>
            </w:r>
          </w:p>
        </w:tc>
      </w:tr>
      <w:tr w:rsidR="00B169F3" w14:paraId="3922353F" w14:textId="77777777" w:rsidTr="00D34E5D">
        <w:tc>
          <w:tcPr>
            <w:tcW w:w="9067" w:type="dxa"/>
          </w:tcPr>
          <w:p w14:paraId="7B319B5D"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0" w:history="1">
              <w:r w:rsidR="005B0B6A" w:rsidRPr="005B0B6A">
                <w:rPr>
                  <w:rStyle w:val="Hyperlink"/>
                  <w:rFonts w:ascii="Arial Unicode MS" w:eastAsia="Arial Unicode MS" w:hAnsi="Arial Unicode MS" w:cs="Arial Unicode MS"/>
                  <w:highlight w:val="white"/>
                  <w:lang w:val="tr"/>
                </w:rPr>
                <w:t>buradaki</w:t>
              </w:r>
            </w:hyperlink>
            <w:r w:rsidRPr="009E19CD">
              <w:rPr>
                <w:rFonts w:ascii="Arial Unicode MS" w:eastAsia="Arial Unicode MS" w:hAnsi="Arial Unicode MS" w:cs="Arial Unicode MS"/>
                <w:color w:val="000000" w:themeColor="text1"/>
                <w:highlight w:val="white"/>
                <w:lang w:val="tr"/>
              </w:rPr>
              <w:t xml:space="preserve"> düğmeleri kullanın.</w:t>
            </w:r>
          </w:p>
        </w:tc>
      </w:tr>
    </w:tbl>
    <w:p w14:paraId="70619277" w14:textId="77777777" w:rsidR="00D34E5D" w:rsidRDefault="00D34E5D" w:rsidP="00D34E5D"/>
    <w:p w14:paraId="6A3CE49A" w14:textId="77777777" w:rsidR="00D34E5D" w:rsidRDefault="00D34E5D" w:rsidP="00D34E5D"/>
    <w:p w14:paraId="3D1ACE13" w14:textId="77777777" w:rsidR="00D34E5D" w:rsidRDefault="00D34E5D" w:rsidP="00D34E5D"/>
    <w:p w14:paraId="4860787B" w14:textId="77777777" w:rsidR="00D34E5D" w:rsidRDefault="00D34E5D" w:rsidP="00D34E5D"/>
    <w:p w14:paraId="37FAEEC3" w14:textId="77777777" w:rsidR="00D34E5D" w:rsidRDefault="00D34E5D" w:rsidP="00D34E5D"/>
    <w:p w14:paraId="30A66DC8" w14:textId="77777777" w:rsidR="00D34E5D" w:rsidRDefault="00D34E5D" w:rsidP="00D34E5D"/>
    <w:p w14:paraId="7BCE5B4F" w14:textId="77777777" w:rsidR="00D34E5D" w:rsidRDefault="00D34E5D" w:rsidP="00D34E5D"/>
    <w:p w14:paraId="3691D4BE" w14:textId="77777777" w:rsidR="00D34E5D" w:rsidRDefault="00D34E5D" w:rsidP="00D34E5D"/>
    <w:p w14:paraId="139B5E35" w14:textId="77777777" w:rsidR="00D34E5D" w:rsidRDefault="00D34E5D" w:rsidP="00D34E5D"/>
    <w:p w14:paraId="4A79E148"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69F3" w14:paraId="4B7049CA" w14:textId="77777777" w:rsidTr="00D34E5D">
        <w:tc>
          <w:tcPr>
            <w:tcW w:w="9067" w:type="dxa"/>
          </w:tcPr>
          <w:p w14:paraId="40C472AE"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tr"/>
              </w:rPr>
              <w:lastRenderedPageBreak/>
              <w:t xml:space="preserve">2.2 </w:t>
            </w:r>
            <w:r w:rsidRPr="005B0B6A">
              <w:rPr>
                <w:rFonts w:ascii="Arial Unicode MS" w:eastAsia="Arial Unicode MS" w:hAnsi="Arial Unicode MS" w:cs="Arial Unicode MS"/>
                <w:color w:val="012169"/>
                <w:highlight w:val="white"/>
                <w:lang w:val="tr"/>
              </w:rPr>
              <w:t xml:space="preserve">İş bulma ve işi devam ettirme </w:t>
            </w:r>
          </w:p>
        </w:tc>
      </w:tr>
      <w:tr w:rsidR="00B169F3" w14:paraId="2754A2F7" w14:textId="77777777" w:rsidTr="00D34E5D">
        <w:tc>
          <w:tcPr>
            <w:tcW w:w="9067" w:type="dxa"/>
          </w:tcPr>
          <w:p w14:paraId="2DCB9649"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tr"/>
              </w:rPr>
              <w:t>Tatmin edici bir iş bulmak ve işi devam ettirmek zor olabilir. İş gücünde yeni veya işe ara verdikten sonra geri dönüyor olabilirsiniz. Belki farklı bir işe yönelmek ya da yeni bir kariyer keşfetmek istiyorsunuz. Durumunuz değiştikçe, ihtiyaç duyabileceğiniz destek ve hizmetler de değişir.</w:t>
            </w:r>
          </w:p>
          <w:p w14:paraId="7651486E" w14:textId="77777777" w:rsidR="00D34E5D" w:rsidRPr="009E19CD" w:rsidRDefault="00D34E5D" w:rsidP="00BB4A52">
            <w:pPr>
              <w:rPr>
                <w:rFonts w:ascii="Arial Unicode MS" w:eastAsia="Arial Unicode MS" w:hAnsi="Arial Unicode MS" w:cs="Arial Unicode MS"/>
                <w:color w:val="313131"/>
              </w:rPr>
            </w:pPr>
          </w:p>
        </w:tc>
      </w:tr>
      <w:tr w:rsidR="00B169F3" w14:paraId="1D6EB579" w14:textId="77777777" w:rsidTr="00D34E5D">
        <w:tc>
          <w:tcPr>
            <w:tcW w:w="9067" w:type="dxa"/>
          </w:tcPr>
          <w:p w14:paraId="74FCB312"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Eyaletinizde veya bölgenizde nelerin bulunduğunu öğrenin</w:t>
            </w:r>
          </w:p>
        </w:tc>
      </w:tr>
      <w:tr w:rsidR="00B169F3" w14:paraId="6DFA1549" w14:textId="77777777" w:rsidTr="00D34E5D">
        <w:tc>
          <w:tcPr>
            <w:tcW w:w="9067" w:type="dxa"/>
          </w:tcPr>
          <w:p w14:paraId="3B34A711"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1" w:history="1">
              <w:r w:rsidR="005B0B6A" w:rsidRPr="005B0B6A">
                <w:rPr>
                  <w:rStyle w:val="Hyperlink"/>
                  <w:rFonts w:ascii="Arial Unicode MS" w:eastAsia="Arial Unicode MS" w:hAnsi="Arial Unicode MS" w:cs="Arial Unicode MS"/>
                  <w:highlight w:val="white"/>
                  <w:lang w:val="tr"/>
                </w:rPr>
                <w:t>buradaki</w:t>
              </w:r>
            </w:hyperlink>
            <w:r w:rsidRPr="009E19CD">
              <w:rPr>
                <w:rFonts w:ascii="Arial Unicode MS" w:eastAsia="Arial Unicode MS" w:hAnsi="Arial Unicode MS" w:cs="Arial Unicode MS"/>
                <w:color w:val="000000" w:themeColor="text1"/>
                <w:highlight w:val="white"/>
                <w:lang w:val="tr"/>
              </w:rPr>
              <w:t xml:space="preserve"> düğmeleri kullanın.</w:t>
            </w:r>
          </w:p>
        </w:tc>
      </w:tr>
    </w:tbl>
    <w:p w14:paraId="2E0F70C1"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69F3" w14:paraId="4BA76C1B" w14:textId="77777777" w:rsidTr="00D34E5D">
        <w:tc>
          <w:tcPr>
            <w:tcW w:w="9067" w:type="dxa"/>
          </w:tcPr>
          <w:p w14:paraId="216570DC" w14:textId="77777777" w:rsidR="00D34E5D" w:rsidRDefault="00D34E5D" w:rsidP="00BB4A52"/>
        </w:tc>
      </w:tr>
      <w:tr w:rsidR="00B169F3" w14:paraId="0925DB95" w14:textId="77777777" w:rsidTr="00D34E5D">
        <w:tc>
          <w:tcPr>
            <w:tcW w:w="9067" w:type="dxa"/>
          </w:tcPr>
          <w:p w14:paraId="70EB2CE2"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tr"/>
              </w:rPr>
              <w:t xml:space="preserve">2.3 </w:t>
            </w:r>
            <w:r w:rsidRPr="005B0B6A">
              <w:rPr>
                <w:rFonts w:ascii="Arial Unicode MS" w:eastAsia="Arial Unicode MS" w:hAnsi="Arial Unicode MS" w:cs="Arial Unicode MS"/>
                <w:color w:val="012169"/>
                <w:highlight w:val="white"/>
                <w:lang w:val="tr"/>
              </w:rPr>
              <w:t xml:space="preserve">İstihdam haklarınız </w:t>
            </w:r>
          </w:p>
        </w:tc>
      </w:tr>
      <w:tr w:rsidR="00B169F3" w:rsidRPr="009C098D" w14:paraId="64D2C292" w14:textId="77777777" w:rsidTr="00D34E5D">
        <w:tc>
          <w:tcPr>
            <w:tcW w:w="9067" w:type="dxa"/>
          </w:tcPr>
          <w:p w14:paraId="0C6591D0" w14:textId="77777777" w:rsidR="00D34E5D" w:rsidRPr="009C098D" w:rsidRDefault="00000000" w:rsidP="00BB4A52">
            <w:pPr>
              <w:rPr>
                <w:rFonts w:ascii="Arial Unicode MS" w:eastAsia="Arial Unicode MS" w:hAnsi="Arial Unicode MS" w:cs="Arial Unicode MS"/>
                <w:color w:val="313131"/>
                <w:lang w:val="tr"/>
              </w:rPr>
            </w:pPr>
            <w:r w:rsidRPr="009E19CD">
              <w:rPr>
                <w:rFonts w:ascii="Arial Unicode MS" w:eastAsia="Arial Unicode MS" w:hAnsi="Arial Unicode MS" w:cs="Arial Unicode MS"/>
                <w:color w:val="313131"/>
                <w:highlight w:val="white"/>
                <w:lang w:val="tr"/>
              </w:rPr>
              <w:t>Engelli bireyler, ayrımcılığın olmadığı güvenli bir ortamda tatmin edici işler yapma hakkına sahiptir. Ekipteki herkesle aynı fırsatlara erişme hakkınız var. Bir çalışan ve iş arkadaşı olarak, adil davranılmanın yanı sıra iş başında destek almayı da hak ediyorsunuz.</w:t>
            </w:r>
          </w:p>
          <w:p w14:paraId="2F979242" w14:textId="77777777" w:rsidR="00D34E5D" w:rsidRPr="009C098D" w:rsidRDefault="00D34E5D" w:rsidP="00BB4A52">
            <w:pPr>
              <w:rPr>
                <w:rFonts w:ascii="Arial Unicode MS" w:eastAsia="Arial Unicode MS" w:hAnsi="Arial Unicode MS" w:cs="Arial Unicode MS"/>
                <w:color w:val="313131"/>
                <w:lang w:val="tr"/>
              </w:rPr>
            </w:pPr>
          </w:p>
        </w:tc>
      </w:tr>
      <w:tr w:rsidR="00B169F3" w14:paraId="1F86C8A1" w14:textId="77777777" w:rsidTr="00D34E5D">
        <w:tc>
          <w:tcPr>
            <w:tcW w:w="9067" w:type="dxa"/>
          </w:tcPr>
          <w:p w14:paraId="047F37A8" w14:textId="77777777" w:rsidR="00D34E5D" w:rsidRPr="005B0B6A" w:rsidRDefault="00000000" w:rsidP="00BB4A52">
            <w:pPr>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lang w:val="tr"/>
              </w:rPr>
              <w:t>Eyaletinizde veya bölgenizde nelerin bulunduğunu öğrenin</w:t>
            </w:r>
          </w:p>
        </w:tc>
      </w:tr>
      <w:tr w:rsidR="00B169F3" w14:paraId="6973A37F" w14:textId="77777777" w:rsidTr="00D34E5D">
        <w:tc>
          <w:tcPr>
            <w:tcW w:w="9067" w:type="dxa"/>
          </w:tcPr>
          <w:p w14:paraId="10CB7C7E"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2" w:history="1">
              <w:r w:rsidR="005B0B6A" w:rsidRPr="005B0B6A">
                <w:rPr>
                  <w:rStyle w:val="Hyperlink"/>
                  <w:rFonts w:ascii="Arial Unicode MS" w:eastAsia="Arial Unicode MS" w:hAnsi="Arial Unicode MS" w:cs="Arial Unicode MS"/>
                  <w:highlight w:val="white"/>
                  <w:lang w:val="tr"/>
                </w:rPr>
                <w:t>buradaki</w:t>
              </w:r>
            </w:hyperlink>
            <w:r w:rsidRPr="009E19CD">
              <w:rPr>
                <w:rFonts w:ascii="Arial Unicode MS" w:eastAsia="Arial Unicode MS" w:hAnsi="Arial Unicode MS" w:cs="Arial Unicode MS"/>
                <w:color w:val="000000" w:themeColor="text1"/>
                <w:highlight w:val="white"/>
                <w:lang w:val="tr"/>
              </w:rPr>
              <w:t xml:space="preserve"> düğmeleri kullanın.</w:t>
            </w:r>
          </w:p>
        </w:tc>
      </w:tr>
    </w:tbl>
    <w:p w14:paraId="1454220C" w14:textId="77777777" w:rsidR="00D34E5D" w:rsidRDefault="00D34E5D" w:rsidP="00D34E5D"/>
    <w:p w14:paraId="7AAAD0D7"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D7A" w14:textId="77777777" w:rsidR="0041739D" w:rsidRDefault="0041739D">
      <w:r>
        <w:separator/>
      </w:r>
    </w:p>
  </w:endnote>
  <w:endnote w:type="continuationSeparator" w:id="0">
    <w:p w14:paraId="297DA71A" w14:textId="77777777" w:rsidR="0041739D" w:rsidRDefault="0041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DD2F"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173C8976" wp14:editId="32C30EC0">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A1CF" w14:textId="77777777" w:rsidR="0041739D" w:rsidRDefault="0041739D">
      <w:r>
        <w:separator/>
      </w:r>
    </w:p>
  </w:footnote>
  <w:footnote w:type="continuationSeparator" w:id="0">
    <w:p w14:paraId="7069E28C" w14:textId="77777777" w:rsidR="0041739D" w:rsidRDefault="0041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0CD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5FCDDF9" wp14:editId="70DC4F2E">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4ED67A9E" wp14:editId="152AD040">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683DA5A" wp14:editId="09B65737">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41739D"/>
    <w:rsid w:val="005039B3"/>
    <w:rsid w:val="0052510F"/>
    <w:rsid w:val="00565318"/>
    <w:rsid w:val="005B0B6A"/>
    <w:rsid w:val="005E5CB0"/>
    <w:rsid w:val="00665CA1"/>
    <w:rsid w:val="006C0B90"/>
    <w:rsid w:val="006E00AA"/>
    <w:rsid w:val="007B5723"/>
    <w:rsid w:val="008270D5"/>
    <w:rsid w:val="0084763F"/>
    <w:rsid w:val="00925C5D"/>
    <w:rsid w:val="009C098D"/>
    <w:rsid w:val="009E19CD"/>
    <w:rsid w:val="009F7C93"/>
    <w:rsid w:val="00A2052D"/>
    <w:rsid w:val="00A25CD8"/>
    <w:rsid w:val="00A96B63"/>
    <w:rsid w:val="00B169F3"/>
    <w:rsid w:val="00B212DC"/>
    <w:rsid w:val="00BB4A52"/>
    <w:rsid w:val="00BF729C"/>
    <w:rsid w:val="00CF2274"/>
    <w:rsid w:val="00D34E5D"/>
    <w:rsid w:val="00D373E6"/>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7ABCA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5</cp:revision>
  <dcterms:created xsi:type="dcterms:W3CDTF">2023-11-06T02:47:00Z</dcterms:created>
  <dcterms:modified xsi:type="dcterms:W3CDTF">2025-06-24T00:40:00Z</dcterms:modified>
</cp:coreProperties>
</file>