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34D2" w14:textId="77777777" w:rsidR="00B212DC" w:rsidRDefault="00B212DC">
      <w:pPr>
        <w:rPr>
          <w:rFonts w:ascii="Roboto" w:hAnsi="Roboto"/>
          <w:b/>
          <w:bCs/>
        </w:rPr>
      </w:pPr>
    </w:p>
    <w:p w14:paraId="12EF28A5" w14:textId="77777777" w:rsidR="001058B5" w:rsidRPr="001058B5" w:rsidRDefault="001058B5" w:rsidP="001058B5">
      <w:pPr>
        <w:rPr>
          <w:rFonts w:ascii="Roboto" w:hAnsi="Roboto"/>
        </w:rPr>
      </w:pPr>
    </w:p>
    <w:p w14:paraId="7BF6F8EF" w14:textId="77777777" w:rsidR="001058B5" w:rsidRPr="001058B5" w:rsidRDefault="001058B5" w:rsidP="001058B5">
      <w:pPr>
        <w:rPr>
          <w:rFonts w:ascii="Roboto" w:hAnsi="Roboto"/>
        </w:rPr>
      </w:pPr>
    </w:p>
    <w:p w14:paraId="4CB8F577" w14:textId="77777777" w:rsidR="001058B5" w:rsidRPr="001058B5" w:rsidRDefault="001058B5" w:rsidP="001058B5">
      <w:pPr>
        <w:rPr>
          <w:rFonts w:ascii="Roboto" w:hAnsi="Roboto"/>
        </w:rPr>
      </w:pPr>
    </w:p>
    <w:p w14:paraId="6EADADD2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A5EC6" w14:paraId="425EAC49" w14:textId="77777777" w:rsidTr="00B52692">
        <w:tc>
          <w:tcPr>
            <w:tcW w:w="9493" w:type="dxa"/>
          </w:tcPr>
          <w:p w14:paraId="17F23818" w14:textId="77777777" w:rsidR="00B52692" w:rsidRPr="00A96B63" w:rsidRDefault="00000000" w:rsidP="00BB4A52">
            <w:pPr>
              <w:tabs>
                <w:tab w:val="left" w:pos="1344"/>
                <w:tab w:val="center" w:pos="2146"/>
                <w:tab w:val="right" w:pos="4292"/>
              </w:tabs>
              <w:bidi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rtl/>
                <w:lang w:val="fa"/>
              </w:rPr>
              <w:t>ابعاد مختلف زندگی</w:t>
            </w: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rtl/>
                <w:lang w:val="fa"/>
              </w:rPr>
              <w:tab/>
            </w:r>
          </w:p>
        </w:tc>
      </w:tr>
      <w:tr w:rsidR="000A5EC6" w14:paraId="525F0E53" w14:textId="77777777" w:rsidTr="00B52692">
        <w:tc>
          <w:tcPr>
            <w:tcW w:w="9493" w:type="dxa"/>
          </w:tcPr>
          <w:p w14:paraId="450455DE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rtl/>
                <w:lang w:val="fa"/>
              </w:rPr>
              <w:t>1/ درآمد و امور مالی</w:t>
            </w:r>
          </w:p>
        </w:tc>
      </w:tr>
      <w:tr w:rsidR="000A5EC6" w14:paraId="26AEE931" w14:textId="77777777" w:rsidTr="00B52692">
        <w:tc>
          <w:tcPr>
            <w:tcW w:w="9493" w:type="dxa"/>
          </w:tcPr>
          <w:p w14:paraId="23B5567A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حمایت‌های مالی و درآمدی مختلفی وجود دارد که می تواند در دسترس افراد معلول، خانواده‌ها و پرستارهای آن‌ها باشد.</w:t>
            </w:r>
          </w:p>
          <w:p w14:paraId="7EC3555E" w14:textId="77777777" w:rsidR="00EA27D0" w:rsidRPr="00A96B63" w:rsidRDefault="00EA27D0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A5EC6" w14:paraId="45FC0734" w14:textId="77777777" w:rsidTr="00B52692">
        <w:tc>
          <w:tcPr>
            <w:tcW w:w="9493" w:type="dxa"/>
          </w:tcPr>
          <w:p w14:paraId="1F34C1D0" w14:textId="77777777" w:rsidR="00B52692" w:rsidRPr="00A96B63" w:rsidRDefault="00000000" w:rsidP="00BB4A52">
            <w:pPr>
              <w:tabs>
                <w:tab w:val="left" w:pos="1184"/>
              </w:tabs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این بخش لینک‌هایی را راجع به خدمات و اطلاعات زیر ارائه می‌دهد:</w:t>
            </w:r>
          </w:p>
        </w:tc>
      </w:tr>
      <w:tr w:rsidR="000A5EC6" w14:paraId="3E32746F" w14:textId="77777777" w:rsidTr="00B52692">
        <w:tc>
          <w:tcPr>
            <w:tcW w:w="9493" w:type="dxa"/>
          </w:tcPr>
          <w:p w14:paraId="70AD2A08" w14:textId="77777777" w:rsidR="00B52692" w:rsidRPr="00A96B63" w:rsidRDefault="00B52692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hyperlink r:id="rId7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حمایت مالی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fa"/>
              </w:rPr>
              <w:t xml:space="preserve"> </w:t>
            </w:r>
          </w:p>
        </w:tc>
      </w:tr>
      <w:tr w:rsidR="000A5EC6" w14:paraId="775272D7" w14:textId="77777777" w:rsidTr="00B52692">
        <w:tc>
          <w:tcPr>
            <w:tcW w:w="9493" w:type="dxa"/>
          </w:tcPr>
          <w:p w14:paraId="30A9A602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خدمات و حمایت‌هایی که ممکن است شامل شما شود</w:t>
            </w:r>
          </w:p>
        </w:tc>
      </w:tr>
      <w:tr w:rsidR="000A5EC6" w14:paraId="4A7C9C50" w14:textId="77777777" w:rsidTr="00B52692">
        <w:tc>
          <w:tcPr>
            <w:tcW w:w="9493" w:type="dxa"/>
          </w:tcPr>
          <w:p w14:paraId="310C9353" w14:textId="77777777" w:rsidR="00B52692" w:rsidRPr="00A96B63" w:rsidRDefault="00B52692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hyperlink r:id="rId8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حمایت از خانواده و پرستاران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fa"/>
              </w:rPr>
              <w:t xml:space="preserve"> </w:t>
            </w:r>
          </w:p>
        </w:tc>
      </w:tr>
      <w:tr w:rsidR="000A5EC6" w14:paraId="7FFEE07A" w14:textId="77777777" w:rsidTr="00B52692">
        <w:tc>
          <w:tcPr>
            <w:tcW w:w="9493" w:type="dxa"/>
          </w:tcPr>
          <w:p w14:paraId="298575A4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حمایت‌هایی که می‌تواند در اختیار خانواده‌ها و پرستاران قرار گیرد</w:t>
            </w:r>
          </w:p>
        </w:tc>
      </w:tr>
      <w:tr w:rsidR="000A5EC6" w14:paraId="64AECE38" w14:textId="77777777" w:rsidTr="00B52692">
        <w:tc>
          <w:tcPr>
            <w:tcW w:w="9493" w:type="dxa"/>
          </w:tcPr>
          <w:p w14:paraId="6FF6A898" w14:textId="77777777" w:rsidR="00B52692" w:rsidRPr="00A96B63" w:rsidRDefault="00B52692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حمایت مالیاتی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/>
                <w:lang w:val="fa"/>
              </w:rPr>
              <w:t xml:space="preserve"> </w:t>
            </w:r>
          </w:p>
        </w:tc>
      </w:tr>
      <w:tr w:rsidR="000A5EC6" w14:paraId="6B68664A" w14:textId="77777777" w:rsidTr="00B52692">
        <w:tc>
          <w:tcPr>
            <w:tcW w:w="9493" w:type="dxa"/>
          </w:tcPr>
          <w:p w14:paraId="212A360D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تخفیف‌های مالیاتی که ممکن است واجد شرایط آن باشید</w:t>
            </w:r>
          </w:p>
        </w:tc>
      </w:tr>
      <w:tr w:rsidR="000A5EC6" w14:paraId="053EF43F" w14:textId="77777777" w:rsidTr="00B52692">
        <w:tc>
          <w:tcPr>
            <w:tcW w:w="9493" w:type="dxa"/>
          </w:tcPr>
          <w:p w14:paraId="1F290F5C" w14:textId="77777777" w:rsidR="00B52692" w:rsidRPr="00A96B63" w:rsidRDefault="00B52692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حمایت مالی برای خدمات درمانی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/>
                <w:lang w:val="fa"/>
              </w:rPr>
              <w:t xml:space="preserve"> </w:t>
            </w:r>
          </w:p>
        </w:tc>
      </w:tr>
      <w:tr w:rsidR="000A5EC6" w14:paraId="61E9B41E" w14:textId="77777777" w:rsidTr="00B52692">
        <w:tc>
          <w:tcPr>
            <w:tcW w:w="9493" w:type="dxa"/>
          </w:tcPr>
          <w:p w14:paraId="5B2CD4B9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خدمات و درمان‌های بهداشتی رایگان و یارانه‌ای</w:t>
            </w:r>
          </w:p>
        </w:tc>
      </w:tr>
      <w:tr w:rsidR="000A5EC6" w14:paraId="3B6C7EE0" w14:textId="77777777" w:rsidTr="00B52692">
        <w:tc>
          <w:tcPr>
            <w:tcW w:w="9493" w:type="dxa"/>
          </w:tcPr>
          <w:p w14:paraId="5DAFC6DA" w14:textId="2BD3CBCE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  <w:rtl/>
                </w:rPr>
                <w:tag w:val="goog_rdk_1"/>
                <w:id w:val="810832456"/>
              </w:sdtPr>
              <w:sdtContent/>
            </w:sdt>
            <w:hyperlink r:id="rId11">
              <w:r w:rsidR="00B52692"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 xml:space="preserve">کارت‌ها </w:t>
              </w:r>
              <w:proofErr w:type="gramStart"/>
              <w:r w:rsidR="00B52692"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و تخفیفات</w:t>
              </w:r>
              <w:proofErr w:type="gramEnd"/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/>
                <w:lang w:val="fa"/>
              </w:rPr>
              <w:t xml:space="preserve"> </w:t>
            </w:r>
          </w:p>
        </w:tc>
      </w:tr>
      <w:tr w:rsidR="000A5EC6" w14:paraId="1F14DEAB" w14:textId="77777777" w:rsidTr="00B52692">
        <w:tc>
          <w:tcPr>
            <w:tcW w:w="9493" w:type="dxa"/>
          </w:tcPr>
          <w:p w14:paraId="4C4C1D82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تخفیف‌های کسب و کارها و خدمات مختلف</w:t>
            </w:r>
          </w:p>
        </w:tc>
      </w:tr>
      <w:tr w:rsidR="000A5EC6" w14:paraId="1B0BC459" w14:textId="77777777" w:rsidTr="00B52692">
        <w:tc>
          <w:tcPr>
            <w:tcW w:w="9493" w:type="dxa"/>
          </w:tcPr>
          <w:p w14:paraId="7EAF02CF" w14:textId="77777777" w:rsidR="00B52692" w:rsidRPr="00A96B63" w:rsidRDefault="00B52692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2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روش مدیریت پول</w:t>
              </w:r>
            </w:hyperlink>
          </w:p>
        </w:tc>
      </w:tr>
      <w:tr w:rsidR="000A5EC6" w14:paraId="7D600C65" w14:textId="77777777" w:rsidTr="00B52692">
        <w:tc>
          <w:tcPr>
            <w:tcW w:w="9493" w:type="dxa"/>
          </w:tcPr>
          <w:p w14:paraId="2D785BA1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برنامه‌ها و عادات مالی هوشیارانه</w:t>
            </w:r>
          </w:p>
        </w:tc>
      </w:tr>
    </w:tbl>
    <w:p w14:paraId="68C887E2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A5EC6" w14:paraId="77CEC26C" w14:textId="77777777" w:rsidTr="00B52692">
        <w:tc>
          <w:tcPr>
            <w:tcW w:w="9493" w:type="dxa"/>
          </w:tcPr>
          <w:p w14:paraId="7011D96B" w14:textId="77777777" w:rsidR="00B52692" w:rsidRDefault="00B52692" w:rsidP="00BB4A52"/>
        </w:tc>
      </w:tr>
      <w:tr w:rsidR="000A5EC6" w14:paraId="3CE34F36" w14:textId="77777777" w:rsidTr="00B52692">
        <w:tc>
          <w:tcPr>
            <w:tcW w:w="9493" w:type="dxa"/>
          </w:tcPr>
          <w:p w14:paraId="5205A04B" w14:textId="77777777" w:rsidR="00B52692" w:rsidRPr="00925434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rtl/>
                <w:lang w:val="fa"/>
              </w:rPr>
              <w:t>1.1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fa"/>
              </w:rPr>
              <w:t xml:space="preserve"> حمایت مالی</w:t>
            </w:r>
          </w:p>
        </w:tc>
      </w:tr>
      <w:tr w:rsidR="000A5EC6" w14:paraId="1EC56066" w14:textId="77777777" w:rsidTr="00B52692">
        <w:tc>
          <w:tcPr>
            <w:tcW w:w="9493" w:type="dxa"/>
          </w:tcPr>
          <w:p w14:paraId="7762AF05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 xml:space="preserve">دولت استرالیا حمایت‌های مالی مستقیمی را برای افراد معلول فراهم می کند. به </w:t>
            </w:r>
            <w:hyperlink r:id="rId13" w:anchor="stay">
              <w:r w:rsidR="00B52692"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«ابزار جستجوی پرداخت‌ها و خدمات»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 xml:space="preserve"> Centrelink و</w:t>
            </w:r>
            <w:hyperlink r:id="rId14">
              <w:r w:rsidR="00B52692"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 xml:space="preserve"> سازمان ملی بیمه معلولیت (NDIA)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 xml:space="preserve"> مراجعه کنید تا ببینید چه نوع حمایت‌های مالی و سایر پشتیبانی‌هایی ممکن است برای شما در دسترس باشد.</w:t>
            </w:r>
          </w:p>
          <w:p w14:paraId="1FE13BF1" w14:textId="77777777" w:rsidR="00495A1A" w:rsidRPr="00925434" w:rsidRDefault="00495A1A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A5EC6" w14:paraId="1E04AE24" w14:textId="77777777" w:rsidTr="00B52692">
        <w:tc>
          <w:tcPr>
            <w:tcW w:w="9493" w:type="dxa"/>
          </w:tcPr>
          <w:p w14:paraId="150FE659" w14:textId="77777777" w:rsidR="00B52692" w:rsidRPr="00925434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آگاه شوید که چه امکاناتی در ایالت یا منطقه‌ شما موجود است</w:t>
            </w:r>
          </w:p>
        </w:tc>
      </w:tr>
      <w:tr w:rsidR="000A5EC6" w14:paraId="77EBD4D1" w14:textId="77777777" w:rsidTr="00B52692">
        <w:tc>
          <w:tcPr>
            <w:tcW w:w="9493" w:type="dxa"/>
          </w:tcPr>
          <w:p w14:paraId="34994B55" w14:textId="77777777" w:rsidR="00B52692" w:rsidRPr="00495A1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برای کسب اطلاعات راجع به امکانات موجود در ایالت یا منطقه‌ تان به زبان انگلیسی از نقشه یا دکمه‌های </w:t>
            </w:r>
            <w:hyperlink r:id="rId15" w:history="1">
              <w:r w:rsidR="00B52692" w:rsidRPr="00495A1A">
                <w:rPr>
                  <w:rStyle w:val="Hyperlink"/>
                  <w:rFonts w:ascii="Arial Unicode MS" w:eastAsia="Arial Unicode MS" w:hAnsi="Arial Unicode MS" w:cs="Arial Unicode MS"/>
                  <w:rtl/>
                  <w:lang w:val="fa"/>
                </w:rPr>
                <w:t>اینجا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 استفاده کنید.</w:t>
            </w:r>
          </w:p>
        </w:tc>
      </w:tr>
    </w:tbl>
    <w:p w14:paraId="0BD465C4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A5EC6" w14:paraId="29E8CD79" w14:textId="77777777" w:rsidTr="00B52692">
        <w:tc>
          <w:tcPr>
            <w:tcW w:w="9493" w:type="dxa"/>
          </w:tcPr>
          <w:p w14:paraId="6E50B97C" w14:textId="77777777" w:rsidR="00B52692" w:rsidRDefault="00B52692" w:rsidP="00B52692">
            <w:pPr>
              <w:ind w:right="-102"/>
            </w:pPr>
          </w:p>
        </w:tc>
      </w:tr>
      <w:tr w:rsidR="000A5EC6" w14:paraId="4680626C" w14:textId="77777777" w:rsidTr="00B52692">
        <w:tc>
          <w:tcPr>
            <w:tcW w:w="9493" w:type="dxa"/>
          </w:tcPr>
          <w:p w14:paraId="631F655C" w14:textId="77777777" w:rsidR="00B52692" w:rsidRPr="00925434" w:rsidRDefault="00000000" w:rsidP="00B5269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rtl/>
                <w:lang w:val="fa"/>
              </w:rPr>
              <w:t>1.2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fa"/>
              </w:rPr>
              <w:t xml:space="preserve"> حمایت خانواده و پرستاران </w:t>
            </w:r>
          </w:p>
        </w:tc>
      </w:tr>
      <w:tr w:rsidR="000A5EC6" w14:paraId="7F136F3A" w14:textId="77777777" w:rsidTr="00B52692">
        <w:tc>
          <w:tcPr>
            <w:tcW w:w="9493" w:type="dxa"/>
          </w:tcPr>
          <w:p w14:paraId="464CA792" w14:textId="77777777" w:rsidR="00495A1A" w:rsidRDefault="00000000" w:rsidP="00B5269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دولت استرالیا می‌تواند برای خانواده‌ها و پرستاران افراد معلول حمایت مالی فراهم کند.</w:t>
            </w:r>
          </w:p>
          <w:p w14:paraId="05C559D2" w14:textId="77777777" w:rsidR="00466A12" w:rsidRPr="00B52692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A5EC6" w14:paraId="1C14905A" w14:textId="77777777" w:rsidTr="00B52692">
        <w:tc>
          <w:tcPr>
            <w:tcW w:w="9493" w:type="dxa"/>
          </w:tcPr>
          <w:p w14:paraId="279F0F24" w14:textId="77777777" w:rsidR="00495A1A" w:rsidRPr="00925434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آگاه شوید که چه امکاناتی در ایالت یا منطقه‌ شما موجود است</w:t>
            </w:r>
          </w:p>
        </w:tc>
      </w:tr>
      <w:tr w:rsidR="000A5EC6" w14:paraId="038A6E5F" w14:textId="77777777" w:rsidTr="00B52692">
        <w:tc>
          <w:tcPr>
            <w:tcW w:w="9493" w:type="dxa"/>
          </w:tcPr>
          <w:p w14:paraId="5BF28FFB" w14:textId="77777777" w:rsidR="00495A1A" w:rsidRPr="00925434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برای کسب اطلاعات راجع به امکانات موجود در ایالت یا منطقه‌ تان به زبان انگلیسی از نقشه یا دکمه‌های </w:t>
            </w:r>
            <w:hyperlink r:id="rId16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rtl/>
                  <w:lang w:val="fa"/>
                </w:rPr>
                <w:t>اینجا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 استفاده کنید.</w:t>
            </w:r>
          </w:p>
        </w:tc>
      </w:tr>
    </w:tbl>
    <w:p w14:paraId="70B8F259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A5EC6" w14:paraId="74F2298D" w14:textId="77777777" w:rsidTr="00B52692">
        <w:tc>
          <w:tcPr>
            <w:tcW w:w="9493" w:type="dxa"/>
          </w:tcPr>
          <w:p w14:paraId="0236373F" w14:textId="77777777" w:rsidR="00B52692" w:rsidRPr="00466A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rtl/>
                <w:lang w:val="fa"/>
              </w:rPr>
              <w:lastRenderedPageBreak/>
              <w:t>1.3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fa"/>
              </w:rPr>
              <w:t xml:space="preserve"> حمایت مالیاتی </w:t>
            </w:r>
          </w:p>
        </w:tc>
      </w:tr>
      <w:tr w:rsidR="000A5EC6" w14:paraId="4109B46B" w14:textId="77777777" w:rsidTr="00B52692">
        <w:tc>
          <w:tcPr>
            <w:tcW w:w="9493" w:type="dxa"/>
          </w:tcPr>
          <w:p w14:paraId="0930F2E0" w14:textId="77777777" w:rsidR="00B52692" w:rsidRPr="00925434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ممکن است واجد شرایط دریافت بازپرداخت‌های مالیاتی‌ای باشید که می‌تواند مقدار مالیاتی را که باید به دولت بپردازید کاهش دهد.</w:t>
            </w:r>
          </w:p>
          <w:p w14:paraId="35E22DF4" w14:textId="77777777" w:rsidR="00B52692" w:rsidRPr="00925434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A5EC6" w14:paraId="464CB36D" w14:textId="77777777" w:rsidTr="00B52692">
        <w:tc>
          <w:tcPr>
            <w:tcW w:w="9493" w:type="dxa"/>
          </w:tcPr>
          <w:p w14:paraId="2C5B515A" w14:textId="77777777" w:rsidR="00495A1A" w:rsidRPr="00355E69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آگاه شوید که چه امکاناتی در ایالت یا منطقه‌ شما موجود است</w:t>
            </w:r>
          </w:p>
        </w:tc>
      </w:tr>
      <w:tr w:rsidR="000A5EC6" w14:paraId="278A49F3" w14:textId="77777777" w:rsidTr="00B52692">
        <w:tc>
          <w:tcPr>
            <w:tcW w:w="9493" w:type="dxa"/>
          </w:tcPr>
          <w:p w14:paraId="078C2C40" w14:textId="77777777" w:rsidR="00495A1A" w:rsidRPr="00355E69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برای کسب اطلاعات راجع به امکانات موجود در ایالت یا منطقه‌ تان به زبان انگلیسی از نقشه یا دکمه‌های </w:t>
            </w:r>
            <w:hyperlink r:id="rId17" w:history="1">
              <w:r w:rsidR="00495A1A" w:rsidRPr="00495A1A">
                <w:rPr>
                  <w:rStyle w:val="Hyperlink"/>
                  <w:rFonts w:ascii="Arial Unicode MS" w:eastAsia="Arial Unicode MS" w:hAnsi="Arial Unicode MS" w:cs="Arial Unicode MS"/>
                  <w:rtl/>
                  <w:lang w:val="fa"/>
                </w:rPr>
                <w:t>اینجا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 استفاده کنید.</w:t>
            </w:r>
          </w:p>
        </w:tc>
      </w:tr>
    </w:tbl>
    <w:p w14:paraId="7F43B9AD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A5EC6" w14:paraId="344165F4" w14:textId="77777777" w:rsidTr="00B52692">
        <w:tc>
          <w:tcPr>
            <w:tcW w:w="9493" w:type="dxa"/>
          </w:tcPr>
          <w:p w14:paraId="64373036" w14:textId="77777777" w:rsidR="00B52692" w:rsidRDefault="00B52692" w:rsidP="00BB4A52"/>
        </w:tc>
      </w:tr>
      <w:tr w:rsidR="000A5EC6" w14:paraId="79E9442C" w14:textId="77777777" w:rsidTr="00B52692">
        <w:tc>
          <w:tcPr>
            <w:tcW w:w="9493" w:type="dxa"/>
          </w:tcPr>
          <w:p w14:paraId="4BF10F6A" w14:textId="77777777" w:rsidR="00B52692" w:rsidRPr="00466A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/>
                <w:lang w:val="fa"/>
              </w:rPr>
              <w:t>1.4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fa"/>
              </w:rPr>
              <w:t xml:space="preserve"> حمایت مالی برای مراقبت درمانی </w:t>
            </w:r>
          </w:p>
        </w:tc>
      </w:tr>
      <w:tr w:rsidR="000A5EC6" w14:paraId="2BF2C8B6" w14:textId="77777777" w:rsidTr="00B52692">
        <w:tc>
          <w:tcPr>
            <w:tcW w:w="9493" w:type="dxa"/>
          </w:tcPr>
          <w:p w14:paraId="04E9570E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دولت استرالیا می تواند جهت حصول اطمینان از دسترسی شما به خدمات درمانی و دارویی، از شما حمایت مالی کند.</w:t>
            </w:r>
          </w:p>
          <w:p w14:paraId="06BD6C5C" w14:textId="77777777" w:rsidR="00495A1A" w:rsidRPr="004C39BA" w:rsidRDefault="00495A1A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A5EC6" w14:paraId="5F8CCE63" w14:textId="77777777" w:rsidTr="00B52692">
        <w:tc>
          <w:tcPr>
            <w:tcW w:w="9493" w:type="dxa"/>
          </w:tcPr>
          <w:p w14:paraId="1C0AA5F1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آگاه شوید که چه امکاناتی در ایالت یا منطقه‌ شما موجود است</w:t>
            </w:r>
          </w:p>
        </w:tc>
      </w:tr>
      <w:tr w:rsidR="000A5EC6" w14:paraId="40334F54" w14:textId="77777777" w:rsidTr="00B52692">
        <w:tc>
          <w:tcPr>
            <w:tcW w:w="9493" w:type="dxa"/>
          </w:tcPr>
          <w:p w14:paraId="37D6A2E0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برای کسب اطلاعات راجع به امکانات موجود در ایالت یا منطقه‌ تان به زبان انگلیسی از نقشه یا دکمه‌های </w:t>
            </w:r>
            <w:hyperlink r:id="rId18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rtl/>
                  <w:lang w:val="fa"/>
                </w:rPr>
                <w:t>اینجا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 استفاده کنید.</w:t>
            </w:r>
          </w:p>
        </w:tc>
      </w:tr>
    </w:tbl>
    <w:p w14:paraId="6010D9A9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A5EC6" w14:paraId="676205D8" w14:textId="77777777" w:rsidTr="00B52692">
        <w:tc>
          <w:tcPr>
            <w:tcW w:w="9493" w:type="dxa"/>
          </w:tcPr>
          <w:p w14:paraId="017B0456" w14:textId="388A64BA" w:rsidR="00B52692" w:rsidRPr="004F61BD" w:rsidRDefault="00000000" w:rsidP="004F61BD">
            <w:pPr>
              <w:bidi/>
              <w:rPr>
                <w:rFonts w:ascii="Arial Unicode MS" w:eastAsia="Arial Unicode MS" w:hAnsi="Arial Unicode MS" w:cs="Arial Unicode MS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/>
                <w:lang w:val="fa"/>
              </w:rPr>
              <w:t>1.5</w:t>
            </w:r>
            <w:r w:rsidR="004F61BD">
              <w:rPr>
                <w:rFonts w:ascii="Arial Unicode MS" w:eastAsia="Arial Unicode MS" w:hAnsi="Arial Unicode MS" w:cs="Arial Unicode MS"/>
                <w:highlight w:val="white"/>
              </w:rPr>
              <w:t xml:space="preserve"> </w:t>
            </w:r>
            <w:hyperlink r:id="rId19">
              <w:proofErr w:type="spellStart"/>
              <w:r w:rsidR="004F61BD">
                <w:rPr>
                  <w:rFonts w:ascii="Arial Unicode MS" w:eastAsia="Arial Unicode MS" w:hAnsi="Arial Unicode MS" w:cs="Arial Unicode MS"/>
                  <w:color w:val="012169"/>
                  <w:highlight w:val="white"/>
                  <w:rtl/>
                </w:rPr>
                <w:t>کارت‌ها</w:t>
              </w:r>
              <w:proofErr w:type="spellEnd"/>
              <w:r w:rsidR="004F61BD">
                <w:rPr>
                  <w:rFonts w:ascii="Arial Unicode MS" w:eastAsia="Arial Unicode MS" w:hAnsi="Arial Unicode MS" w:cs="Arial Unicode MS"/>
                  <w:color w:val="012169"/>
                  <w:highlight w:val="white"/>
                  <w:rtl/>
                </w:rPr>
                <w:t xml:space="preserve"> </w:t>
              </w:r>
              <w:proofErr w:type="gramStart"/>
              <w:r w:rsidR="004F61BD">
                <w:rPr>
                  <w:rFonts w:ascii="Arial Unicode MS" w:eastAsia="Arial Unicode MS" w:hAnsi="Arial Unicode MS" w:cs="Arial Unicode MS"/>
                  <w:color w:val="012169"/>
                  <w:highlight w:val="white"/>
                  <w:rtl/>
                </w:rPr>
                <w:t xml:space="preserve">و </w:t>
              </w:r>
              <w:proofErr w:type="spellStart"/>
              <w:r w:rsidR="004F61BD">
                <w:rPr>
                  <w:rFonts w:ascii="Arial Unicode MS" w:eastAsia="Arial Unicode MS" w:hAnsi="Arial Unicode MS" w:cs="Arial Unicode MS"/>
                  <w:color w:val="012169"/>
                  <w:highlight w:val="white"/>
                  <w:rtl/>
                </w:rPr>
                <w:t>تخفیفات</w:t>
              </w:r>
              <w:proofErr w:type="spellEnd"/>
              <w:proofErr w:type="gramEnd"/>
              <w:r w:rsidR="004F61BD">
                <w:rPr>
                  <w:rFonts w:ascii="Arial Unicode MS" w:eastAsia="Arial Unicode MS" w:hAnsi="Arial Unicode MS" w:cs="Arial Unicode MS"/>
                  <w:color w:val="012169"/>
                  <w:highlight w:val="white"/>
                </w:rPr>
                <w:t xml:space="preserve"> </w:t>
              </w:r>
            </w:hyperlink>
            <w:r w:rsidR="004F61BD">
              <w:rPr>
                <w:rFonts w:ascii="Arial Unicode MS" w:eastAsia="Arial Unicode MS" w:hAnsi="Arial Unicode MS" w:cs="Arial Unicode MS"/>
                <w:highlight w:val="white"/>
              </w:rPr>
              <w:t xml:space="preserve"> </w:t>
            </w:r>
          </w:p>
        </w:tc>
      </w:tr>
      <w:tr w:rsidR="000A5EC6" w14:paraId="1476A03B" w14:textId="77777777" w:rsidTr="00B52692">
        <w:tc>
          <w:tcPr>
            <w:tcW w:w="9493" w:type="dxa"/>
          </w:tcPr>
          <w:p w14:paraId="36872EED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دولت‌های ایالتی و قلمروهای استرالیا مجموعه‌ای از تخفیف‌ها، معافیت‌ها و طرح‌های یارانه‌ای ارائه می‌دهند که ممکن است واجد شرایط دریافت آن‌ها باشید تا در مدیریت هزینه‌های زندگی به شما کمک کنند.</w:t>
            </w:r>
          </w:p>
          <w:p w14:paraId="7B1FF7E9" w14:textId="77777777" w:rsidR="00B52692" w:rsidRPr="004C39BA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A5EC6" w14:paraId="2AB3F374" w14:textId="77777777" w:rsidTr="00B52692">
        <w:tc>
          <w:tcPr>
            <w:tcW w:w="9493" w:type="dxa"/>
          </w:tcPr>
          <w:p w14:paraId="25EDB135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آگاه شوید که چه امکاناتی در ایالت یا منطقه‌ شما موجود است</w:t>
            </w:r>
          </w:p>
        </w:tc>
      </w:tr>
      <w:tr w:rsidR="000A5EC6" w14:paraId="206CEB30" w14:textId="77777777" w:rsidTr="00B52692">
        <w:tc>
          <w:tcPr>
            <w:tcW w:w="9493" w:type="dxa"/>
          </w:tcPr>
          <w:p w14:paraId="548F81A1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برای کسب اطلاعات راجع به امکانات موجود در ایالت یا منطقه‌ تان به زبان انگلیسی از نقشه یا دکمه‌های </w:t>
            </w:r>
            <w:hyperlink r:id="rId20" w:history="1">
              <w:r w:rsidR="00610E62" w:rsidRPr="00610E62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  <w:lang w:val="fa"/>
                </w:rPr>
                <w:t>اینجا</w:t>
              </w:r>
            </w:hyperlink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استفاده کنید.</w:t>
            </w:r>
          </w:p>
        </w:tc>
      </w:tr>
    </w:tbl>
    <w:p w14:paraId="0D8740EB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A5EC6" w14:paraId="54C215F9" w14:textId="77777777" w:rsidTr="00B52692">
        <w:tc>
          <w:tcPr>
            <w:tcW w:w="9493" w:type="dxa"/>
          </w:tcPr>
          <w:p w14:paraId="18D23EDB" w14:textId="77777777" w:rsidR="00B52692" w:rsidRPr="009965AB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/>
                <w:lang w:val="fa"/>
              </w:rPr>
              <w:t>1.6</w:t>
            </w:r>
            <w:r w:rsidRPr="009965AB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fa"/>
              </w:rPr>
              <w:t xml:space="preserve"> روش مدیریت پول</w:t>
            </w:r>
          </w:p>
        </w:tc>
      </w:tr>
      <w:tr w:rsidR="000A5EC6" w14:paraId="7C873860" w14:textId="77777777" w:rsidTr="00B52692">
        <w:tc>
          <w:tcPr>
            <w:tcW w:w="9493" w:type="dxa"/>
          </w:tcPr>
          <w:p w14:paraId="34D1D710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B77221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درک امور مالی‌تان می‌تواند به شما در زمینه مدیریت پول و برنامه ریزی برای آینده کمک کند. می‌توانید اطلاعات را به‌صورت آنلاین بررسی کنید، یا از خدمات رایگان برای مشاوره با کارشناسان مالی و دریافت راهنمایی متناسب با شرایط خود استفاده کنید.</w:t>
            </w:r>
          </w:p>
          <w:p w14:paraId="71343FF9" w14:textId="77777777" w:rsidR="00B52692" w:rsidRPr="00B77221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A5EC6" w14:paraId="688AF0C0" w14:textId="77777777" w:rsidTr="00B52692">
        <w:tc>
          <w:tcPr>
            <w:tcW w:w="9493" w:type="dxa"/>
          </w:tcPr>
          <w:p w14:paraId="6A8AC3EB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آگاه شوید که چه امکاناتی در ایالت یا منطقه‌ شما موجود است</w:t>
            </w:r>
          </w:p>
        </w:tc>
      </w:tr>
      <w:tr w:rsidR="000A5EC6" w14:paraId="61F9E4CE" w14:textId="77777777" w:rsidTr="00B52692">
        <w:tc>
          <w:tcPr>
            <w:tcW w:w="9493" w:type="dxa"/>
          </w:tcPr>
          <w:p w14:paraId="3542E28C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برای کسب اطلاعات راجع به امکانات موجود در ایالت یا منطقه‌ تان به زبان انگلیسی از نقشه یا دکمه‌های </w:t>
            </w:r>
            <w:hyperlink r:id="rId21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rtl/>
                  <w:lang w:val="fa"/>
                </w:rPr>
                <w:t>اینجا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 استفاده کنید.</w:t>
            </w:r>
          </w:p>
        </w:tc>
      </w:tr>
    </w:tbl>
    <w:p w14:paraId="4ACBABC5" w14:textId="77777777" w:rsidR="00B52692" w:rsidRDefault="00B52692" w:rsidP="00B52692">
      <w:pPr>
        <w:rPr>
          <w:lang w:eastAsia="en-GB"/>
        </w:rPr>
      </w:pPr>
    </w:p>
    <w:p w14:paraId="028984DA" w14:textId="77777777" w:rsidR="00B52692" w:rsidRDefault="00B52692" w:rsidP="00B52692">
      <w:pPr>
        <w:rPr>
          <w:lang w:eastAsia="en-GB"/>
        </w:rPr>
      </w:pPr>
    </w:p>
    <w:p w14:paraId="70BA6254" w14:textId="77777777" w:rsidR="00B52692" w:rsidRPr="00B52692" w:rsidRDefault="00B52692" w:rsidP="00B52692">
      <w:pPr>
        <w:rPr>
          <w:lang w:eastAsia="en-GB"/>
        </w:rPr>
      </w:pPr>
    </w:p>
    <w:sectPr w:rsidR="00B52692" w:rsidRPr="00B52692" w:rsidSect="001058B5">
      <w:headerReference w:type="default" r:id="rId22"/>
      <w:footerReference w:type="default" r:id="rId23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C5A5" w14:textId="77777777" w:rsidR="003906A2" w:rsidRDefault="003906A2">
      <w:r>
        <w:separator/>
      </w:r>
    </w:p>
  </w:endnote>
  <w:endnote w:type="continuationSeparator" w:id="0">
    <w:p w14:paraId="5470DE71" w14:textId="77777777" w:rsidR="003906A2" w:rsidRDefault="0039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89A3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784645F6" wp14:editId="72872F49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3C7E" w14:textId="77777777" w:rsidR="003906A2" w:rsidRDefault="003906A2">
      <w:r>
        <w:separator/>
      </w:r>
    </w:p>
  </w:footnote>
  <w:footnote w:type="continuationSeparator" w:id="0">
    <w:p w14:paraId="64F611DC" w14:textId="77777777" w:rsidR="003906A2" w:rsidRDefault="0039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FBE2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7D9F0D06" wp14:editId="59C3A719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41EE56F4" wp14:editId="6F8AA58E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34FE2D66" wp14:editId="71D02BC7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A5EC6"/>
    <w:rsid w:val="000B2C96"/>
    <w:rsid w:val="001058B5"/>
    <w:rsid w:val="00116342"/>
    <w:rsid w:val="00234A79"/>
    <w:rsid w:val="002728B9"/>
    <w:rsid w:val="0029538E"/>
    <w:rsid w:val="0032236F"/>
    <w:rsid w:val="00355E69"/>
    <w:rsid w:val="003860B3"/>
    <w:rsid w:val="003906A2"/>
    <w:rsid w:val="003D4E12"/>
    <w:rsid w:val="00466A12"/>
    <w:rsid w:val="00495A1A"/>
    <w:rsid w:val="004C39BA"/>
    <w:rsid w:val="004F61BD"/>
    <w:rsid w:val="005039B3"/>
    <w:rsid w:val="0052510F"/>
    <w:rsid w:val="00565318"/>
    <w:rsid w:val="005E5CB0"/>
    <w:rsid w:val="00610E62"/>
    <w:rsid w:val="006143D3"/>
    <w:rsid w:val="00665CA1"/>
    <w:rsid w:val="006C0B90"/>
    <w:rsid w:val="006E00AA"/>
    <w:rsid w:val="006E7DB4"/>
    <w:rsid w:val="006F45E4"/>
    <w:rsid w:val="007B5723"/>
    <w:rsid w:val="008270D5"/>
    <w:rsid w:val="00925434"/>
    <w:rsid w:val="00925C5D"/>
    <w:rsid w:val="00964833"/>
    <w:rsid w:val="009965AB"/>
    <w:rsid w:val="009F7C93"/>
    <w:rsid w:val="00A25CD8"/>
    <w:rsid w:val="00A514F1"/>
    <w:rsid w:val="00A96B63"/>
    <w:rsid w:val="00B02F99"/>
    <w:rsid w:val="00B212DC"/>
    <w:rsid w:val="00B52692"/>
    <w:rsid w:val="00B77221"/>
    <w:rsid w:val="00BB4A52"/>
    <w:rsid w:val="00BF729C"/>
    <w:rsid w:val="00C86AF8"/>
    <w:rsid w:val="00CD3FE2"/>
    <w:rsid w:val="00CF2274"/>
    <w:rsid w:val="00D373E6"/>
    <w:rsid w:val="00EA27D0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2DD7A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centrelink.gov.au/custsite_pfe/pymtfinderest/paymentFinderEstimatorPage.jsf?wec-appid=pymtfinderest&amp;wec-locale=en_US" TargetMode="External"/><Relationship Id="rId18" Type="http://schemas.openxmlformats.org/officeDocument/2006/relationships/hyperlink" Target="https://www.disabilitygateway.gov.au/income-finance/support-healthca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isabilitygateway.gov.au/income-finance/manage-money" TargetMode="Externa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disabilitygateway.gov.au/income-finance/manage-money" TargetMode="External"/><Relationship Id="rId17" Type="http://schemas.openxmlformats.org/officeDocument/2006/relationships/hyperlink" Target="https://www.disabilitygateway.gov.au/income-finance/tax-suppor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income-finance/family-carer-support" TargetMode="External"/><Relationship Id="rId20" Type="http://schemas.openxmlformats.org/officeDocument/2006/relationships/hyperlink" Target="https://www.disabilitygateway.gov.au/income-finance/cards-concess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cards-concession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disabilitygateway.gov.au/income-finance/financial-suppor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disabilitygateway.gov.au/income-finance/support-healthcare" TargetMode="External"/><Relationship Id="rId19" Type="http://schemas.openxmlformats.org/officeDocument/2006/relationships/hyperlink" Target="https://www.disabilitygateway.gov.au/income-finance/cards-conce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yperlink" Target="https://www.ndis.gov.au/understanding/what-ndis/whos-rolling-out-ndis/national-disability-insurance-agency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42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8</cp:revision>
  <dcterms:created xsi:type="dcterms:W3CDTF">2023-11-06T02:43:00Z</dcterms:created>
  <dcterms:modified xsi:type="dcterms:W3CDTF">2025-06-24T01:28:00Z</dcterms:modified>
</cp:coreProperties>
</file>