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05BB" w14:textId="77777777" w:rsidR="00B212DC" w:rsidRDefault="00B212DC">
      <w:pPr>
        <w:rPr>
          <w:rFonts w:ascii="Roboto" w:hAnsi="Roboto"/>
          <w:b/>
          <w:bCs/>
        </w:rPr>
      </w:pPr>
    </w:p>
    <w:p w14:paraId="734F884F" w14:textId="77777777" w:rsidR="001058B5" w:rsidRDefault="001058B5" w:rsidP="001058B5">
      <w:pPr>
        <w:rPr>
          <w:rFonts w:ascii="Roboto" w:hAnsi="Roboto"/>
        </w:rPr>
      </w:pPr>
    </w:p>
    <w:p w14:paraId="4D2D3370" w14:textId="77777777" w:rsidR="00A97857" w:rsidRPr="001058B5" w:rsidRDefault="00A97857" w:rsidP="001058B5">
      <w:pPr>
        <w:rPr>
          <w:rFonts w:ascii="Roboto" w:hAnsi="Roboto"/>
        </w:rPr>
      </w:pPr>
    </w:p>
    <w:p w14:paraId="5A1B2960"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F2512" w14:paraId="64FCFF16" w14:textId="77777777" w:rsidTr="00A97857">
        <w:tc>
          <w:tcPr>
            <w:tcW w:w="8926" w:type="dxa"/>
          </w:tcPr>
          <w:p w14:paraId="5F0F31F9"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tr"/>
              </w:rPr>
              <w:t xml:space="preserve">6/ Sağlık ve esenlik </w:t>
            </w:r>
          </w:p>
        </w:tc>
      </w:tr>
      <w:tr w:rsidR="007F2512" w:rsidRPr="00B342A4" w14:paraId="2AF6052D" w14:textId="77777777" w:rsidTr="00A97857">
        <w:tc>
          <w:tcPr>
            <w:tcW w:w="8926" w:type="dxa"/>
          </w:tcPr>
          <w:p w14:paraId="58D2E2D5" w14:textId="77777777" w:rsidR="000820DC" w:rsidRPr="005F1E9E" w:rsidRDefault="00000000" w:rsidP="00BB4A52">
            <w:pPr>
              <w:rPr>
                <w:rFonts w:ascii="Arial Unicode MS" w:eastAsia="Arial Unicode MS" w:hAnsi="Arial Unicode MS" w:cs="Arial Unicode MS"/>
                <w:color w:val="313131"/>
                <w:lang w:val="tr"/>
              </w:rPr>
            </w:pPr>
            <w:r w:rsidRPr="00582817">
              <w:rPr>
                <w:rFonts w:ascii="Arial Unicode MS" w:eastAsia="Arial Unicode MS" w:hAnsi="Arial Unicode MS" w:cs="Arial Unicode MS"/>
                <w:color w:val="313131"/>
                <w:highlight w:val="white"/>
                <w:lang w:val="tr"/>
              </w:rPr>
              <w:t>Sağlığını ve esenliğini korumak herkes için önemlidir. Buna akıl sağlığı da dahildir. İhtiyacınız olan bakımı almanıza ve sağlığınızı korumanıza yardımcı olacak birçok sağlık ve destek hizmeti mevcuttur.</w:t>
            </w:r>
          </w:p>
          <w:p w14:paraId="2D54D82D" w14:textId="77777777" w:rsidR="00E71439" w:rsidRPr="005F1E9E" w:rsidRDefault="00E71439" w:rsidP="00BB4A52">
            <w:pPr>
              <w:rPr>
                <w:rFonts w:ascii="Arial Unicode MS" w:eastAsia="Arial Unicode MS" w:hAnsi="Arial Unicode MS" w:cs="Arial Unicode MS"/>
                <w:lang w:val="tr"/>
              </w:rPr>
            </w:pPr>
          </w:p>
        </w:tc>
      </w:tr>
      <w:tr w:rsidR="007F2512" w14:paraId="6C5BE4A2" w14:textId="77777777" w:rsidTr="00A97857">
        <w:tc>
          <w:tcPr>
            <w:tcW w:w="8926" w:type="dxa"/>
          </w:tcPr>
          <w:p w14:paraId="3B31461F"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tr"/>
              </w:rPr>
              <w:t>COVID-19</w:t>
            </w:r>
          </w:p>
        </w:tc>
      </w:tr>
      <w:tr w:rsidR="007F2512" w14:paraId="035F2AB9" w14:textId="77777777" w:rsidTr="00A97857">
        <w:tc>
          <w:tcPr>
            <w:tcW w:w="8926" w:type="dxa"/>
          </w:tcPr>
          <w:p w14:paraId="1C5EFEBC" w14:textId="77777777" w:rsidR="000820DC" w:rsidRPr="00582817" w:rsidRDefault="000820DC" w:rsidP="00BB4A52">
            <w:pPr>
              <w:rPr>
                <w:rFonts w:ascii="Arial Unicode MS" w:eastAsia="Arial Unicode MS" w:hAnsi="Arial Unicode MS" w:cs="Arial Unicode MS"/>
              </w:rPr>
            </w:pPr>
            <w:hyperlink r:id="rId7">
              <w:r w:rsidRPr="005F1E9E">
                <w:rPr>
                  <w:rFonts w:ascii="Arial Unicode MS" w:eastAsia="Arial Unicode MS" w:hAnsi="Arial Unicode MS" w:cs="Arial Unicode MS"/>
                  <w:color w:val="012169"/>
                  <w:highlight w:val="green"/>
                  <w:u w:val="single"/>
                  <w:lang w:val="tr"/>
                </w:rPr>
                <w:t>COVID-19 ile ilgili destek ve aşı bilgilerine buradan ulaşabilirsiniz.</w:t>
              </w:r>
            </w:hyperlink>
          </w:p>
        </w:tc>
      </w:tr>
      <w:tr w:rsidR="007F2512" w14:paraId="354DB01F" w14:textId="77777777" w:rsidTr="00A97857">
        <w:tc>
          <w:tcPr>
            <w:tcW w:w="8926" w:type="dxa"/>
          </w:tcPr>
          <w:p w14:paraId="74F6A610" w14:textId="77777777" w:rsidR="000820DC" w:rsidRPr="00582817" w:rsidRDefault="000820DC" w:rsidP="00BB4A52">
            <w:pPr>
              <w:rPr>
                <w:rFonts w:ascii="Arial Unicode MS" w:eastAsia="Arial Unicode MS" w:hAnsi="Arial Unicode MS" w:cs="Arial Unicode MS"/>
              </w:rPr>
            </w:pPr>
            <w:hyperlink r:id="rId8">
              <w:r w:rsidRPr="00582817">
                <w:rPr>
                  <w:rFonts w:ascii="Arial Unicode MS" w:eastAsia="Arial Unicode MS" w:hAnsi="Arial Unicode MS" w:cs="Arial Unicode MS"/>
                  <w:color w:val="012169"/>
                  <w:highlight w:val="white"/>
                  <w:u w:val="single"/>
                  <w:lang w:val="tr"/>
                </w:rPr>
                <w:t>Sağlık ve kişisel bakım</w:t>
              </w:r>
            </w:hyperlink>
            <w:r>
              <w:rPr>
                <w:rFonts w:ascii="Arial Unicode MS" w:eastAsia="Arial Unicode MS" w:hAnsi="Arial Unicode MS" w:cs="Arial Unicode MS"/>
                <w:color w:val="012169"/>
                <w:u w:val="single"/>
                <w:lang w:val="tr"/>
              </w:rPr>
              <w:t xml:space="preserve"> </w:t>
            </w:r>
          </w:p>
        </w:tc>
      </w:tr>
      <w:tr w:rsidR="007F2512" w14:paraId="0A6F3593" w14:textId="77777777" w:rsidTr="00A97857">
        <w:tc>
          <w:tcPr>
            <w:tcW w:w="8926" w:type="dxa"/>
          </w:tcPr>
          <w:p w14:paraId="006A55EE"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tr"/>
              </w:rPr>
              <w:t>Sağlığınızı korumak için ipuçları ve araçlar</w:t>
            </w:r>
          </w:p>
        </w:tc>
      </w:tr>
      <w:tr w:rsidR="007F2512" w14:paraId="75527E7A" w14:textId="77777777" w:rsidTr="00A97857">
        <w:tc>
          <w:tcPr>
            <w:tcW w:w="8926" w:type="dxa"/>
          </w:tcPr>
          <w:p w14:paraId="6766FF06" w14:textId="77777777" w:rsidR="000820DC" w:rsidRPr="00582817" w:rsidRDefault="000820DC" w:rsidP="00BB4A52">
            <w:pPr>
              <w:rPr>
                <w:rFonts w:ascii="Arial Unicode MS" w:eastAsia="Arial Unicode MS" w:hAnsi="Arial Unicode MS" w:cs="Arial Unicode MS"/>
              </w:rPr>
            </w:pPr>
            <w:hyperlink r:id="rId9">
              <w:r w:rsidRPr="00582817">
                <w:rPr>
                  <w:rFonts w:ascii="Arial Unicode MS" w:eastAsia="Arial Unicode MS" w:hAnsi="Arial Unicode MS" w:cs="Arial Unicode MS"/>
                  <w:color w:val="012169"/>
                  <w:highlight w:val="white"/>
                  <w:u w:val="single"/>
                  <w:lang w:val="tr"/>
                </w:rPr>
                <w:t>Akıl sağlığı ve esenliği</w:t>
              </w:r>
            </w:hyperlink>
            <w:r>
              <w:rPr>
                <w:rFonts w:ascii="Arial Unicode MS" w:eastAsia="Arial Unicode MS" w:hAnsi="Arial Unicode MS" w:cs="Arial Unicode MS"/>
                <w:color w:val="012169"/>
                <w:u w:val="single"/>
                <w:lang w:val="tr"/>
              </w:rPr>
              <w:t xml:space="preserve"> </w:t>
            </w:r>
          </w:p>
        </w:tc>
      </w:tr>
      <w:tr w:rsidR="007F2512" w14:paraId="202A05BD" w14:textId="77777777" w:rsidTr="00A97857">
        <w:tc>
          <w:tcPr>
            <w:tcW w:w="8926" w:type="dxa"/>
          </w:tcPr>
          <w:p w14:paraId="78CB0920"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tr"/>
              </w:rPr>
              <w:t>Sorunlarla başa çıkmanıza yardımcı olacak destek hizmetleri ve uygulamalar</w:t>
            </w:r>
          </w:p>
        </w:tc>
      </w:tr>
      <w:tr w:rsidR="007F2512" w14:paraId="16C1EF62" w14:textId="77777777" w:rsidTr="00A97857">
        <w:tc>
          <w:tcPr>
            <w:tcW w:w="8926" w:type="dxa"/>
          </w:tcPr>
          <w:p w14:paraId="072AF9E8" w14:textId="77777777" w:rsidR="000820DC" w:rsidRPr="00582817" w:rsidRDefault="000820DC" w:rsidP="00BB4A52">
            <w:pPr>
              <w:rPr>
                <w:rFonts w:ascii="Arial Unicode MS" w:eastAsia="Arial Unicode MS" w:hAnsi="Arial Unicode MS" w:cs="Arial Unicode MS"/>
                <w:color w:val="313131"/>
                <w:highlight w:val="white"/>
              </w:rPr>
            </w:pPr>
            <w:hyperlink r:id="rId10">
              <w:r w:rsidRPr="00582817">
                <w:rPr>
                  <w:rFonts w:ascii="Arial Unicode MS" w:eastAsia="Arial Unicode MS" w:hAnsi="Arial Unicode MS" w:cs="Arial Unicode MS"/>
                  <w:color w:val="012169"/>
                  <w:highlight w:val="white"/>
                  <w:u w:val="single"/>
                  <w:lang w:val="tr"/>
                </w:rPr>
                <w:t>Sağlık hizmetleri, doktorlar ve uzman doktorlar</w:t>
              </w:r>
            </w:hyperlink>
            <w:r>
              <w:rPr>
                <w:rFonts w:ascii="Arial Unicode MS" w:eastAsia="Arial Unicode MS" w:hAnsi="Arial Unicode MS" w:cs="Arial Unicode MS"/>
                <w:color w:val="012169"/>
                <w:u w:val="single"/>
                <w:lang w:val="tr"/>
              </w:rPr>
              <w:t xml:space="preserve"> </w:t>
            </w:r>
          </w:p>
        </w:tc>
      </w:tr>
      <w:tr w:rsidR="007F2512" w14:paraId="6241255E" w14:textId="77777777" w:rsidTr="00A97857">
        <w:tc>
          <w:tcPr>
            <w:tcW w:w="8926" w:type="dxa"/>
          </w:tcPr>
          <w:p w14:paraId="29093BA0"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tr"/>
              </w:rPr>
              <w:t>Engelli insanlarla çalışma konusunda uzmanlaşmış birçok hizmet vardır</w:t>
            </w:r>
          </w:p>
        </w:tc>
      </w:tr>
      <w:tr w:rsidR="007F2512" w14:paraId="4C2618FF" w14:textId="77777777" w:rsidTr="00A97857">
        <w:tc>
          <w:tcPr>
            <w:tcW w:w="8926" w:type="dxa"/>
          </w:tcPr>
          <w:p w14:paraId="7843627C" w14:textId="77777777" w:rsidR="000820DC" w:rsidRPr="00582817" w:rsidRDefault="000820DC" w:rsidP="00BB4A52">
            <w:pPr>
              <w:rPr>
                <w:rFonts w:ascii="Arial Unicode MS" w:eastAsia="Arial Unicode MS" w:hAnsi="Arial Unicode MS" w:cs="Arial Unicode MS"/>
                <w:color w:val="313131"/>
                <w:highlight w:val="white"/>
              </w:rPr>
            </w:pPr>
            <w:hyperlink r:id="rId11">
              <w:r w:rsidRPr="00582817">
                <w:rPr>
                  <w:rFonts w:ascii="Arial Unicode MS" w:eastAsia="Arial Unicode MS" w:hAnsi="Arial Unicode MS" w:cs="Arial Unicode MS"/>
                  <w:color w:val="012169"/>
                  <w:highlight w:val="white"/>
                  <w:u w:val="single"/>
                  <w:lang w:val="tr"/>
                </w:rPr>
                <w:t>Geçici bakım</w:t>
              </w:r>
            </w:hyperlink>
            <w:r>
              <w:rPr>
                <w:rFonts w:ascii="Arial Unicode MS" w:eastAsia="Arial Unicode MS" w:hAnsi="Arial Unicode MS" w:cs="Arial Unicode MS"/>
                <w:color w:val="012169"/>
                <w:u w:val="single"/>
                <w:lang w:val="tr"/>
              </w:rPr>
              <w:t xml:space="preserve"> </w:t>
            </w:r>
          </w:p>
        </w:tc>
      </w:tr>
      <w:tr w:rsidR="007F2512" w14:paraId="61C10C98" w14:textId="77777777" w:rsidTr="00A97857">
        <w:tc>
          <w:tcPr>
            <w:tcW w:w="8926" w:type="dxa"/>
          </w:tcPr>
          <w:p w14:paraId="6C99C254"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tr"/>
              </w:rPr>
              <w:t>Acil ve planlı geçici bakım almak</w:t>
            </w:r>
          </w:p>
        </w:tc>
      </w:tr>
      <w:tr w:rsidR="007F2512" w14:paraId="7FE9C55A" w14:textId="77777777" w:rsidTr="00A97857">
        <w:tc>
          <w:tcPr>
            <w:tcW w:w="8926" w:type="dxa"/>
          </w:tcPr>
          <w:p w14:paraId="460D1BA1" w14:textId="77777777" w:rsidR="000820DC" w:rsidRPr="00582817" w:rsidRDefault="000820DC" w:rsidP="00BB4A52">
            <w:pPr>
              <w:rPr>
                <w:rFonts w:ascii="Arial Unicode MS" w:eastAsia="Arial Unicode MS" w:hAnsi="Arial Unicode MS" w:cs="Arial Unicode MS"/>
                <w:color w:val="313131"/>
                <w:highlight w:val="white"/>
              </w:rPr>
            </w:pPr>
            <w:hyperlink r:id="rId12">
              <w:r w:rsidRPr="00582817">
                <w:rPr>
                  <w:rFonts w:ascii="Arial Unicode MS" w:eastAsia="Arial Unicode MS" w:hAnsi="Arial Unicode MS" w:cs="Arial Unicode MS"/>
                  <w:color w:val="012169"/>
                  <w:highlight w:val="white"/>
                  <w:u w:val="single"/>
                  <w:lang w:val="tr"/>
                </w:rPr>
                <w:t>Toplumsal cinsiyet ve cinsellik</w:t>
              </w:r>
            </w:hyperlink>
            <w:r>
              <w:rPr>
                <w:rFonts w:ascii="Arial Unicode MS" w:eastAsia="Arial Unicode MS" w:hAnsi="Arial Unicode MS" w:cs="Arial Unicode MS"/>
                <w:color w:val="012169"/>
                <w:u w:val="single"/>
                <w:lang w:val="tr"/>
              </w:rPr>
              <w:t xml:space="preserve"> </w:t>
            </w:r>
          </w:p>
        </w:tc>
      </w:tr>
      <w:tr w:rsidR="007F2512" w14:paraId="631EB7B2" w14:textId="77777777" w:rsidTr="00A97857">
        <w:tc>
          <w:tcPr>
            <w:tcW w:w="8926" w:type="dxa"/>
          </w:tcPr>
          <w:p w14:paraId="4645140B"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tr"/>
              </w:rPr>
              <w:t>Toplumsal cinsiyet ve cinsellik hakkında bilgi ve LGBTIQA+ toplumu için destek hizmetleri</w:t>
            </w:r>
          </w:p>
        </w:tc>
      </w:tr>
    </w:tbl>
    <w:p w14:paraId="2C7A0F5E"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F2512" w14:paraId="29DD7DEF" w14:textId="77777777" w:rsidTr="00A97857">
        <w:tc>
          <w:tcPr>
            <w:tcW w:w="8926" w:type="dxa"/>
          </w:tcPr>
          <w:p w14:paraId="61AC4B9C" w14:textId="77777777" w:rsidR="000820DC" w:rsidRDefault="000820DC" w:rsidP="00BB4A52"/>
        </w:tc>
      </w:tr>
      <w:tr w:rsidR="007F2512" w14:paraId="59661347" w14:textId="77777777" w:rsidTr="00A97857">
        <w:tc>
          <w:tcPr>
            <w:tcW w:w="8926" w:type="dxa"/>
          </w:tcPr>
          <w:p w14:paraId="313500A2"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6.1 </w:t>
            </w:r>
            <w:r w:rsidRPr="00E71439">
              <w:rPr>
                <w:rFonts w:ascii="Arial Unicode MS" w:eastAsia="Arial Unicode MS" w:hAnsi="Arial Unicode MS" w:cs="Arial Unicode MS"/>
                <w:color w:val="012169"/>
                <w:highlight w:val="white"/>
                <w:lang w:val="tr"/>
              </w:rPr>
              <w:t xml:space="preserve">Sağlık ve kişisel bakım </w:t>
            </w:r>
          </w:p>
        </w:tc>
      </w:tr>
      <w:tr w:rsidR="007F2512" w:rsidRPr="00B342A4" w14:paraId="4E3D12C3" w14:textId="77777777" w:rsidTr="00A97857">
        <w:tc>
          <w:tcPr>
            <w:tcW w:w="8926" w:type="dxa"/>
          </w:tcPr>
          <w:p w14:paraId="3BFE6F1F" w14:textId="77777777" w:rsidR="000820DC" w:rsidRPr="005F1E9E" w:rsidRDefault="00000000" w:rsidP="00BB4A52">
            <w:pPr>
              <w:rPr>
                <w:rFonts w:ascii="Arial Unicode MS" w:eastAsia="Arial Unicode MS" w:hAnsi="Arial Unicode MS" w:cs="Arial Unicode MS"/>
                <w:color w:val="000000" w:themeColor="text1"/>
                <w:lang w:val="tr"/>
              </w:rPr>
            </w:pPr>
            <w:r w:rsidRPr="00827850">
              <w:rPr>
                <w:rFonts w:ascii="Arial Unicode MS" w:eastAsia="Arial Unicode MS" w:hAnsi="Arial Unicode MS" w:cs="Arial Unicode MS"/>
                <w:color w:val="000000" w:themeColor="text1"/>
                <w:highlight w:val="white"/>
                <w:lang w:val="tr"/>
              </w:rPr>
              <w:t>Engelli biri olarak, sağlık ve kişisel bakıma erişmek için ekstra yardıma ihtiyacınız olabilir. Beden sağlığınız veya kişisel bakım ihtiyaçlarınız konusunda size yardımcı olabilecek kuruluşlar vardır.</w:t>
            </w:r>
          </w:p>
          <w:p w14:paraId="2AF9DA6B" w14:textId="77777777" w:rsidR="000820DC" w:rsidRPr="005F1E9E" w:rsidRDefault="000820DC" w:rsidP="00BB4A52">
            <w:pPr>
              <w:rPr>
                <w:rFonts w:ascii="Arial Unicode MS" w:eastAsia="Arial Unicode MS" w:hAnsi="Arial Unicode MS" w:cs="Arial Unicode MS"/>
                <w:color w:val="000000" w:themeColor="text1"/>
                <w:lang w:val="tr"/>
              </w:rPr>
            </w:pPr>
          </w:p>
        </w:tc>
      </w:tr>
      <w:tr w:rsidR="007F2512" w14:paraId="2AB76C9E" w14:textId="77777777" w:rsidTr="00A97857">
        <w:tc>
          <w:tcPr>
            <w:tcW w:w="8926" w:type="dxa"/>
          </w:tcPr>
          <w:p w14:paraId="18059F27"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7F2512" w14:paraId="68F191B0" w14:textId="77777777" w:rsidTr="00A97857">
        <w:tc>
          <w:tcPr>
            <w:tcW w:w="8926" w:type="dxa"/>
          </w:tcPr>
          <w:p w14:paraId="59CEADE2"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w:t>
            </w:r>
            <w:hyperlink r:id="rId13" w:history="1">
              <w:r w:rsidR="000820DC" w:rsidRPr="00E71439">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haritayı veya düğmeleri kullanın.</w:t>
            </w:r>
          </w:p>
        </w:tc>
      </w:tr>
    </w:tbl>
    <w:p w14:paraId="166EFDEF" w14:textId="77777777" w:rsidR="000820DC" w:rsidRDefault="000820DC" w:rsidP="000820DC">
      <w:pPr>
        <w:rPr>
          <w:lang w:eastAsia="en-GB"/>
        </w:rPr>
      </w:pPr>
    </w:p>
    <w:p w14:paraId="3B106A01" w14:textId="77777777" w:rsidR="009A21B9" w:rsidRDefault="009A21B9" w:rsidP="000820DC">
      <w:pPr>
        <w:rPr>
          <w:lang w:eastAsia="en-GB"/>
        </w:rPr>
      </w:pPr>
    </w:p>
    <w:p w14:paraId="7FBF7A55" w14:textId="77777777" w:rsidR="009A21B9" w:rsidRDefault="009A21B9" w:rsidP="000820DC">
      <w:pPr>
        <w:rPr>
          <w:lang w:eastAsia="en-GB"/>
        </w:rPr>
      </w:pPr>
    </w:p>
    <w:p w14:paraId="6FC50424"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F2512" w14:paraId="59356145" w14:textId="77777777" w:rsidTr="00A97857">
        <w:tc>
          <w:tcPr>
            <w:tcW w:w="8926" w:type="dxa"/>
          </w:tcPr>
          <w:p w14:paraId="743CBD41" w14:textId="77777777" w:rsidR="009A21B9" w:rsidRDefault="009A21B9" w:rsidP="00BB4A52"/>
        </w:tc>
      </w:tr>
      <w:tr w:rsidR="007F2512" w14:paraId="3841D7EF" w14:textId="77777777" w:rsidTr="00A97857">
        <w:tc>
          <w:tcPr>
            <w:tcW w:w="8926" w:type="dxa"/>
          </w:tcPr>
          <w:p w14:paraId="6FE17B3D"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6.2 </w:t>
            </w:r>
            <w:r w:rsidRPr="00E71439">
              <w:rPr>
                <w:rFonts w:ascii="Arial Unicode MS" w:eastAsia="Arial Unicode MS" w:hAnsi="Arial Unicode MS" w:cs="Arial Unicode MS"/>
                <w:color w:val="012169"/>
                <w:highlight w:val="white"/>
                <w:lang w:val="tr"/>
              </w:rPr>
              <w:t xml:space="preserve">Akıl sağlığı ve esenliği </w:t>
            </w:r>
          </w:p>
        </w:tc>
      </w:tr>
      <w:tr w:rsidR="007F2512" w:rsidRPr="00B342A4" w14:paraId="376D20C9" w14:textId="77777777" w:rsidTr="00A97857">
        <w:tc>
          <w:tcPr>
            <w:tcW w:w="8926" w:type="dxa"/>
          </w:tcPr>
          <w:p w14:paraId="5105C091" w14:textId="77777777" w:rsidR="009A21B9" w:rsidRPr="005F1E9E" w:rsidRDefault="00000000" w:rsidP="00BB4A52">
            <w:pPr>
              <w:rPr>
                <w:rFonts w:ascii="Arial Unicode MS" w:eastAsia="Arial Unicode MS" w:hAnsi="Arial Unicode MS" w:cs="Arial Unicode MS"/>
                <w:color w:val="313131"/>
                <w:lang w:val="tr"/>
              </w:rPr>
            </w:pPr>
            <w:r w:rsidRPr="00827850">
              <w:rPr>
                <w:rFonts w:ascii="Arial Unicode MS" w:eastAsia="Arial Unicode MS" w:hAnsi="Arial Unicode MS" w:cs="Arial Unicode MS"/>
                <w:color w:val="313131"/>
                <w:highlight w:val="white"/>
                <w:lang w:val="tr"/>
              </w:rPr>
              <w:t>Olumlu akıl sağlığı ve esenliği hayatınızın önemli bir parçasıdır. Akıl sağlığınız ve esenliğiniz konusunda size yardımcı olabilecek hizmetler ve teknolojiler mevcuttur.</w:t>
            </w:r>
          </w:p>
          <w:p w14:paraId="64B96539" w14:textId="77777777" w:rsidR="009A21B9" w:rsidRPr="005F1E9E" w:rsidRDefault="009A21B9" w:rsidP="00BB4A52">
            <w:pPr>
              <w:rPr>
                <w:rFonts w:ascii="Arial Unicode MS" w:eastAsia="Arial Unicode MS" w:hAnsi="Arial Unicode MS" w:cs="Arial Unicode MS"/>
                <w:color w:val="000000" w:themeColor="text1"/>
                <w:lang w:val="tr"/>
              </w:rPr>
            </w:pPr>
          </w:p>
        </w:tc>
      </w:tr>
      <w:tr w:rsidR="007F2512" w14:paraId="5018DF65" w14:textId="77777777" w:rsidTr="00A97857">
        <w:tc>
          <w:tcPr>
            <w:tcW w:w="8926" w:type="dxa"/>
          </w:tcPr>
          <w:p w14:paraId="708F9A21"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7F2512" w14:paraId="3DCF4B37" w14:textId="77777777" w:rsidTr="00A97857">
        <w:tc>
          <w:tcPr>
            <w:tcW w:w="8926" w:type="dxa"/>
          </w:tcPr>
          <w:p w14:paraId="653F05D3"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4" w:history="1">
              <w:r w:rsidR="00E71439" w:rsidRPr="00E71439">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54855578"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F2512" w14:paraId="43594FBA" w14:textId="77777777" w:rsidTr="00A97857">
        <w:tc>
          <w:tcPr>
            <w:tcW w:w="8926" w:type="dxa"/>
          </w:tcPr>
          <w:p w14:paraId="1A2CCA4B" w14:textId="77777777" w:rsidR="009A21B9" w:rsidRDefault="009A21B9" w:rsidP="00BB4A52"/>
        </w:tc>
      </w:tr>
      <w:tr w:rsidR="007F2512" w14:paraId="430F8980" w14:textId="77777777" w:rsidTr="00A97857">
        <w:tc>
          <w:tcPr>
            <w:tcW w:w="8926" w:type="dxa"/>
          </w:tcPr>
          <w:p w14:paraId="54545A0D"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6.3 </w:t>
            </w:r>
            <w:r w:rsidRPr="00E71439">
              <w:rPr>
                <w:rFonts w:ascii="Arial Unicode MS" w:eastAsia="Arial Unicode MS" w:hAnsi="Arial Unicode MS" w:cs="Arial Unicode MS"/>
                <w:color w:val="012169"/>
                <w:highlight w:val="white"/>
                <w:lang w:val="tr"/>
              </w:rPr>
              <w:t xml:space="preserve">Sağlık hizmetleri, doktorlar ve uzman doktorlar </w:t>
            </w:r>
          </w:p>
        </w:tc>
      </w:tr>
      <w:tr w:rsidR="007F2512" w:rsidRPr="00B342A4" w14:paraId="3290F205" w14:textId="77777777" w:rsidTr="00A97857">
        <w:tc>
          <w:tcPr>
            <w:tcW w:w="8926" w:type="dxa"/>
          </w:tcPr>
          <w:p w14:paraId="461AD91A" w14:textId="77777777" w:rsidR="009A21B9" w:rsidRPr="005F1E9E" w:rsidRDefault="00000000" w:rsidP="00BB4A52">
            <w:pPr>
              <w:rPr>
                <w:rFonts w:ascii="Arial Unicode MS" w:eastAsia="Arial Unicode MS" w:hAnsi="Arial Unicode MS" w:cs="Arial Unicode MS"/>
                <w:color w:val="000000" w:themeColor="text1"/>
                <w:lang w:val="tr"/>
              </w:rPr>
            </w:pPr>
            <w:r w:rsidRPr="00C05F45">
              <w:rPr>
                <w:rFonts w:ascii="Arial Unicode MS" w:eastAsia="Arial Unicode MS" w:hAnsi="Arial Unicode MS" w:cs="Arial Unicode MS"/>
                <w:color w:val="000000" w:themeColor="text1"/>
                <w:highlight w:val="white"/>
                <w:lang w:val="tr"/>
              </w:rPr>
              <w:t>Doktorları, uzman doktorları ve terapistleri diğer insanlardan daha fazla ziyaret etmeniz gerekebilir. Engelli insanlarla çalışma konusunda uzmanlaşmış birçok hizmet vardır. Bölgenizde bulunmayanlar da dahil olmak üzere sağlık hizmetlerine erişim konusunda da yardım alabilirsiniz.</w:t>
            </w:r>
          </w:p>
          <w:p w14:paraId="0F079FFA" w14:textId="77777777" w:rsidR="009A21B9" w:rsidRPr="005F1E9E" w:rsidRDefault="009A21B9" w:rsidP="00BB4A52">
            <w:pPr>
              <w:rPr>
                <w:rFonts w:ascii="Arial Unicode MS" w:eastAsia="Arial Unicode MS" w:hAnsi="Arial Unicode MS" w:cs="Arial Unicode MS"/>
                <w:color w:val="000000" w:themeColor="text1"/>
                <w:lang w:val="tr"/>
              </w:rPr>
            </w:pPr>
          </w:p>
        </w:tc>
      </w:tr>
      <w:tr w:rsidR="007F2512" w14:paraId="33D808A9" w14:textId="77777777" w:rsidTr="00A97857">
        <w:tc>
          <w:tcPr>
            <w:tcW w:w="8926" w:type="dxa"/>
          </w:tcPr>
          <w:p w14:paraId="7DA16621"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7F2512" w14:paraId="49349DFE" w14:textId="77777777" w:rsidTr="00A97857">
        <w:tc>
          <w:tcPr>
            <w:tcW w:w="8926" w:type="dxa"/>
          </w:tcPr>
          <w:p w14:paraId="01D0FADD"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5" w:history="1">
              <w:r w:rsidR="00E71439" w:rsidRPr="00E71439">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029DEB7A"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F2512" w14:paraId="075C1F19" w14:textId="77777777" w:rsidTr="00A97857">
        <w:tc>
          <w:tcPr>
            <w:tcW w:w="8926" w:type="dxa"/>
          </w:tcPr>
          <w:p w14:paraId="7F5F5566" w14:textId="77777777" w:rsidR="009A21B9" w:rsidRDefault="009A21B9" w:rsidP="00BB4A52"/>
        </w:tc>
      </w:tr>
      <w:tr w:rsidR="007F2512" w14:paraId="4E166B69" w14:textId="77777777" w:rsidTr="00A97857">
        <w:tc>
          <w:tcPr>
            <w:tcW w:w="8926" w:type="dxa"/>
          </w:tcPr>
          <w:p w14:paraId="7421C1D8"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6.4 </w:t>
            </w:r>
            <w:r w:rsidRPr="00E71439">
              <w:rPr>
                <w:rFonts w:ascii="Arial Unicode MS" w:eastAsia="Arial Unicode MS" w:hAnsi="Arial Unicode MS" w:cs="Arial Unicode MS"/>
                <w:color w:val="012169"/>
                <w:highlight w:val="white"/>
                <w:lang w:val="tr"/>
              </w:rPr>
              <w:t xml:space="preserve">Geçici bakım </w:t>
            </w:r>
          </w:p>
        </w:tc>
      </w:tr>
      <w:tr w:rsidR="007F2512" w:rsidRPr="00B342A4" w14:paraId="205009F6" w14:textId="77777777" w:rsidTr="00A97857">
        <w:tc>
          <w:tcPr>
            <w:tcW w:w="8926" w:type="dxa"/>
          </w:tcPr>
          <w:p w14:paraId="4D238338" w14:textId="77777777" w:rsidR="009A21B9" w:rsidRPr="005F1E9E" w:rsidRDefault="00000000" w:rsidP="00BB4A52">
            <w:pPr>
              <w:rPr>
                <w:rFonts w:ascii="Arial Unicode MS" w:eastAsia="Arial Unicode MS" w:hAnsi="Arial Unicode MS" w:cs="Arial Unicode MS"/>
                <w:color w:val="000000" w:themeColor="text1"/>
                <w:lang w:val="tr"/>
              </w:rPr>
            </w:pPr>
            <w:r w:rsidRPr="00C05F45">
              <w:rPr>
                <w:rFonts w:ascii="Arial Unicode MS" w:eastAsia="Arial Unicode MS" w:hAnsi="Arial Unicode MS" w:cs="Arial Unicode MS"/>
                <w:color w:val="000000" w:themeColor="text1"/>
                <w:highlight w:val="white"/>
                <w:lang w:val="tr"/>
              </w:rPr>
              <w:t>Birçok kuruluş, bakıcılar için geçici bakım hizmetleri sunmaktadır. Acil bir durumda, örneğin siz veya bakıcınız aniden hastalanırsa veya bakıcınız yardım edemeyecek durumdaysa geçici bakıma ihtiyacınız olabilir.</w:t>
            </w:r>
          </w:p>
          <w:p w14:paraId="666DE0A5" w14:textId="77777777" w:rsidR="009A21B9" w:rsidRPr="005F1E9E" w:rsidRDefault="009A21B9" w:rsidP="00BB4A52">
            <w:pPr>
              <w:rPr>
                <w:rFonts w:ascii="Arial Unicode MS" w:eastAsia="Arial Unicode MS" w:hAnsi="Arial Unicode MS" w:cs="Arial Unicode MS"/>
                <w:color w:val="000000" w:themeColor="text1"/>
                <w:lang w:val="tr"/>
              </w:rPr>
            </w:pPr>
          </w:p>
        </w:tc>
      </w:tr>
      <w:tr w:rsidR="007F2512" w14:paraId="07380C8C" w14:textId="77777777" w:rsidTr="00A97857">
        <w:tc>
          <w:tcPr>
            <w:tcW w:w="8926" w:type="dxa"/>
          </w:tcPr>
          <w:p w14:paraId="399AEB0C"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7F2512" w14:paraId="73A8D233" w14:textId="77777777" w:rsidTr="00A97857">
        <w:tc>
          <w:tcPr>
            <w:tcW w:w="8926" w:type="dxa"/>
          </w:tcPr>
          <w:p w14:paraId="0C45FA87"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6" w:history="1">
              <w:r w:rsidR="00E71439" w:rsidRPr="00E71439">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2E94E178" w14:textId="77777777" w:rsidR="009A21B9" w:rsidRDefault="009A21B9" w:rsidP="000820DC">
      <w:pPr>
        <w:rPr>
          <w:lang w:eastAsia="en-GB"/>
        </w:rPr>
      </w:pPr>
    </w:p>
    <w:p w14:paraId="209A8480"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7F2512" w14:paraId="59F5895D" w14:textId="77777777" w:rsidTr="00A97857">
        <w:tc>
          <w:tcPr>
            <w:tcW w:w="8784" w:type="dxa"/>
          </w:tcPr>
          <w:p w14:paraId="62D9D60D" w14:textId="77777777" w:rsidR="009A21B9" w:rsidRDefault="009A21B9" w:rsidP="00BB4A52"/>
        </w:tc>
      </w:tr>
      <w:tr w:rsidR="007F2512" w14:paraId="2C246D2B" w14:textId="77777777" w:rsidTr="00A97857">
        <w:tc>
          <w:tcPr>
            <w:tcW w:w="8784" w:type="dxa"/>
          </w:tcPr>
          <w:p w14:paraId="3BA38A0E" w14:textId="77777777" w:rsidR="00E71439" w:rsidRDefault="00E71439" w:rsidP="00BB4A52"/>
          <w:p w14:paraId="0BF409B0"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lastRenderedPageBreak/>
              <w:t xml:space="preserve">6.5 </w:t>
            </w:r>
            <w:r w:rsidRPr="00C32A41">
              <w:rPr>
                <w:rFonts w:ascii="Arial Unicode MS" w:eastAsia="Arial Unicode MS" w:hAnsi="Arial Unicode MS" w:cs="Arial Unicode MS"/>
                <w:color w:val="012169"/>
                <w:highlight w:val="yellow"/>
                <w:u w:val="single"/>
                <w:lang w:val="tr"/>
              </w:rPr>
              <w:t xml:space="preserve">Toplumsal cinsiyet ve cinsellik </w:t>
            </w:r>
          </w:p>
        </w:tc>
      </w:tr>
      <w:tr w:rsidR="007F2512" w14:paraId="00E68DD7" w14:textId="77777777" w:rsidTr="00A97857">
        <w:tc>
          <w:tcPr>
            <w:tcW w:w="8784" w:type="dxa"/>
          </w:tcPr>
          <w:p w14:paraId="0C7CE85C"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tr"/>
              </w:rPr>
              <w:lastRenderedPageBreak/>
              <w:t>Farklı cinsellik ve toplumsal cinsiyetten insanlar için bilgi ve destek.</w:t>
            </w:r>
          </w:p>
          <w:p w14:paraId="2EEACDD1" w14:textId="77777777" w:rsidR="009A21B9" w:rsidRPr="00C05F45" w:rsidRDefault="009A21B9" w:rsidP="00BB4A52">
            <w:pPr>
              <w:rPr>
                <w:rFonts w:ascii="Arial Unicode MS" w:eastAsia="Arial Unicode MS" w:hAnsi="Arial Unicode MS" w:cs="Arial Unicode MS"/>
                <w:color w:val="000000" w:themeColor="text1"/>
              </w:rPr>
            </w:pPr>
          </w:p>
        </w:tc>
      </w:tr>
      <w:tr w:rsidR="007F2512" w14:paraId="44A20C39" w14:textId="77777777" w:rsidTr="00A97857">
        <w:tc>
          <w:tcPr>
            <w:tcW w:w="8784" w:type="dxa"/>
          </w:tcPr>
          <w:p w14:paraId="27DC2C73"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7F2512" w14:paraId="18E37BFD" w14:textId="77777777" w:rsidTr="00A97857">
        <w:tc>
          <w:tcPr>
            <w:tcW w:w="8784" w:type="dxa"/>
          </w:tcPr>
          <w:p w14:paraId="17BBC0E3"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7" w:history="1">
              <w:r w:rsidR="00E71439" w:rsidRPr="00E71439">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6A18633D"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B92A" w14:textId="77777777" w:rsidR="004E7022" w:rsidRDefault="004E7022">
      <w:r>
        <w:separator/>
      </w:r>
    </w:p>
  </w:endnote>
  <w:endnote w:type="continuationSeparator" w:id="0">
    <w:p w14:paraId="20F8CA76" w14:textId="77777777" w:rsidR="004E7022" w:rsidRDefault="004E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7AF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919F8CC" wp14:editId="4F3E002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1C8C" w14:textId="77777777" w:rsidR="004E7022" w:rsidRDefault="004E7022">
      <w:r>
        <w:separator/>
      </w:r>
    </w:p>
  </w:footnote>
  <w:footnote w:type="continuationSeparator" w:id="0">
    <w:p w14:paraId="711537D6" w14:textId="77777777" w:rsidR="004E7022" w:rsidRDefault="004E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7AA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3C03663" wp14:editId="6FF355BE">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52D5BCC" wp14:editId="18279207">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119E61E" wp14:editId="6D17BEF6">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1975E7"/>
    <w:rsid w:val="0029538E"/>
    <w:rsid w:val="003D4E12"/>
    <w:rsid w:val="00461441"/>
    <w:rsid w:val="00471F09"/>
    <w:rsid w:val="004E7022"/>
    <w:rsid w:val="005039B3"/>
    <w:rsid w:val="0052510F"/>
    <w:rsid w:val="00565318"/>
    <w:rsid w:val="005779EE"/>
    <w:rsid w:val="00582817"/>
    <w:rsid w:val="005E5CB0"/>
    <w:rsid w:val="005F1E9E"/>
    <w:rsid w:val="00665CA1"/>
    <w:rsid w:val="006C0B90"/>
    <w:rsid w:val="006E00AA"/>
    <w:rsid w:val="006F11EA"/>
    <w:rsid w:val="00787AF8"/>
    <w:rsid w:val="007B5723"/>
    <w:rsid w:val="007F2512"/>
    <w:rsid w:val="008270D5"/>
    <w:rsid w:val="00827850"/>
    <w:rsid w:val="009A21B9"/>
    <w:rsid w:val="009F7C93"/>
    <w:rsid w:val="00A25CD8"/>
    <w:rsid w:val="00A97857"/>
    <w:rsid w:val="00AF524F"/>
    <w:rsid w:val="00B212DC"/>
    <w:rsid w:val="00B342A4"/>
    <w:rsid w:val="00BB4A52"/>
    <w:rsid w:val="00BE1868"/>
    <w:rsid w:val="00BF0A6E"/>
    <w:rsid w:val="00BF729C"/>
    <w:rsid w:val="00C05F45"/>
    <w:rsid w:val="00C32A41"/>
    <w:rsid w:val="00CF2274"/>
    <w:rsid w:val="00D373E6"/>
    <w:rsid w:val="00E1584E"/>
    <w:rsid w:val="00E71439"/>
    <w:rsid w:val="00FC6AA4"/>
    <w:rsid w:val="00FD6492"/>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C9A98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9</cp:revision>
  <dcterms:created xsi:type="dcterms:W3CDTF">2023-11-06T03:02:00Z</dcterms:created>
  <dcterms:modified xsi:type="dcterms:W3CDTF">2025-06-24T00:42:00Z</dcterms:modified>
</cp:coreProperties>
</file>