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A7B9" w14:textId="77777777" w:rsidR="00B212DC" w:rsidRDefault="00B212DC">
      <w:pPr>
        <w:rPr>
          <w:rFonts w:ascii="Roboto" w:hAnsi="Roboto"/>
          <w:b/>
          <w:bCs/>
        </w:rPr>
      </w:pPr>
    </w:p>
    <w:p w14:paraId="3BA41FC7" w14:textId="77777777" w:rsidR="001058B5" w:rsidRPr="001058B5" w:rsidRDefault="001058B5" w:rsidP="001058B5">
      <w:pPr>
        <w:rPr>
          <w:rFonts w:ascii="Roboto" w:hAnsi="Roboto"/>
        </w:rPr>
      </w:pPr>
    </w:p>
    <w:p w14:paraId="2263D848"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B2E9D" w14:paraId="50513FEB" w14:textId="77777777" w:rsidTr="00F42EC0">
        <w:tc>
          <w:tcPr>
            <w:tcW w:w="9209" w:type="dxa"/>
          </w:tcPr>
          <w:p w14:paraId="6B6D0477"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highlight w:val="white"/>
                <w:rtl/>
                <w:lang w:val="fa"/>
              </w:rPr>
              <w:t>3/ وسایل کمکی و تجهیزات</w:t>
            </w:r>
          </w:p>
        </w:tc>
      </w:tr>
      <w:tr w:rsidR="007B2E9D" w14:paraId="00C39905" w14:textId="77777777" w:rsidTr="00F42EC0">
        <w:tc>
          <w:tcPr>
            <w:tcW w:w="9209" w:type="dxa"/>
          </w:tcPr>
          <w:p w14:paraId="580DE96B" w14:textId="77777777" w:rsidR="00440E7F" w:rsidRDefault="00000000" w:rsidP="00BB4A52">
            <w:pPr>
              <w:bidi/>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lang w:val="fa"/>
              </w:rPr>
              <w:t>وسایل کمکی و تجهیزات می توانند به شما کمک کنند تا فعالیت‌های روزمره خود را آسان‌تر انجام دهید. اینها می‌توانند شامل ویلچر و اسکوتر، وسایل کمک‌ شنوایی یا بینایی، وسایل مراقبت سلامت، حیوانات خدماتی و اشیایی باشند که شما را در زمینه برقراری ارتباط بهتر کمک نمایند.</w:t>
            </w:r>
          </w:p>
          <w:p w14:paraId="28C09FEA" w14:textId="77777777" w:rsidR="006170EC" w:rsidRPr="00A96B63" w:rsidRDefault="006170EC" w:rsidP="00BB4A52">
            <w:pPr>
              <w:rPr>
                <w:rFonts w:ascii="Arial Unicode MS" w:eastAsia="Arial Unicode MS" w:hAnsi="Arial Unicode MS" w:cs="Arial Unicode MS"/>
              </w:rPr>
            </w:pPr>
          </w:p>
        </w:tc>
      </w:tr>
      <w:tr w:rsidR="007B2E9D" w14:paraId="184143A7" w14:textId="77777777" w:rsidTr="00F42EC0">
        <w:tc>
          <w:tcPr>
            <w:tcW w:w="9209" w:type="dxa"/>
          </w:tcPr>
          <w:p w14:paraId="6AD21374" w14:textId="77777777" w:rsidR="004E509D" w:rsidRPr="006170EC" w:rsidRDefault="00000000" w:rsidP="00BB4A52">
            <w:pPr>
              <w:bidi/>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lang w:val="fa"/>
              </w:rPr>
              <w:t>این بخش لینک‌هایی را راجع به خدمات و اطلاعات زیر ارائه می‌دهد:</w:t>
            </w:r>
          </w:p>
        </w:tc>
      </w:tr>
      <w:tr w:rsidR="007B2E9D" w14:paraId="49B5777D" w14:textId="77777777" w:rsidTr="00F42EC0">
        <w:tc>
          <w:tcPr>
            <w:tcW w:w="9209" w:type="dxa"/>
          </w:tcPr>
          <w:p w14:paraId="1ACD1BF0" w14:textId="77777777" w:rsidR="00440E7F" w:rsidRPr="00A96B63" w:rsidRDefault="00440E7F" w:rsidP="00BB4A52">
            <w:pPr>
              <w:bidi/>
              <w:rPr>
                <w:rFonts w:ascii="Arial Unicode MS" w:eastAsia="Arial Unicode MS" w:hAnsi="Arial Unicode MS" w:cs="Arial Unicode MS"/>
              </w:rPr>
            </w:pPr>
            <w:hyperlink r:id="rId7">
              <w:r w:rsidRPr="00A96B63">
                <w:rPr>
                  <w:rFonts w:ascii="Arial Unicode MS" w:eastAsia="Arial Unicode MS" w:hAnsi="Arial Unicode MS" w:cs="Arial Unicode MS"/>
                  <w:color w:val="012169"/>
                  <w:highlight w:val="white"/>
                  <w:u w:val="single"/>
                  <w:rtl/>
                  <w:lang w:val="fa"/>
                </w:rPr>
                <w:t>طرح‌های خدمات و تجهیزات عمومی</w:t>
              </w:r>
            </w:hyperlink>
            <w:r>
              <w:rPr>
                <w:rFonts w:ascii="Arial Unicode MS" w:eastAsia="Arial Unicode MS" w:hAnsi="Arial Unicode MS" w:cs="Arial Unicode MS"/>
                <w:color w:val="012169"/>
                <w:u w:val="single"/>
                <w:rtl/>
                <w:lang w:val="fa"/>
              </w:rPr>
              <w:t xml:space="preserve"> </w:t>
            </w:r>
          </w:p>
        </w:tc>
      </w:tr>
      <w:tr w:rsidR="007B2E9D" w14:paraId="49FF9685" w14:textId="77777777" w:rsidTr="00F42EC0">
        <w:tc>
          <w:tcPr>
            <w:tcW w:w="9209" w:type="dxa"/>
          </w:tcPr>
          <w:p w14:paraId="51B5E42E"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fa"/>
              </w:rPr>
              <w:t>برنامه‌های دولتی و سازمان‌های ارائه‌کننده تجهیزات کمکی</w:t>
            </w:r>
          </w:p>
        </w:tc>
      </w:tr>
      <w:tr w:rsidR="007B2E9D" w14:paraId="0B77A2CA" w14:textId="77777777" w:rsidTr="00F42EC0">
        <w:tc>
          <w:tcPr>
            <w:tcW w:w="9209" w:type="dxa"/>
          </w:tcPr>
          <w:p w14:paraId="6D3E560A" w14:textId="77777777" w:rsidR="00440E7F" w:rsidRPr="00A96B63" w:rsidRDefault="00440E7F" w:rsidP="00BB4A52">
            <w:pPr>
              <w:bidi/>
              <w:rPr>
                <w:rFonts w:ascii="Arial Unicode MS" w:eastAsia="Arial Unicode MS" w:hAnsi="Arial Unicode MS" w:cs="Arial Unicode MS"/>
              </w:rPr>
            </w:pPr>
            <w:hyperlink r:id="rId8">
              <w:r w:rsidRPr="00A96B63">
                <w:rPr>
                  <w:rFonts w:ascii="Arial Unicode MS" w:eastAsia="Arial Unicode MS" w:hAnsi="Arial Unicode MS" w:cs="Arial Unicode MS"/>
                  <w:color w:val="012169"/>
                  <w:highlight w:val="white"/>
                  <w:u w:val="single"/>
                  <w:rtl/>
                  <w:lang w:val="fa"/>
                </w:rPr>
                <w:t>تجهیزات کمکی و خدمات ارتباطی</w:t>
              </w:r>
            </w:hyperlink>
            <w:r>
              <w:rPr>
                <w:rFonts w:ascii="Arial Unicode MS" w:eastAsia="Arial Unicode MS" w:hAnsi="Arial Unicode MS" w:cs="Arial Unicode MS"/>
                <w:color w:val="012169"/>
                <w:u w:val="single"/>
                <w:rtl/>
                <w:lang w:val="fa"/>
              </w:rPr>
              <w:t xml:space="preserve"> </w:t>
            </w:r>
          </w:p>
        </w:tc>
      </w:tr>
      <w:tr w:rsidR="007B2E9D" w14:paraId="0D5E455F" w14:textId="77777777" w:rsidTr="00F42EC0">
        <w:tc>
          <w:tcPr>
            <w:tcW w:w="9209" w:type="dxa"/>
          </w:tcPr>
          <w:p w14:paraId="07ACDB1B"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fa"/>
              </w:rPr>
              <w:t xml:space="preserve"> تجهیزاتی برای کمک به مشکلات بینایی، گفتاری، شنوایی یا یادگیری</w:t>
            </w:r>
          </w:p>
        </w:tc>
      </w:tr>
      <w:tr w:rsidR="007B2E9D" w14:paraId="0767B035" w14:textId="77777777" w:rsidTr="00F42EC0">
        <w:tc>
          <w:tcPr>
            <w:tcW w:w="9209" w:type="dxa"/>
          </w:tcPr>
          <w:p w14:paraId="74980794" w14:textId="77777777" w:rsidR="00440E7F" w:rsidRPr="00A96B63" w:rsidRDefault="00440E7F" w:rsidP="00BB4A52">
            <w:pPr>
              <w:bidi/>
              <w:rPr>
                <w:rFonts w:ascii="Arial Unicode MS" w:eastAsia="Arial Unicode MS" w:hAnsi="Arial Unicode MS" w:cs="Arial Unicode MS"/>
                <w:color w:val="313131"/>
                <w:highlight w:val="white"/>
              </w:rPr>
            </w:pPr>
            <w:hyperlink r:id="rId9">
              <w:r w:rsidRPr="00A96B63">
                <w:rPr>
                  <w:rFonts w:ascii="Arial Unicode MS" w:eastAsia="Arial Unicode MS" w:hAnsi="Arial Unicode MS" w:cs="Arial Unicode MS"/>
                  <w:color w:val="012169"/>
                  <w:highlight w:val="white"/>
                  <w:u w:val="single"/>
                  <w:rtl/>
                  <w:lang w:val="fa"/>
                </w:rPr>
                <w:t>حیوانات کمکی</w:t>
              </w:r>
            </w:hyperlink>
            <w:r>
              <w:rPr>
                <w:rFonts w:ascii="Arial Unicode MS" w:eastAsia="Arial Unicode MS" w:hAnsi="Arial Unicode MS" w:cs="Arial Unicode MS"/>
                <w:color w:val="012169"/>
                <w:highlight w:val="white"/>
                <w:u w:val="single"/>
                <w:rtl/>
                <w:lang w:val="fa"/>
              </w:rPr>
              <w:t xml:space="preserve"> </w:t>
            </w:r>
          </w:p>
        </w:tc>
      </w:tr>
      <w:tr w:rsidR="007B2E9D" w14:paraId="2CAD7A63" w14:textId="77777777" w:rsidTr="00F42EC0">
        <w:tc>
          <w:tcPr>
            <w:tcW w:w="9209" w:type="dxa"/>
          </w:tcPr>
          <w:p w14:paraId="2FDF82E6" w14:textId="25DD4129" w:rsidR="00440E7F" w:rsidRPr="00142607"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fa"/>
              </w:rPr>
              <w:t xml:space="preserve">اطلاعات دولتی </w:t>
            </w:r>
            <w:proofErr w:type="gramStart"/>
            <w:r w:rsidRPr="00A96B63">
              <w:rPr>
                <w:rFonts w:ascii="Arial Unicode MS" w:eastAsia="Arial Unicode MS" w:hAnsi="Arial Unicode MS" w:cs="Arial Unicode MS"/>
                <w:color w:val="313131"/>
                <w:highlight w:val="white"/>
                <w:rtl/>
                <w:lang w:val="fa"/>
              </w:rPr>
              <w:t xml:space="preserve">و </w:t>
            </w:r>
            <w:proofErr w:type="spellStart"/>
            <w:r w:rsidRPr="00A96B63">
              <w:rPr>
                <w:rFonts w:ascii="Arial Unicode MS" w:eastAsia="Arial Unicode MS" w:hAnsi="Arial Unicode MS" w:cs="Arial Unicode MS"/>
                <w:color w:val="313131"/>
                <w:highlight w:val="white"/>
                <w:rtl/>
                <w:lang w:val="fa"/>
              </w:rPr>
              <w:t>سازمان‌های</w:t>
            </w:r>
            <w:proofErr w:type="spellEnd"/>
            <w:proofErr w:type="gramEnd"/>
            <w:r w:rsidRPr="00A96B63">
              <w:rPr>
                <w:rFonts w:ascii="Arial Unicode MS" w:eastAsia="Arial Unicode MS" w:hAnsi="Arial Unicode MS" w:cs="Arial Unicode MS"/>
                <w:color w:val="313131"/>
                <w:highlight w:val="white"/>
                <w:rtl/>
                <w:lang w:val="fa"/>
              </w:rPr>
              <w:t xml:space="preserve"> مربوط به </w:t>
            </w:r>
            <w:proofErr w:type="spellStart"/>
            <w:r w:rsidRPr="00A96B63">
              <w:rPr>
                <w:rFonts w:ascii="Arial Unicode MS" w:eastAsia="Arial Unicode MS" w:hAnsi="Arial Unicode MS" w:cs="Arial Unicode MS"/>
                <w:color w:val="313131"/>
                <w:highlight w:val="white"/>
                <w:rtl/>
                <w:lang w:val="fa"/>
              </w:rPr>
              <w:t>حیوانات</w:t>
            </w:r>
            <w:proofErr w:type="spellEnd"/>
            <w:r w:rsidRPr="00A96B63">
              <w:rPr>
                <w:rFonts w:ascii="Arial Unicode MS" w:eastAsia="Arial Unicode MS" w:hAnsi="Arial Unicode MS" w:cs="Arial Unicode MS"/>
                <w:color w:val="313131"/>
                <w:highlight w:val="white"/>
                <w:rtl/>
                <w:lang w:val="fa"/>
              </w:rPr>
              <w:t xml:space="preserve"> </w:t>
            </w:r>
            <w:proofErr w:type="spellStart"/>
            <w:r w:rsidRPr="00A96B63">
              <w:rPr>
                <w:rFonts w:ascii="Arial Unicode MS" w:eastAsia="Arial Unicode MS" w:hAnsi="Arial Unicode MS" w:cs="Arial Unicode MS"/>
                <w:color w:val="313131"/>
                <w:highlight w:val="white"/>
                <w:rtl/>
                <w:lang w:val="fa"/>
              </w:rPr>
              <w:t>کمکی</w:t>
            </w:r>
            <w:proofErr w:type="spellEnd"/>
            <w:r w:rsidR="00142607">
              <w:rPr>
                <w:rFonts w:ascii="Arial Unicode MS" w:eastAsia="Arial Unicode MS" w:hAnsi="Arial Unicode MS" w:cs="Arial Unicode MS"/>
                <w:color w:val="313131"/>
              </w:rPr>
              <w:t>.</w:t>
            </w:r>
          </w:p>
        </w:tc>
      </w:tr>
      <w:tr w:rsidR="007B2E9D" w14:paraId="3AEBAAFF" w14:textId="77777777" w:rsidTr="00F42EC0">
        <w:tc>
          <w:tcPr>
            <w:tcW w:w="9209" w:type="dxa"/>
          </w:tcPr>
          <w:p w14:paraId="163CF0B9" w14:textId="77777777" w:rsidR="00440E7F" w:rsidRPr="004E509D" w:rsidRDefault="00440E7F" w:rsidP="00BB4A52">
            <w:pPr>
              <w:bidi/>
              <w:rPr>
                <w:rFonts w:ascii="Arial Unicode MS" w:eastAsia="Arial Unicode MS" w:hAnsi="Arial Unicode MS" w:cs="Arial Unicode MS"/>
                <w:color w:val="313131"/>
                <w:highlight w:val="white"/>
                <w:u w:val="single"/>
              </w:rPr>
            </w:pPr>
            <w:hyperlink r:id="rId10">
              <w:r w:rsidRPr="004E509D">
                <w:rPr>
                  <w:rFonts w:ascii="Arial Unicode MS" w:eastAsia="Arial Unicode MS" w:hAnsi="Arial Unicode MS" w:cs="Arial Unicode MS"/>
                  <w:color w:val="012169"/>
                  <w:highlight w:val="white"/>
                  <w:u w:val="single"/>
                  <w:rtl/>
                  <w:lang w:val="fa"/>
                </w:rPr>
                <w:t>استفاده از فناوری برای برقراری ارتباط</w:t>
              </w:r>
            </w:hyperlink>
            <w:r w:rsidRPr="004E509D">
              <w:rPr>
                <w:rFonts w:ascii="Arial Unicode MS" w:eastAsia="Arial Unicode MS" w:hAnsi="Arial Unicode MS" w:cs="Arial Unicode MS"/>
                <w:color w:val="012169"/>
                <w:highlight w:val="white"/>
                <w:u w:val="single"/>
                <w:rtl/>
                <w:lang w:val="fa"/>
              </w:rPr>
              <w:t xml:space="preserve"> </w:t>
            </w:r>
          </w:p>
        </w:tc>
      </w:tr>
      <w:tr w:rsidR="007B2E9D" w14:paraId="2399C665" w14:textId="77777777" w:rsidTr="00F42EC0">
        <w:tc>
          <w:tcPr>
            <w:tcW w:w="9209" w:type="dxa"/>
          </w:tcPr>
          <w:p w14:paraId="7E0BBE8B"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fa"/>
              </w:rPr>
              <w:t>اطلاعات و آموزش در مورد نحوه استفاده از فناوری برای بهره‌مندی هرچه بیشتر از دستگاه‌های خود</w:t>
            </w:r>
          </w:p>
        </w:tc>
      </w:tr>
    </w:tbl>
    <w:p w14:paraId="5D5CD9BF"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B2E9D" w14:paraId="62CA7225" w14:textId="77777777" w:rsidTr="00F42EC0">
        <w:tc>
          <w:tcPr>
            <w:tcW w:w="9209" w:type="dxa"/>
          </w:tcPr>
          <w:p w14:paraId="4E1A520C" w14:textId="77777777" w:rsidR="00F42EC0" w:rsidRDefault="00F42EC0" w:rsidP="00BB4A52"/>
        </w:tc>
      </w:tr>
      <w:tr w:rsidR="007B2E9D" w14:paraId="43D00D13" w14:textId="77777777" w:rsidTr="00F42EC0">
        <w:tc>
          <w:tcPr>
            <w:tcW w:w="9209" w:type="dxa"/>
          </w:tcPr>
          <w:p w14:paraId="0B89E2D7" w14:textId="77777777" w:rsidR="004E509D" w:rsidRPr="009E19CD" w:rsidRDefault="00000000" w:rsidP="004E509D">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fa"/>
              </w:rPr>
              <w:t>3.1</w:t>
            </w:r>
            <w:r w:rsidRPr="004E509D">
              <w:rPr>
                <w:rFonts w:ascii="Arial Unicode MS" w:eastAsia="Arial Unicode MS" w:hAnsi="Arial Unicode MS" w:cs="Arial Unicode MS"/>
                <w:color w:val="012169"/>
                <w:highlight w:val="white"/>
                <w:rtl/>
                <w:lang w:val="fa"/>
              </w:rPr>
              <w:t xml:space="preserve"> طرح‌ها و خدمات تجهیزات کمکی عمومی</w:t>
            </w:r>
          </w:p>
        </w:tc>
      </w:tr>
      <w:tr w:rsidR="007B2E9D" w14:paraId="0D3813CA" w14:textId="77777777" w:rsidTr="00F42EC0">
        <w:tc>
          <w:tcPr>
            <w:tcW w:w="9209" w:type="dxa"/>
          </w:tcPr>
          <w:p w14:paraId="1F9269DF" w14:textId="77777777" w:rsidR="004E509D" w:rsidRDefault="00000000" w:rsidP="004E509D">
            <w:pPr>
              <w:bidi/>
              <w:rPr>
                <w:rFonts w:ascii="Arial Unicode MS" w:eastAsia="Arial Unicode MS" w:hAnsi="Arial Unicode MS" w:cs="Arial Unicode MS"/>
                <w:color w:val="313131"/>
              </w:rPr>
            </w:pPr>
            <w:r w:rsidRPr="002C1B84">
              <w:rPr>
                <w:rFonts w:ascii="Arial Unicode MS" w:eastAsia="Arial Unicode MS" w:hAnsi="Arial Unicode MS" w:cs="Arial Unicode MS"/>
                <w:color w:val="313131"/>
                <w:highlight w:val="white"/>
                <w:rtl/>
                <w:lang w:val="fa"/>
              </w:rPr>
              <w:t>طرح‌هایی وجود دارند که بر ارائه کمک‌های مرتبط با تجهیزات تمرکز دارند و به آسان‌تر شدن تحرک کمک می‌کنند. این می‌تواند به شکل حمایت مالی، خدمات و محصولات باشد. نمونه‌هایی از این تجهیزات شامل ویلچر برای جابه‌جایی، تغییرات در وسیله نقلیه برای امکان رانندگی، و بالابرهایی برای بلند کردن شما هستند.</w:t>
            </w:r>
          </w:p>
          <w:p w14:paraId="4EF44CEE" w14:textId="77777777" w:rsidR="004E509D" w:rsidRPr="002C1B84" w:rsidRDefault="004E509D" w:rsidP="004E509D">
            <w:pPr>
              <w:rPr>
                <w:rFonts w:ascii="Arial Unicode MS" w:eastAsia="Arial Unicode MS" w:hAnsi="Arial Unicode MS" w:cs="Arial Unicode MS"/>
                <w:color w:val="313131"/>
              </w:rPr>
            </w:pPr>
          </w:p>
        </w:tc>
      </w:tr>
      <w:tr w:rsidR="007B2E9D" w14:paraId="5142AE97" w14:textId="77777777" w:rsidTr="00F42EC0">
        <w:tc>
          <w:tcPr>
            <w:tcW w:w="9209" w:type="dxa"/>
          </w:tcPr>
          <w:p w14:paraId="3B5BF13E" w14:textId="77777777" w:rsidR="004E509D" w:rsidRPr="009E19CD" w:rsidRDefault="00000000" w:rsidP="004E509D">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7B2E9D" w14:paraId="155929F1" w14:textId="77777777" w:rsidTr="00F42EC0">
        <w:tc>
          <w:tcPr>
            <w:tcW w:w="9209" w:type="dxa"/>
          </w:tcPr>
          <w:p w14:paraId="0630B33F" w14:textId="77777777" w:rsidR="004E509D" w:rsidRPr="009E19CD" w:rsidRDefault="00000000" w:rsidP="004E509D">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1" w:history="1">
              <w:r w:rsidR="004E509D" w:rsidRPr="004E509D">
                <w:rPr>
                  <w:rStyle w:val="Hyperlink"/>
                  <w:rFonts w:ascii="Arial Unicode MS" w:eastAsia="Arial Unicode MS" w:hAnsi="Arial Unicode MS" w:cs="Arial Unicode MS"/>
                  <w:highlight w:val="white"/>
                  <w:rtl/>
                  <w:lang w:val="fa"/>
                </w:rPr>
                <w:t>اینجا</w:t>
              </w:r>
            </w:hyperlink>
            <w:r w:rsidRPr="009E19CD">
              <w:rPr>
                <w:rFonts w:ascii="Arial Unicode MS" w:eastAsia="Arial Unicode MS" w:hAnsi="Arial Unicode MS" w:cs="Arial Unicode MS"/>
                <w:color w:val="000000" w:themeColor="text1"/>
                <w:highlight w:val="white"/>
                <w:rtl/>
                <w:lang w:val="fa"/>
              </w:rPr>
              <w:t xml:space="preserve"> استفاده کنید.</w:t>
            </w:r>
          </w:p>
        </w:tc>
      </w:tr>
    </w:tbl>
    <w:p w14:paraId="53606EE1"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B2E9D" w14:paraId="1FF89980" w14:textId="77777777" w:rsidTr="00F42EC0">
        <w:tc>
          <w:tcPr>
            <w:tcW w:w="9209" w:type="dxa"/>
          </w:tcPr>
          <w:p w14:paraId="358A9165" w14:textId="77777777" w:rsidR="00F42EC0" w:rsidRDefault="00F42EC0" w:rsidP="00BB4A52"/>
        </w:tc>
      </w:tr>
      <w:tr w:rsidR="007B2E9D" w14:paraId="7AD68C0D" w14:textId="77777777" w:rsidTr="00F42EC0">
        <w:tc>
          <w:tcPr>
            <w:tcW w:w="9209" w:type="dxa"/>
          </w:tcPr>
          <w:p w14:paraId="1F2573C2" w14:textId="77777777" w:rsidR="00F42EC0" w:rsidRPr="009E19CD"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fa"/>
              </w:rPr>
              <w:t>3.2</w:t>
            </w:r>
            <w:r w:rsidRPr="004E509D">
              <w:rPr>
                <w:rFonts w:ascii="Arial Unicode MS" w:eastAsia="Arial Unicode MS" w:hAnsi="Arial Unicode MS" w:cs="Arial Unicode MS"/>
                <w:color w:val="012169"/>
                <w:highlight w:val="white"/>
                <w:rtl/>
                <w:lang w:val="fa"/>
              </w:rPr>
              <w:t xml:space="preserve"> خدمات و وسایل کمکی ارتباطی</w:t>
            </w:r>
          </w:p>
        </w:tc>
      </w:tr>
      <w:tr w:rsidR="007B2E9D" w14:paraId="5004D9EF" w14:textId="77777777" w:rsidTr="00F42EC0">
        <w:tc>
          <w:tcPr>
            <w:tcW w:w="9209" w:type="dxa"/>
          </w:tcPr>
          <w:p w14:paraId="13C7BFDE" w14:textId="77777777" w:rsidR="00F42EC0" w:rsidRPr="00644724" w:rsidRDefault="00000000" w:rsidP="00BB4A52">
            <w:pPr>
              <w:bidi/>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rtl/>
                <w:lang w:val="fa"/>
              </w:rPr>
              <w:t>در صورتیکه در دیدن، شنیدن، درک کردن یا صحبت کردن مشکل داشته باشید، فناوری‌های مختلفی وجود دارند که می‌توانند به شما در برقراری ارتباط کمک کنند.</w:t>
            </w:r>
          </w:p>
          <w:p w14:paraId="711865C3" w14:textId="77777777" w:rsidR="00F42EC0" w:rsidRPr="00644724" w:rsidRDefault="00F42EC0" w:rsidP="00BB4A52">
            <w:pPr>
              <w:rPr>
                <w:rFonts w:ascii="Arial Unicode MS" w:eastAsia="Arial Unicode MS" w:hAnsi="Arial Unicode MS" w:cs="Arial Unicode MS"/>
                <w:color w:val="313131"/>
              </w:rPr>
            </w:pPr>
          </w:p>
        </w:tc>
      </w:tr>
      <w:tr w:rsidR="007B2E9D" w14:paraId="028C8006" w14:textId="77777777" w:rsidTr="00F42EC0">
        <w:tc>
          <w:tcPr>
            <w:tcW w:w="9209" w:type="dxa"/>
          </w:tcPr>
          <w:p w14:paraId="65297579" w14:textId="77777777" w:rsidR="00F42EC0" w:rsidRPr="00644724" w:rsidRDefault="00000000" w:rsidP="00BB4A52">
            <w:pPr>
              <w:bidi/>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7B2E9D" w14:paraId="2C4CEE59" w14:textId="77777777" w:rsidTr="00F42EC0">
        <w:tc>
          <w:tcPr>
            <w:tcW w:w="9209" w:type="dxa"/>
          </w:tcPr>
          <w:p w14:paraId="63180A38" w14:textId="77777777" w:rsidR="00F42EC0" w:rsidRPr="00644724" w:rsidRDefault="00000000" w:rsidP="00BB4A52">
            <w:pPr>
              <w:bidi/>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خود، از نقشه یا دکمه‌های </w:t>
            </w:r>
            <w:hyperlink r:id="rId12" w:history="1">
              <w:r w:rsidR="004E509D" w:rsidRPr="004E509D">
                <w:rPr>
                  <w:rStyle w:val="Hyperlink"/>
                  <w:rFonts w:ascii="Arial Unicode MS" w:eastAsia="Arial Unicode MS" w:hAnsi="Arial Unicode MS" w:cs="Arial Unicode MS"/>
                  <w:highlight w:val="white"/>
                  <w:rtl/>
                  <w:lang w:val="fa"/>
                </w:rPr>
                <w:t>اینجا</w:t>
              </w:r>
            </w:hyperlink>
            <w:r w:rsidRPr="00644724">
              <w:rPr>
                <w:rFonts w:ascii="Arial Unicode MS" w:eastAsia="Arial Unicode MS" w:hAnsi="Arial Unicode MS" w:cs="Arial Unicode MS"/>
                <w:color w:val="000000" w:themeColor="text1"/>
                <w:highlight w:val="white"/>
                <w:rtl/>
                <w:lang w:val="fa"/>
              </w:rPr>
              <w:t xml:space="preserve"> استفاده کنید.</w:t>
            </w:r>
          </w:p>
        </w:tc>
      </w:tr>
    </w:tbl>
    <w:p w14:paraId="1E609B4F" w14:textId="77777777" w:rsidR="00F42EC0" w:rsidRDefault="00F42EC0" w:rsidP="00440E7F">
      <w:pPr>
        <w:rPr>
          <w:lang w:eastAsia="en-GB"/>
        </w:rPr>
      </w:pPr>
    </w:p>
    <w:p w14:paraId="54393B53" w14:textId="77777777" w:rsidR="00142607" w:rsidRDefault="00142607" w:rsidP="00440E7F">
      <w:pPr>
        <w:rPr>
          <w:lang w:eastAsia="en-GB"/>
        </w:rPr>
      </w:pPr>
    </w:p>
    <w:p w14:paraId="1A355FC4" w14:textId="77777777" w:rsidR="00142607" w:rsidRDefault="00142607"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B2E9D" w14:paraId="6B578746" w14:textId="77777777" w:rsidTr="00F42EC0">
        <w:tc>
          <w:tcPr>
            <w:tcW w:w="9209" w:type="dxa"/>
          </w:tcPr>
          <w:p w14:paraId="7B32EA68" w14:textId="77777777" w:rsidR="00F42EC0" w:rsidRDefault="00F42EC0" w:rsidP="00BB4A52"/>
        </w:tc>
      </w:tr>
      <w:tr w:rsidR="007B2E9D" w14:paraId="0A7DB032" w14:textId="77777777" w:rsidTr="00F42EC0">
        <w:tc>
          <w:tcPr>
            <w:tcW w:w="9209" w:type="dxa"/>
          </w:tcPr>
          <w:p w14:paraId="17ED6D10" w14:textId="77777777" w:rsidR="00F42EC0" w:rsidRPr="009E19CD"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fa"/>
              </w:rPr>
              <w:lastRenderedPageBreak/>
              <w:t>3.3</w:t>
            </w:r>
            <w:r w:rsidRPr="004E509D">
              <w:rPr>
                <w:rFonts w:ascii="Arial Unicode MS" w:eastAsia="Arial Unicode MS" w:hAnsi="Arial Unicode MS" w:cs="Arial Unicode MS"/>
                <w:color w:val="012169"/>
                <w:highlight w:val="white"/>
                <w:rtl/>
                <w:lang w:val="fa"/>
              </w:rPr>
              <w:t xml:space="preserve"> حیوانات کمکی</w:t>
            </w:r>
          </w:p>
        </w:tc>
      </w:tr>
      <w:tr w:rsidR="007B2E9D" w14:paraId="4C90C15E" w14:textId="77777777" w:rsidTr="00F42EC0">
        <w:tc>
          <w:tcPr>
            <w:tcW w:w="9209" w:type="dxa"/>
          </w:tcPr>
          <w:p w14:paraId="12DD162E" w14:textId="77777777" w:rsidR="00F42EC0" w:rsidRDefault="00000000" w:rsidP="00BB4A52">
            <w:pPr>
              <w:bidi/>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rtl/>
                <w:lang w:val="fa"/>
              </w:rPr>
              <w:t>اگر معلولیتی مانند ضعف بینایی یا شنوایی، معلولیت جسمانی دیگر یا معلولیت روحی دارید، حیوان کمکی (سگ یا حیوانات دیگر) ممکن است بتواند به شما کمک کند. حیوانات کمکی به‌ طور ویژه آموزش دیده‌اند تا اثرات ناتوانی فرد را کاهش دهند، طبق قانون تبعیض علیه افراد دارای معلولیت سال ۱۹۹۲ (Disability Discrimination Act 1992) به رسمیت شناخته می‌شوند و باید دسترسی کامل به امکانات عمومی داشته باشند. طرح‌های نظارتی مربوط به حیوانات کمکی بر عهده دولت‌های ایالتی و قلمروها است.</w:t>
            </w:r>
          </w:p>
          <w:p w14:paraId="46A89609" w14:textId="77777777" w:rsidR="00F42EC0" w:rsidRPr="00644724" w:rsidRDefault="00F42EC0" w:rsidP="00BB4A52">
            <w:pPr>
              <w:rPr>
                <w:rFonts w:ascii="Arial Unicode MS" w:eastAsia="Arial Unicode MS" w:hAnsi="Arial Unicode MS" w:cs="Arial Unicode MS"/>
                <w:color w:val="313131"/>
              </w:rPr>
            </w:pPr>
          </w:p>
        </w:tc>
      </w:tr>
      <w:tr w:rsidR="007B2E9D" w14:paraId="6FC50A21" w14:textId="77777777" w:rsidTr="00F42EC0">
        <w:tc>
          <w:tcPr>
            <w:tcW w:w="9209" w:type="dxa"/>
          </w:tcPr>
          <w:p w14:paraId="685714C7" w14:textId="77777777" w:rsidR="00F42EC0" w:rsidRPr="00644724" w:rsidRDefault="00000000" w:rsidP="00BB4A52">
            <w:pPr>
              <w:bidi/>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7B2E9D" w14:paraId="498DB9B4" w14:textId="77777777" w:rsidTr="00F42EC0">
        <w:tc>
          <w:tcPr>
            <w:tcW w:w="9209" w:type="dxa"/>
          </w:tcPr>
          <w:p w14:paraId="75228D25" w14:textId="77777777" w:rsidR="00F42EC0" w:rsidRPr="00644724" w:rsidRDefault="00000000" w:rsidP="00BB4A52">
            <w:pPr>
              <w:bidi/>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3" w:history="1">
              <w:r w:rsidR="004E509D" w:rsidRPr="004E509D">
                <w:rPr>
                  <w:rStyle w:val="Hyperlink"/>
                  <w:rFonts w:ascii="Arial Unicode MS" w:eastAsia="Arial Unicode MS" w:hAnsi="Arial Unicode MS" w:cs="Arial Unicode MS"/>
                  <w:highlight w:val="white"/>
                  <w:rtl/>
                  <w:lang w:val="fa"/>
                </w:rPr>
                <w:t>اینجا</w:t>
              </w:r>
            </w:hyperlink>
            <w:r w:rsidRPr="00644724">
              <w:rPr>
                <w:rFonts w:ascii="Arial Unicode MS" w:eastAsia="Arial Unicode MS" w:hAnsi="Arial Unicode MS" w:cs="Arial Unicode MS"/>
                <w:color w:val="000000" w:themeColor="text1"/>
                <w:highlight w:val="white"/>
                <w:rtl/>
                <w:lang w:val="fa"/>
              </w:rPr>
              <w:t xml:space="preserve"> استفاده کنید.</w:t>
            </w:r>
          </w:p>
        </w:tc>
      </w:tr>
    </w:tbl>
    <w:p w14:paraId="5D1A1291" w14:textId="77777777" w:rsidR="00F42EC0" w:rsidRDefault="00F42EC0" w:rsidP="00440E7F">
      <w:pPr>
        <w:rPr>
          <w:lang w:eastAsia="en-GB"/>
        </w:rPr>
      </w:pPr>
    </w:p>
    <w:tbl>
      <w:tblPr>
        <w:tblStyle w:val="TableGrid"/>
        <w:tblpPr w:leftFromText="180" w:rightFromText="180" w:vertAnchor="text" w:horzAnchor="margin" w:tblpY="2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7B2E9D" w14:paraId="6452A71C" w14:textId="77777777" w:rsidTr="00F42EC0">
        <w:tc>
          <w:tcPr>
            <w:tcW w:w="9351" w:type="dxa"/>
          </w:tcPr>
          <w:p w14:paraId="4C473F42" w14:textId="77777777" w:rsidR="00F42EC0" w:rsidRDefault="00F42EC0" w:rsidP="00F42EC0"/>
        </w:tc>
      </w:tr>
      <w:tr w:rsidR="007B2E9D" w14:paraId="5B78DCC9" w14:textId="77777777" w:rsidTr="00F42EC0">
        <w:tc>
          <w:tcPr>
            <w:tcW w:w="9351" w:type="dxa"/>
          </w:tcPr>
          <w:p w14:paraId="51E1B8BC" w14:textId="77777777" w:rsidR="004E509D" w:rsidRPr="00BF0A6E" w:rsidRDefault="00000000" w:rsidP="004E509D">
            <w:pPr>
              <w:bidi/>
              <w:rPr>
                <w:rFonts w:ascii="Arial Unicode MS" w:eastAsia="Arial Unicode MS" w:hAnsi="Arial Unicode MS" w:cs="Arial Unicode MS"/>
                <w:color w:val="313131"/>
                <w:highlight w:val="white"/>
              </w:rPr>
            </w:pPr>
            <w:r w:rsidRPr="00BF0A6E">
              <w:rPr>
                <w:rFonts w:ascii="Arial Unicode MS" w:eastAsia="Arial Unicode MS" w:hAnsi="Arial Unicode MS" w:cs="Arial Unicode MS"/>
                <w:highlight w:val="white"/>
                <w:rtl/>
                <w:lang w:val="fa"/>
              </w:rPr>
              <w:t>3.4</w:t>
            </w:r>
            <w:r w:rsidRPr="004E509D">
              <w:rPr>
                <w:rFonts w:ascii="Arial Unicode MS" w:eastAsia="Arial Unicode MS" w:hAnsi="Arial Unicode MS" w:cs="Arial Unicode MS"/>
                <w:color w:val="012169"/>
                <w:highlight w:val="white"/>
                <w:rtl/>
                <w:lang w:val="fa"/>
              </w:rPr>
              <w:t xml:space="preserve"> استفاده از فناوری برای برقراری ارتباط</w:t>
            </w:r>
          </w:p>
        </w:tc>
      </w:tr>
      <w:tr w:rsidR="007B2E9D" w14:paraId="0C9046A3" w14:textId="77777777" w:rsidTr="00F42EC0">
        <w:tc>
          <w:tcPr>
            <w:tcW w:w="9351" w:type="dxa"/>
          </w:tcPr>
          <w:p w14:paraId="46BAF8B7" w14:textId="77777777" w:rsidR="004E509D" w:rsidRPr="00BF0A6E" w:rsidRDefault="00000000" w:rsidP="004E509D">
            <w:pPr>
              <w:bidi/>
              <w:rPr>
                <w:rFonts w:ascii="Arial Unicode MS" w:eastAsia="Arial Unicode MS" w:hAnsi="Arial Unicode MS" w:cs="Arial Unicode MS"/>
                <w:color w:val="313131"/>
              </w:rPr>
            </w:pPr>
            <w:r w:rsidRPr="00BF0A6E">
              <w:rPr>
                <w:rFonts w:ascii="Arial Unicode MS" w:eastAsia="Arial Unicode MS" w:hAnsi="Arial Unicode MS" w:cs="Arial Unicode MS"/>
                <w:color w:val="313131"/>
                <w:highlight w:val="white"/>
                <w:rtl/>
                <w:lang w:val="fa"/>
              </w:rPr>
              <w:t>خدمات و آموزش‌هایی در دسترس هستند تا به شما کمک کنند یاد بگیرید چگونه از فناوری استفاده کنید تا ارتباط خود را حفظ کنید.</w:t>
            </w:r>
          </w:p>
          <w:p w14:paraId="0DE45B53" w14:textId="77777777" w:rsidR="004E509D" w:rsidRPr="00BF0A6E" w:rsidRDefault="004E509D" w:rsidP="004E509D">
            <w:pPr>
              <w:rPr>
                <w:rFonts w:ascii="Arial Unicode MS" w:eastAsia="Arial Unicode MS" w:hAnsi="Arial Unicode MS" w:cs="Arial Unicode MS"/>
                <w:color w:val="313131"/>
              </w:rPr>
            </w:pPr>
          </w:p>
        </w:tc>
      </w:tr>
      <w:tr w:rsidR="007B2E9D" w14:paraId="16FC9B18" w14:textId="77777777" w:rsidTr="00F42EC0">
        <w:tc>
          <w:tcPr>
            <w:tcW w:w="9351" w:type="dxa"/>
          </w:tcPr>
          <w:p w14:paraId="15F299A2" w14:textId="77777777" w:rsidR="004E509D" w:rsidRPr="00BF0A6E" w:rsidRDefault="00000000" w:rsidP="004E509D">
            <w:pPr>
              <w:bidi/>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7B2E9D" w14:paraId="0CCD0AAA" w14:textId="77777777" w:rsidTr="00F42EC0">
        <w:tc>
          <w:tcPr>
            <w:tcW w:w="9351" w:type="dxa"/>
          </w:tcPr>
          <w:p w14:paraId="73D6A6E1" w14:textId="77777777" w:rsidR="004E509D" w:rsidRPr="00BF0A6E" w:rsidRDefault="00000000" w:rsidP="004E509D">
            <w:pPr>
              <w:bidi/>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4" w:history="1">
              <w:r w:rsidR="004E509D" w:rsidRPr="004E509D">
                <w:rPr>
                  <w:rStyle w:val="Hyperlink"/>
                  <w:rFonts w:ascii="Arial Unicode MS" w:eastAsia="Arial Unicode MS" w:hAnsi="Arial Unicode MS" w:cs="Arial Unicode MS"/>
                  <w:highlight w:val="white"/>
                  <w:rtl/>
                  <w:lang w:val="fa"/>
                </w:rPr>
                <w:t>اینجا</w:t>
              </w:r>
            </w:hyperlink>
            <w:r w:rsidRPr="00BF0A6E">
              <w:rPr>
                <w:rFonts w:ascii="Arial Unicode MS" w:eastAsia="Arial Unicode MS" w:hAnsi="Arial Unicode MS" w:cs="Arial Unicode MS"/>
                <w:color w:val="000000" w:themeColor="text1"/>
                <w:highlight w:val="white"/>
                <w:rtl/>
                <w:lang w:val="fa"/>
              </w:rPr>
              <w:t xml:space="preserve"> استفاده کنید.</w:t>
            </w:r>
          </w:p>
        </w:tc>
      </w:tr>
    </w:tbl>
    <w:p w14:paraId="311ED814" w14:textId="77777777" w:rsidR="00F42EC0" w:rsidRPr="00440E7F" w:rsidRDefault="00F42EC0" w:rsidP="00440E7F">
      <w:pPr>
        <w:rPr>
          <w:lang w:eastAsia="en-GB"/>
        </w:rPr>
      </w:pPr>
    </w:p>
    <w:sectPr w:rsidR="00F42EC0" w:rsidRPr="00440E7F"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0AE7" w14:textId="77777777" w:rsidR="006F1347" w:rsidRDefault="006F1347">
      <w:r>
        <w:separator/>
      </w:r>
    </w:p>
  </w:endnote>
  <w:endnote w:type="continuationSeparator" w:id="0">
    <w:p w14:paraId="475968F1" w14:textId="77777777" w:rsidR="006F1347" w:rsidRDefault="006F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374D"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29EE1DB8" wp14:editId="33B3C98D">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8C90" w14:textId="77777777" w:rsidR="006F1347" w:rsidRDefault="006F1347">
      <w:r>
        <w:separator/>
      </w:r>
    </w:p>
  </w:footnote>
  <w:footnote w:type="continuationSeparator" w:id="0">
    <w:p w14:paraId="787AC8FE" w14:textId="77777777" w:rsidR="006F1347" w:rsidRDefault="006F1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FCA1"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3B3966D0" wp14:editId="242A18B9">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7E033EE7" wp14:editId="5D9131FB">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26375303" wp14:editId="73DBA653">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42607"/>
    <w:rsid w:val="0029538E"/>
    <w:rsid w:val="002C1B84"/>
    <w:rsid w:val="003D4E12"/>
    <w:rsid w:val="00440E7F"/>
    <w:rsid w:val="004E509D"/>
    <w:rsid w:val="004F7F51"/>
    <w:rsid w:val="005039B3"/>
    <w:rsid w:val="0052510F"/>
    <w:rsid w:val="00565318"/>
    <w:rsid w:val="00565896"/>
    <w:rsid w:val="005E5CB0"/>
    <w:rsid w:val="006170EC"/>
    <w:rsid w:val="00644724"/>
    <w:rsid w:val="00665CA1"/>
    <w:rsid w:val="006752BE"/>
    <w:rsid w:val="006C0B90"/>
    <w:rsid w:val="006D6C86"/>
    <w:rsid w:val="006E00AA"/>
    <w:rsid w:val="006F1347"/>
    <w:rsid w:val="007B2E9D"/>
    <w:rsid w:val="007B5723"/>
    <w:rsid w:val="00813797"/>
    <w:rsid w:val="008270D5"/>
    <w:rsid w:val="00925C5D"/>
    <w:rsid w:val="009E19CD"/>
    <w:rsid w:val="009F7C93"/>
    <w:rsid w:val="00A25CD8"/>
    <w:rsid w:val="00A96B63"/>
    <w:rsid w:val="00B212DC"/>
    <w:rsid w:val="00B75596"/>
    <w:rsid w:val="00BB4A52"/>
    <w:rsid w:val="00BD7B77"/>
    <w:rsid w:val="00BF0A6E"/>
    <w:rsid w:val="00BF729C"/>
    <w:rsid w:val="00CF2274"/>
    <w:rsid w:val="00D373E6"/>
    <w:rsid w:val="00EA1349"/>
    <w:rsid w:val="00EE2147"/>
    <w:rsid w:val="00F42EC0"/>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6729BD9"/>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09D"/>
    <w:rPr>
      <w:color w:val="0563C1" w:themeColor="hyperlink"/>
      <w:u w:val="single"/>
    </w:rPr>
  </w:style>
  <w:style w:type="character" w:styleId="UnresolvedMention">
    <w:name w:val="Unresolved Mention"/>
    <w:basedOn w:val="DefaultParagraphFont"/>
    <w:uiPriority w:val="99"/>
    <w:semiHidden/>
    <w:unhideWhenUsed/>
    <w:rsid w:val="004E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aids-equipment/communication-aids" TargetMode="External"/><Relationship Id="rId13" Type="http://schemas.openxmlformats.org/officeDocument/2006/relationships/hyperlink" Target="https://www.disabilitygateway.gov.au/aids-equipment/assistance-anim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aids-equipment/general-equipment" TargetMode="External"/><Relationship Id="rId12" Type="http://schemas.openxmlformats.org/officeDocument/2006/relationships/hyperlink" Target="https://www.disabilitygateway.gov.au/aids-equipment/communication-ai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aids-equipment/general-equip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technology-stay-conneced" TargetMode="External"/><Relationship Id="rId4" Type="http://schemas.openxmlformats.org/officeDocument/2006/relationships/webSettings" Target="webSettings.xml"/><Relationship Id="rId9" Type="http://schemas.openxmlformats.org/officeDocument/2006/relationships/hyperlink" Target="https://www.disabilitygateway.gov.au/aids-equipment/service-assistance-dogs" TargetMode="External"/><Relationship Id="rId14" Type="http://schemas.openxmlformats.org/officeDocument/2006/relationships/hyperlink" Target="https://www.disabilitygateway.gov.au/aids-equipment/stay-connec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15</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7</cp:revision>
  <dcterms:created xsi:type="dcterms:W3CDTF">2023-11-06T02:49:00Z</dcterms:created>
  <dcterms:modified xsi:type="dcterms:W3CDTF">2025-06-24T01:28:00Z</dcterms:modified>
</cp:coreProperties>
</file>