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D2FD" w14:textId="77777777" w:rsidR="001058B5" w:rsidRPr="001058B5" w:rsidRDefault="001058B5" w:rsidP="001058B5">
      <w:pPr>
        <w:rPr>
          <w:rFonts w:ascii="Roboto" w:hAnsi="Roboto"/>
        </w:rPr>
      </w:pPr>
    </w:p>
    <w:p w14:paraId="3EC52008" w14:textId="77777777" w:rsidR="001058B5" w:rsidRPr="001058B5" w:rsidRDefault="001058B5" w:rsidP="001058B5">
      <w:pPr>
        <w:rPr>
          <w:rFonts w:ascii="Roboto" w:hAnsi="Roboto"/>
        </w:rPr>
      </w:pPr>
    </w:p>
    <w:tbl>
      <w:tblPr>
        <w:tblStyle w:val="5"/>
        <w:tblW w:w="9042" w:type="dxa"/>
        <w:tblInd w:w="20" w:type="dxa"/>
        <w:tblLook w:val="0020" w:firstRow="1" w:lastRow="0" w:firstColumn="0" w:lastColumn="0" w:noHBand="0" w:noVBand="0"/>
      </w:tblPr>
      <w:tblGrid>
        <w:gridCol w:w="9042"/>
      </w:tblGrid>
      <w:tr w:rsidR="00B1427B" w14:paraId="110A0E7C" w14:textId="77777777" w:rsidTr="006B464D">
        <w:tc>
          <w:tcPr>
            <w:tcW w:w="9042" w:type="dxa"/>
          </w:tcPr>
          <w:p w14:paraId="3E0A13A9" w14:textId="23A115CF" w:rsidR="006B464D" w:rsidRDefault="006B464D" w:rsidP="00BB4A52">
            <w:pPr>
              <w:shd w:val="clear" w:color="auto" w:fill="F5F5F5"/>
              <w:bidi/>
              <w:spacing w:before="240" w:after="24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lang w:val="fa"/>
              </w:rPr>
              <w:t xml:space="preserve">7/ </w:t>
            </w:r>
            <w:proofErr w:type="spellStart"/>
            <w:r w:rsidRPr="00AF4484">
              <w:rPr>
                <w:rFonts w:ascii="Arial Unicode MS" w:eastAsia="Arial Unicode MS" w:hAnsi="Arial Unicode MS" w:cs="Arial Unicode MS"/>
                <w:sz w:val="24"/>
                <w:szCs w:val="24"/>
                <w:rtl/>
                <w:lang w:val="fa"/>
              </w:rPr>
              <w:t>زندگی</w:t>
            </w:r>
            <w:proofErr w:type="spellEnd"/>
            <w:r w:rsidRPr="00AF4484">
              <w:rPr>
                <w:rFonts w:ascii="Arial Unicode MS" w:eastAsia="Arial Unicode MS" w:hAnsi="Arial Unicode MS" w:cs="Arial Unicode MS"/>
                <w:sz w:val="24"/>
                <w:szCs w:val="24"/>
                <w:rtl/>
                <w:lang w:val="fa"/>
              </w:rPr>
              <w:t xml:space="preserve"> </w:t>
            </w:r>
            <w:proofErr w:type="spellStart"/>
            <w:r w:rsidRPr="00AF4484">
              <w:rPr>
                <w:rFonts w:ascii="Arial Unicode MS" w:eastAsia="Arial Unicode MS" w:hAnsi="Arial Unicode MS" w:cs="Arial Unicode MS"/>
                <w:sz w:val="24"/>
                <w:szCs w:val="24"/>
                <w:rtl/>
                <w:lang w:val="fa"/>
              </w:rPr>
              <w:t>روزمره</w:t>
            </w:r>
            <w:proofErr w:type="spellEnd"/>
          </w:p>
          <w:p w14:paraId="7CC0F1D2" w14:textId="5A20F955" w:rsidR="00AF4484" w:rsidRPr="00AF4484" w:rsidRDefault="00000000" w:rsidP="006B464D">
            <w:pPr>
              <w:shd w:val="clear" w:color="auto" w:fill="F5F5F5"/>
              <w:bidi/>
              <w:spacing w:before="240" w:after="240"/>
              <w:rPr>
                <w:rFonts w:ascii="Arial Unicode MS" w:eastAsia="Arial Unicode MS" w:hAnsi="Arial Unicode MS" w:cs="Arial Unicode MS"/>
                <w:sz w:val="24"/>
                <w:szCs w:val="24"/>
              </w:rPr>
            </w:pPr>
            <w:proofErr w:type="spellStart"/>
            <w:r w:rsidRPr="00AF4484">
              <w:rPr>
                <w:rFonts w:ascii="Arial Unicode MS" w:eastAsia="Arial Unicode MS" w:hAnsi="Arial Unicode MS" w:cs="Arial Unicode MS"/>
                <w:sz w:val="24"/>
                <w:szCs w:val="24"/>
                <w:rtl/>
                <w:lang w:val="fa"/>
              </w:rPr>
              <w:t>ممکن</w:t>
            </w:r>
            <w:proofErr w:type="spellEnd"/>
            <w:r w:rsidRPr="00AF4484">
              <w:rPr>
                <w:rFonts w:ascii="Arial Unicode MS" w:eastAsia="Arial Unicode MS" w:hAnsi="Arial Unicode MS" w:cs="Arial Unicode MS"/>
                <w:sz w:val="24"/>
                <w:szCs w:val="24"/>
                <w:rtl/>
                <w:lang w:val="fa"/>
              </w:rPr>
              <w:t xml:space="preserve"> است متوجه </w:t>
            </w:r>
            <w:proofErr w:type="spellStart"/>
            <w:r w:rsidRPr="00AF4484">
              <w:rPr>
                <w:rFonts w:ascii="Arial Unicode MS" w:eastAsia="Arial Unicode MS" w:hAnsi="Arial Unicode MS" w:cs="Arial Unicode MS"/>
                <w:sz w:val="24"/>
                <w:szCs w:val="24"/>
                <w:rtl/>
                <w:lang w:val="fa"/>
              </w:rPr>
              <w:t>شوید</w:t>
            </w:r>
            <w:proofErr w:type="spellEnd"/>
            <w:r w:rsidRPr="00AF4484">
              <w:rPr>
                <w:rFonts w:ascii="Arial Unicode MS" w:eastAsia="Arial Unicode MS" w:hAnsi="Arial Unicode MS" w:cs="Arial Unicode MS"/>
                <w:sz w:val="24"/>
                <w:szCs w:val="24"/>
                <w:rtl/>
                <w:lang w:val="fa"/>
              </w:rPr>
              <w:t xml:space="preserve"> </w:t>
            </w:r>
            <w:proofErr w:type="spellStart"/>
            <w:r w:rsidRPr="00AF4484">
              <w:rPr>
                <w:rFonts w:ascii="Arial Unicode MS" w:eastAsia="Arial Unicode MS" w:hAnsi="Arial Unicode MS" w:cs="Arial Unicode MS"/>
                <w:sz w:val="24"/>
                <w:szCs w:val="24"/>
                <w:rtl/>
                <w:lang w:val="fa"/>
              </w:rPr>
              <w:t>که</w:t>
            </w:r>
            <w:proofErr w:type="spellEnd"/>
            <w:r w:rsidRPr="00AF4484">
              <w:rPr>
                <w:rFonts w:ascii="Arial Unicode MS" w:eastAsia="Arial Unicode MS" w:hAnsi="Arial Unicode MS" w:cs="Arial Unicode MS"/>
                <w:sz w:val="24"/>
                <w:szCs w:val="24"/>
                <w:rtl/>
                <w:lang w:val="fa"/>
              </w:rPr>
              <w:t xml:space="preserve"> در انجام </w:t>
            </w:r>
            <w:proofErr w:type="spellStart"/>
            <w:r w:rsidRPr="00AF4484">
              <w:rPr>
                <w:rFonts w:ascii="Arial Unicode MS" w:eastAsia="Arial Unicode MS" w:hAnsi="Arial Unicode MS" w:cs="Arial Unicode MS"/>
                <w:sz w:val="24"/>
                <w:szCs w:val="24"/>
                <w:rtl/>
                <w:lang w:val="fa"/>
              </w:rPr>
              <w:t>دادن</w:t>
            </w:r>
            <w:proofErr w:type="spellEnd"/>
            <w:r w:rsidRPr="00AF4484">
              <w:rPr>
                <w:rFonts w:ascii="Arial Unicode MS" w:eastAsia="Arial Unicode MS" w:hAnsi="Arial Unicode MS" w:cs="Arial Unicode MS"/>
                <w:sz w:val="24"/>
                <w:szCs w:val="24"/>
                <w:rtl/>
                <w:lang w:val="fa"/>
              </w:rPr>
              <w:t xml:space="preserve"> فعالیت‌های روزمره مانند نظافت، خرید، آشپزی </w:t>
            </w:r>
            <w:proofErr w:type="gramStart"/>
            <w:r w:rsidRPr="00AF4484">
              <w:rPr>
                <w:rFonts w:ascii="Arial Unicode MS" w:eastAsia="Arial Unicode MS" w:hAnsi="Arial Unicode MS" w:cs="Arial Unicode MS"/>
                <w:sz w:val="24"/>
                <w:szCs w:val="24"/>
                <w:rtl/>
                <w:lang w:val="fa"/>
              </w:rPr>
              <w:t>و کارهای</w:t>
            </w:r>
            <w:proofErr w:type="gramEnd"/>
            <w:r w:rsidRPr="00AF4484">
              <w:rPr>
                <w:rFonts w:ascii="Arial Unicode MS" w:eastAsia="Arial Unicode MS" w:hAnsi="Arial Unicode MS" w:cs="Arial Unicode MS"/>
                <w:sz w:val="24"/>
                <w:szCs w:val="24"/>
                <w:rtl/>
                <w:lang w:val="fa"/>
              </w:rPr>
              <w:t xml:space="preserve"> خانه به کمک نیاز دارید. حمایت‌ها و خدماتی وجود دارند که می‌توانند به شما کمک کنند تا استقلال خود را حفظ کنید.</w:t>
            </w:r>
          </w:p>
        </w:tc>
      </w:tr>
      <w:tr w:rsidR="00B1427B" w14:paraId="5CC7658D" w14:textId="77777777" w:rsidTr="006B464D">
        <w:tc>
          <w:tcPr>
            <w:tcW w:w="9042" w:type="dxa"/>
          </w:tcPr>
          <w:p w14:paraId="49DA7500" w14:textId="77777777" w:rsidR="00AF4484" w:rsidRPr="00AF4484" w:rsidRDefault="00000000" w:rsidP="00BB4A52">
            <w:pPr>
              <w:shd w:val="clear" w:color="auto" w:fill="F5F5F5"/>
              <w:bidi/>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lang w:val="fa"/>
              </w:rPr>
              <w:t>این بخش لینک‌هایی را راجع به خدمات و اطلاعات زیر ارائه می‌دهد:</w:t>
            </w:r>
          </w:p>
        </w:tc>
      </w:tr>
      <w:tr w:rsidR="00B1427B" w14:paraId="6F29C10B" w14:textId="77777777" w:rsidTr="006B464D">
        <w:tc>
          <w:tcPr>
            <w:tcW w:w="9042" w:type="dxa"/>
          </w:tcPr>
          <w:p w14:paraId="688FC948" w14:textId="77777777" w:rsidR="00AF4484" w:rsidRPr="00AF4484" w:rsidRDefault="00AF4484" w:rsidP="00BB4A52">
            <w:pPr>
              <w:pStyle w:val="Heading2"/>
              <w:shd w:val="clear" w:color="auto" w:fill="F5F5F5"/>
              <w:bidi/>
              <w:spacing w:after="0"/>
              <w:rPr>
                <w:rFonts w:ascii="Arial Unicode MS" w:eastAsia="Arial Unicode MS" w:hAnsi="Arial Unicode MS" w:cs="Arial Unicode MS"/>
                <w:color w:val="auto"/>
                <w:sz w:val="24"/>
                <w:szCs w:val="24"/>
                <w:u w:val="single"/>
              </w:rPr>
            </w:pPr>
            <w:hyperlink r:id="rId7">
              <w:r w:rsidRPr="00AF4484">
                <w:rPr>
                  <w:rFonts w:ascii="Arial Unicode MS" w:eastAsia="Arial Unicode MS" w:hAnsi="Arial Unicode MS" w:cs="Arial Unicode MS"/>
                  <w:color w:val="auto"/>
                  <w:sz w:val="24"/>
                  <w:szCs w:val="24"/>
                  <w:u w:val="single"/>
                  <w:rtl/>
                  <w:lang w:val="fa"/>
                </w:rPr>
                <w:t>نظافت و کارهای خانه</w:t>
              </w:r>
            </w:hyperlink>
            <w:r w:rsidRPr="00AF4484">
              <w:rPr>
                <w:rFonts w:ascii="Arial Unicode MS" w:eastAsia="Arial Unicode MS" w:hAnsi="Arial Unicode MS" w:cs="Arial Unicode MS"/>
                <w:color w:val="auto"/>
                <w:sz w:val="24"/>
                <w:szCs w:val="24"/>
                <w:u w:val="single"/>
                <w:rtl/>
                <w:lang w:val="fa"/>
              </w:rPr>
              <w:t xml:space="preserve">  </w:t>
            </w:r>
          </w:p>
        </w:tc>
      </w:tr>
      <w:tr w:rsidR="00B1427B" w14:paraId="36DA4711" w14:textId="77777777" w:rsidTr="006B464D">
        <w:tc>
          <w:tcPr>
            <w:tcW w:w="9042" w:type="dxa"/>
          </w:tcPr>
          <w:p w14:paraId="2FDFC6CC" w14:textId="77777777" w:rsidR="00AF4484" w:rsidRPr="00AF4484" w:rsidRDefault="00000000" w:rsidP="00BB4A52">
            <w:pPr>
              <w:shd w:val="clear" w:color="auto" w:fill="F5F5F5"/>
              <w:bidi/>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lang w:val="fa"/>
              </w:rPr>
              <w:t>برنامه‌ها و سازمان‌هایی که شما را در انجام دادن کارهای خانه کمک می کنند</w:t>
            </w:r>
          </w:p>
        </w:tc>
      </w:tr>
      <w:tr w:rsidR="00B1427B" w14:paraId="69AA5738" w14:textId="77777777" w:rsidTr="006B464D">
        <w:tc>
          <w:tcPr>
            <w:tcW w:w="9042" w:type="dxa"/>
          </w:tcPr>
          <w:p w14:paraId="6EE53189" w14:textId="77777777" w:rsidR="00AF4484" w:rsidRPr="00AF4484" w:rsidRDefault="00AF4484" w:rsidP="00BB4A52">
            <w:pPr>
              <w:pStyle w:val="Heading2"/>
              <w:shd w:val="clear" w:color="auto" w:fill="F5F5F5"/>
              <w:bidi/>
              <w:spacing w:after="0"/>
              <w:rPr>
                <w:rFonts w:ascii="Arial Unicode MS" w:eastAsia="Arial Unicode MS" w:hAnsi="Arial Unicode MS" w:cs="Arial Unicode MS"/>
                <w:color w:val="auto"/>
                <w:sz w:val="24"/>
                <w:szCs w:val="24"/>
                <w:u w:val="single"/>
              </w:rPr>
            </w:pPr>
            <w:hyperlink r:id="rId8">
              <w:r w:rsidRPr="00AF4484">
                <w:rPr>
                  <w:rFonts w:ascii="Arial Unicode MS" w:eastAsia="Arial Unicode MS" w:hAnsi="Arial Unicode MS" w:cs="Arial Unicode MS"/>
                  <w:color w:val="auto"/>
                  <w:sz w:val="24"/>
                  <w:szCs w:val="24"/>
                  <w:u w:val="single"/>
                  <w:rtl/>
                  <w:lang w:val="fa"/>
                </w:rPr>
                <w:t>کمک در خرید</w:t>
              </w:r>
            </w:hyperlink>
            <w:r w:rsidRPr="00AF4484">
              <w:rPr>
                <w:rFonts w:ascii="Arial Unicode MS" w:eastAsia="Arial Unicode MS" w:hAnsi="Arial Unicode MS" w:cs="Arial Unicode MS"/>
                <w:color w:val="auto"/>
                <w:sz w:val="24"/>
                <w:szCs w:val="24"/>
                <w:u w:val="single"/>
                <w:rtl/>
                <w:lang w:val="fa"/>
              </w:rPr>
              <w:t xml:space="preserve">  </w:t>
            </w:r>
          </w:p>
        </w:tc>
      </w:tr>
      <w:tr w:rsidR="00B1427B" w14:paraId="3C5761F8" w14:textId="77777777" w:rsidTr="006B464D">
        <w:tc>
          <w:tcPr>
            <w:tcW w:w="9042" w:type="dxa"/>
          </w:tcPr>
          <w:p w14:paraId="46E0E253" w14:textId="77777777" w:rsidR="00AF4484" w:rsidRPr="00AF4484" w:rsidRDefault="00000000" w:rsidP="00BB4A52">
            <w:pPr>
              <w:shd w:val="clear" w:color="auto" w:fill="F5F5F5"/>
              <w:bidi/>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lang w:val="fa"/>
              </w:rPr>
              <w:t>به شما کمک می کند اشیای مورد نیاز خود را آنلاین یا حضوری بخرید</w:t>
            </w:r>
          </w:p>
        </w:tc>
      </w:tr>
      <w:tr w:rsidR="00B1427B" w14:paraId="2A596A42" w14:textId="77777777" w:rsidTr="006B464D">
        <w:tc>
          <w:tcPr>
            <w:tcW w:w="9042" w:type="dxa"/>
          </w:tcPr>
          <w:p w14:paraId="7F563C6F" w14:textId="77777777" w:rsidR="00AF4484" w:rsidRPr="00AF4484" w:rsidRDefault="00AF4484" w:rsidP="00BB4A52">
            <w:pPr>
              <w:pStyle w:val="Heading2"/>
              <w:shd w:val="clear" w:color="auto" w:fill="F5F5F5"/>
              <w:bidi/>
              <w:spacing w:after="0"/>
              <w:rPr>
                <w:rFonts w:ascii="Arial Unicode MS" w:eastAsia="Arial Unicode MS" w:hAnsi="Arial Unicode MS" w:cs="Arial Unicode MS"/>
                <w:color w:val="auto"/>
                <w:sz w:val="24"/>
                <w:szCs w:val="24"/>
                <w:u w:val="single"/>
              </w:rPr>
            </w:pPr>
            <w:hyperlink r:id="rId9">
              <w:r w:rsidRPr="00AF4484">
                <w:rPr>
                  <w:rFonts w:ascii="Arial Unicode MS" w:eastAsia="Arial Unicode MS" w:hAnsi="Arial Unicode MS" w:cs="Arial Unicode MS"/>
                  <w:color w:val="auto"/>
                  <w:sz w:val="24"/>
                  <w:szCs w:val="24"/>
                  <w:u w:val="single"/>
                  <w:rtl/>
                  <w:lang w:val="fa"/>
                </w:rPr>
                <w:t>خدمات تهیه و تحویل غذا</w:t>
              </w:r>
            </w:hyperlink>
            <w:r w:rsidRPr="00AF4484">
              <w:rPr>
                <w:rFonts w:ascii="Arial Unicode MS" w:eastAsia="Arial Unicode MS" w:hAnsi="Arial Unicode MS" w:cs="Arial Unicode MS"/>
                <w:color w:val="auto"/>
                <w:sz w:val="24"/>
                <w:szCs w:val="24"/>
                <w:u w:val="single"/>
                <w:rtl/>
                <w:lang w:val="fa"/>
              </w:rPr>
              <w:t xml:space="preserve">  </w:t>
            </w:r>
          </w:p>
        </w:tc>
      </w:tr>
      <w:tr w:rsidR="00B1427B" w14:paraId="28B16C1B" w14:textId="77777777" w:rsidTr="006B464D">
        <w:tc>
          <w:tcPr>
            <w:tcW w:w="9042" w:type="dxa"/>
          </w:tcPr>
          <w:p w14:paraId="434E2A16" w14:textId="77777777" w:rsidR="00AF4484" w:rsidRPr="00AF4484" w:rsidRDefault="00000000" w:rsidP="00BB4A52">
            <w:pPr>
              <w:shd w:val="clear" w:color="auto" w:fill="F5F5F5"/>
              <w:bidi/>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lang w:val="fa"/>
              </w:rPr>
              <w:t>خدمات تحویل غذا به شما یا کمک در درست کردن آن</w:t>
            </w:r>
          </w:p>
        </w:tc>
      </w:tr>
      <w:tr w:rsidR="00B1427B" w14:paraId="715FE7E1" w14:textId="77777777" w:rsidTr="006B464D">
        <w:tc>
          <w:tcPr>
            <w:tcW w:w="9042" w:type="dxa"/>
          </w:tcPr>
          <w:p w14:paraId="398D00AE" w14:textId="77777777" w:rsidR="00AF4484" w:rsidRPr="00AF4484" w:rsidRDefault="00AF4484" w:rsidP="00BB4A52">
            <w:pPr>
              <w:pStyle w:val="Heading2"/>
              <w:shd w:val="clear" w:color="auto" w:fill="F5F5F5"/>
              <w:bidi/>
              <w:spacing w:after="0"/>
              <w:rPr>
                <w:rFonts w:ascii="Arial Unicode MS" w:eastAsia="Arial Unicode MS" w:hAnsi="Arial Unicode MS" w:cs="Arial Unicode MS"/>
                <w:color w:val="auto"/>
                <w:sz w:val="24"/>
                <w:szCs w:val="24"/>
                <w:u w:val="single"/>
              </w:rPr>
            </w:pPr>
            <w:hyperlink r:id="rId10">
              <w:r w:rsidRPr="00AF4484">
                <w:rPr>
                  <w:rFonts w:ascii="Arial Unicode MS" w:eastAsia="Arial Unicode MS" w:hAnsi="Arial Unicode MS" w:cs="Arial Unicode MS"/>
                  <w:color w:val="auto"/>
                  <w:sz w:val="24"/>
                  <w:szCs w:val="24"/>
                  <w:u w:val="single"/>
                  <w:rtl/>
                  <w:lang w:val="fa"/>
                </w:rPr>
                <w:t>مهارت‌های زندگی</w:t>
              </w:r>
            </w:hyperlink>
            <w:r w:rsidRPr="00AF4484">
              <w:rPr>
                <w:rFonts w:ascii="Arial Unicode MS" w:eastAsia="Arial Unicode MS" w:hAnsi="Arial Unicode MS" w:cs="Arial Unicode MS"/>
                <w:color w:val="auto"/>
                <w:sz w:val="24"/>
                <w:szCs w:val="24"/>
                <w:u w:val="single"/>
                <w:rtl/>
                <w:lang w:val="fa"/>
              </w:rPr>
              <w:t xml:space="preserve"> </w:t>
            </w:r>
          </w:p>
        </w:tc>
      </w:tr>
      <w:tr w:rsidR="00B1427B" w14:paraId="10E0BAB4" w14:textId="77777777" w:rsidTr="006B464D">
        <w:tc>
          <w:tcPr>
            <w:tcW w:w="9042" w:type="dxa"/>
          </w:tcPr>
          <w:p w14:paraId="074F8652" w14:textId="632EBD1F" w:rsidR="00AF4484" w:rsidRPr="008C6E7A" w:rsidRDefault="00000000" w:rsidP="00BB4A52">
            <w:pPr>
              <w:shd w:val="clear" w:color="auto" w:fill="F5F5F5"/>
              <w:bidi/>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lang w:val="fa"/>
              </w:rPr>
              <w:t xml:space="preserve">برنامه‌ها </w:t>
            </w:r>
            <w:proofErr w:type="gramStart"/>
            <w:r w:rsidRPr="00AF4484">
              <w:rPr>
                <w:rFonts w:ascii="Arial Unicode MS" w:eastAsia="Arial Unicode MS" w:hAnsi="Arial Unicode MS" w:cs="Arial Unicode MS"/>
                <w:sz w:val="24"/>
                <w:szCs w:val="24"/>
                <w:rtl/>
                <w:lang w:val="fa"/>
              </w:rPr>
              <w:t>و خدماتی</w:t>
            </w:r>
            <w:proofErr w:type="gramEnd"/>
            <w:r w:rsidRPr="00AF4484">
              <w:rPr>
                <w:rFonts w:ascii="Arial Unicode MS" w:eastAsia="Arial Unicode MS" w:hAnsi="Arial Unicode MS" w:cs="Arial Unicode MS"/>
                <w:sz w:val="24"/>
                <w:szCs w:val="24"/>
                <w:rtl/>
                <w:lang w:val="fa"/>
              </w:rPr>
              <w:t xml:space="preserve"> برای کمک به شما در </w:t>
            </w:r>
            <w:proofErr w:type="spellStart"/>
            <w:r w:rsidRPr="00AF4484">
              <w:rPr>
                <w:rFonts w:ascii="Arial Unicode MS" w:eastAsia="Arial Unicode MS" w:hAnsi="Arial Unicode MS" w:cs="Arial Unicode MS"/>
                <w:sz w:val="24"/>
                <w:szCs w:val="24"/>
                <w:rtl/>
                <w:lang w:val="fa"/>
              </w:rPr>
              <w:t>تقویت</w:t>
            </w:r>
            <w:proofErr w:type="spellEnd"/>
            <w:r w:rsidRPr="00AF4484">
              <w:rPr>
                <w:rFonts w:ascii="Arial Unicode MS" w:eastAsia="Arial Unicode MS" w:hAnsi="Arial Unicode MS" w:cs="Arial Unicode MS"/>
                <w:sz w:val="24"/>
                <w:szCs w:val="24"/>
                <w:rtl/>
                <w:lang w:val="fa"/>
              </w:rPr>
              <w:t xml:space="preserve"> </w:t>
            </w:r>
            <w:proofErr w:type="spellStart"/>
            <w:r w:rsidRPr="00AF4484">
              <w:rPr>
                <w:rFonts w:ascii="Arial Unicode MS" w:eastAsia="Arial Unicode MS" w:hAnsi="Arial Unicode MS" w:cs="Arial Unicode MS"/>
                <w:sz w:val="24"/>
                <w:szCs w:val="24"/>
                <w:rtl/>
                <w:lang w:val="fa"/>
              </w:rPr>
              <w:t>مهارت‌های</w:t>
            </w:r>
            <w:proofErr w:type="spellEnd"/>
            <w:r w:rsidRPr="00AF4484">
              <w:rPr>
                <w:rFonts w:ascii="Arial Unicode MS" w:eastAsia="Arial Unicode MS" w:hAnsi="Arial Unicode MS" w:cs="Arial Unicode MS"/>
                <w:sz w:val="24"/>
                <w:szCs w:val="24"/>
                <w:rtl/>
                <w:lang w:val="fa"/>
              </w:rPr>
              <w:t xml:space="preserve"> </w:t>
            </w:r>
            <w:proofErr w:type="spellStart"/>
            <w:r w:rsidRPr="00AF4484">
              <w:rPr>
                <w:rFonts w:ascii="Arial Unicode MS" w:eastAsia="Arial Unicode MS" w:hAnsi="Arial Unicode MS" w:cs="Arial Unicode MS"/>
                <w:sz w:val="24"/>
                <w:szCs w:val="24"/>
                <w:rtl/>
                <w:lang w:val="fa"/>
              </w:rPr>
              <w:t>زندگی</w:t>
            </w:r>
            <w:proofErr w:type="spellEnd"/>
            <w:r w:rsidRPr="00AF4484">
              <w:rPr>
                <w:rFonts w:ascii="Arial Unicode MS" w:eastAsia="Arial Unicode MS" w:hAnsi="Arial Unicode MS" w:cs="Arial Unicode MS"/>
                <w:sz w:val="24"/>
                <w:szCs w:val="24"/>
                <w:rtl/>
                <w:lang w:val="fa"/>
              </w:rPr>
              <w:t xml:space="preserve"> </w:t>
            </w:r>
            <w:proofErr w:type="spellStart"/>
            <w:r w:rsidRPr="00AF4484">
              <w:rPr>
                <w:rFonts w:ascii="Arial Unicode MS" w:eastAsia="Arial Unicode MS" w:hAnsi="Arial Unicode MS" w:cs="Arial Unicode MS"/>
                <w:sz w:val="24"/>
                <w:szCs w:val="24"/>
                <w:rtl/>
                <w:lang w:val="fa"/>
              </w:rPr>
              <w:t>که</w:t>
            </w:r>
            <w:proofErr w:type="spellEnd"/>
            <w:r w:rsidRPr="00AF4484">
              <w:rPr>
                <w:rFonts w:ascii="Arial Unicode MS" w:eastAsia="Arial Unicode MS" w:hAnsi="Arial Unicode MS" w:cs="Arial Unicode MS"/>
                <w:sz w:val="24"/>
                <w:szCs w:val="24"/>
                <w:rtl/>
                <w:lang w:val="fa"/>
              </w:rPr>
              <w:t xml:space="preserve"> </w:t>
            </w:r>
            <w:proofErr w:type="spellStart"/>
            <w:r w:rsidRPr="00AF4484">
              <w:rPr>
                <w:rFonts w:ascii="Arial Unicode MS" w:eastAsia="Arial Unicode MS" w:hAnsi="Arial Unicode MS" w:cs="Arial Unicode MS"/>
                <w:sz w:val="24"/>
                <w:szCs w:val="24"/>
                <w:rtl/>
                <w:lang w:val="fa"/>
              </w:rPr>
              <w:t>توانایی</w:t>
            </w:r>
            <w:proofErr w:type="spellEnd"/>
            <w:r w:rsidRPr="00AF4484">
              <w:rPr>
                <w:rFonts w:ascii="Arial Unicode MS" w:eastAsia="Arial Unicode MS" w:hAnsi="Arial Unicode MS" w:cs="Arial Unicode MS"/>
                <w:sz w:val="24"/>
                <w:szCs w:val="24"/>
                <w:rtl/>
                <w:lang w:val="fa"/>
              </w:rPr>
              <w:t xml:space="preserve"> </w:t>
            </w:r>
            <w:proofErr w:type="spellStart"/>
            <w:r w:rsidRPr="00AF4484">
              <w:rPr>
                <w:rFonts w:ascii="Arial Unicode MS" w:eastAsia="Arial Unicode MS" w:hAnsi="Arial Unicode MS" w:cs="Arial Unicode MS"/>
                <w:sz w:val="24"/>
                <w:szCs w:val="24"/>
                <w:rtl/>
                <w:lang w:val="fa"/>
              </w:rPr>
              <w:t>زندگی</w:t>
            </w:r>
            <w:proofErr w:type="spellEnd"/>
            <w:r w:rsidRPr="00AF4484">
              <w:rPr>
                <w:rFonts w:ascii="Arial Unicode MS" w:eastAsia="Arial Unicode MS" w:hAnsi="Arial Unicode MS" w:cs="Arial Unicode MS"/>
                <w:sz w:val="24"/>
                <w:szCs w:val="24"/>
                <w:rtl/>
                <w:lang w:val="fa"/>
              </w:rPr>
              <w:t xml:space="preserve"> مستقل را </w:t>
            </w:r>
            <w:proofErr w:type="spellStart"/>
            <w:r w:rsidRPr="00AF4484">
              <w:rPr>
                <w:rFonts w:ascii="Arial Unicode MS" w:eastAsia="Arial Unicode MS" w:hAnsi="Arial Unicode MS" w:cs="Arial Unicode MS"/>
                <w:sz w:val="24"/>
                <w:szCs w:val="24"/>
                <w:rtl/>
                <w:lang w:val="fa"/>
              </w:rPr>
              <w:t>برایتان</w:t>
            </w:r>
            <w:proofErr w:type="spellEnd"/>
            <w:r w:rsidRPr="00AF4484">
              <w:rPr>
                <w:rFonts w:ascii="Arial Unicode MS" w:eastAsia="Arial Unicode MS" w:hAnsi="Arial Unicode MS" w:cs="Arial Unicode MS"/>
                <w:sz w:val="24"/>
                <w:szCs w:val="24"/>
                <w:rtl/>
                <w:lang w:val="fa"/>
              </w:rPr>
              <w:t xml:space="preserve"> </w:t>
            </w:r>
            <w:proofErr w:type="gramStart"/>
            <w:r w:rsidRPr="00AF4484">
              <w:rPr>
                <w:rFonts w:ascii="Arial Unicode MS" w:eastAsia="Arial Unicode MS" w:hAnsi="Arial Unicode MS" w:cs="Arial Unicode MS"/>
                <w:sz w:val="24"/>
                <w:szCs w:val="24"/>
                <w:rtl/>
                <w:lang w:val="fa"/>
              </w:rPr>
              <w:t>فراهم</w:t>
            </w:r>
            <w:proofErr w:type="gramEnd"/>
            <w:r w:rsidRPr="00AF4484">
              <w:rPr>
                <w:rFonts w:ascii="Arial Unicode MS" w:eastAsia="Arial Unicode MS" w:hAnsi="Arial Unicode MS" w:cs="Arial Unicode MS"/>
                <w:sz w:val="24"/>
                <w:szCs w:val="24"/>
                <w:rtl/>
                <w:lang w:val="fa"/>
              </w:rPr>
              <w:t xml:space="preserve"> </w:t>
            </w:r>
            <w:proofErr w:type="spellStart"/>
            <w:r w:rsidRPr="00AF4484">
              <w:rPr>
                <w:rFonts w:ascii="Arial Unicode MS" w:eastAsia="Arial Unicode MS" w:hAnsi="Arial Unicode MS" w:cs="Arial Unicode MS"/>
                <w:sz w:val="24"/>
                <w:szCs w:val="24"/>
                <w:rtl/>
                <w:lang w:val="fa"/>
              </w:rPr>
              <w:t>می‌سازند</w:t>
            </w:r>
            <w:proofErr w:type="spellEnd"/>
          </w:p>
        </w:tc>
      </w:tr>
    </w:tbl>
    <w:p w14:paraId="186746BD"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1427B" w14:paraId="30D23DB3" w14:textId="77777777" w:rsidTr="00AF4484">
        <w:tc>
          <w:tcPr>
            <w:tcW w:w="9067" w:type="dxa"/>
          </w:tcPr>
          <w:p w14:paraId="4D116EBE" w14:textId="77777777" w:rsidR="00AF4484" w:rsidRDefault="00AF4484" w:rsidP="00BB4A52"/>
        </w:tc>
      </w:tr>
      <w:tr w:rsidR="00B1427B" w14:paraId="69A249AF" w14:textId="77777777" w:rsidTr="00AF4484">
        <w:tc>
          <w:tcPr>
            <w:tcW w:w="9067" w:type="dxa"/>
          </w:tcPr>
          <w:p w14:paraId="0C95CB3B" w14:textId="77777777" w:rsidR="00AF4484"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fa"/>
              </w:rPr>
              <w:t>7.1</w:t>
            </w:r>
            <w:r w:rsidRPr="008B5EB7">
              <w:rPr>
                <w:rFonts w:ascii="Arial Unicode MS" w:eastAsia="Arial Unicode MS" w:hAnsi="Arial Unicode MS" w:cs="Arial Unicode MS"/>
                <w:color w:val="012169"/>
                <w:highlight w:val="white"/>
                <w:rtl/>
                <w:lang w:val="fa"/>
              </w:rPr>
              <w:t xml:space="preserve"> نظافت و کارهای خانه  </w:t>
            </w:r>
          </w:p>
        </w:tc>
      </w:tr>
      <w:tr w:rsidR="00B1427B" w14:paraId="7D3CC48A" w14:textId="77777777" w:rsidTr="00AF4484">
        <w:tc>
          <w:tcPr>
            <w:tcW w:w="9067" w:type="dxa"/>
          </w:tcPr>
          <w:p w14:paraId="11F1A1B5" w14:textId="77777777" w:rsidR="00AF4484" w:rsidRDefault="00000000" w:rsidP="00BB4A52">
            <w:pPr>
              <w:bidi/>
              <w:rPr>
                <w:rFonts w:ascii="Arial Unicode MS" w:eastAsia="Arial Unicode MS" w:hAnsi="Arial Unicode MS" w:cs="Arial Unicode MS"/>
                <w:color w:val="000000" w:themeColor="text1"/>
              </w:rPr>
            </w:pPr>
            <w:r w:rsidRPr="00EA59E4">
              <w:rPr>
                <w:rFonts w:ascii="Arial Unicode MS" w:eastAsia="Arial Unicode MS" w:hAnsi="Arial Unicode MS" w:cs="Arial Unicode MS"/>
                <w:color w:val="000000" w:themeColor="text1"/>
                <w:highlight w:val="white"/>
                <w:rtl/>
                <w:lang w:val="fa"/>
              </w:rPr>
              <w:t>بعضی اوقات ممکن است برایتان سخت باشد که خانه خود را طوری که دوست دارید تمیز نگه دارید. ممکن است برای انجام دادن کارهای روزمره به کمک نیاز داشته باشید تا بتوانید زندگی راحت‌تری را در خانه ادامه دهید. سازمان‌های متعددی هستند که می‌توانند شما را در انجام دادن این وظایف یاری دهند.</w:t>
            </w:r>
          </w:p>
          <w:p w14:paraId="7DD55C24" w14:textId="77777777" w:rsidR="00AF4484" w:rsidRPr="00EA59E4" w:rsidRDefault="00AF4484" w:rsidP="00BB4A52">
            <w:pPr>
              <w:rPr>
                <w:rFonts w:ascii="Arial Unicode MS" w:eastAsia="Arial Unicode MS" w:hAnsi="Arial Unicode MS" w:cs="Arial Unicode MS"/>
                <w:color w:val="000000" w:themeColor="text1"/>
              </w:rPr>
            </w:pPr>
          </w:p>
        </w:tc>
      </w:tr>
      <w:tr w:rsidR="00B1427B" w14:paraId="630F94F0" w14:textId="77777777" w:rsidTr="00AF4484">
        <w:tc>
          <w:tcPr>
            <w:tcW w:w="9067" w:type="dxa"/>
          </w:tcPr>
          <w:p w14:paraId="1F4CDEE4" w14:textId="77777777" w:rsidR="00AF4484" w:rsidRPr="00413C0B" w:rsidRDefault="00000000" w:rsidP="00BB4A52">
            <w:pPr>
              <w:bidi/>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B1427B" w14:paraId="6EF2D7D7" w14:textId="77777777" w:rsidTr="00AF4484">
        <w:tc>
          <w:tcPr>
            <w:tcW w:w="9067" w:type="dxa"/>
          </w:tcPr>
          <w:p w14:paraId="67D1994C" w14:textId="77777777" w:rsidR="00AF4484"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دکمه‌های </w:t>
            </w:r>
            <w:hyperlink r:id="rId11" w:history="1">
              <w:r w:rsidR="008B5EB7" w:rsidRPr="008B5EB7">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6EEB5891"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1427B" w14:paraId="59C132AB" w14:textId="77777777" w:rsidTr="00AF4484">
        <w:tc>
          <w:tcPr>
            <w:tcW w:w="9067" w:type="dxa"/>
          </w:tcPr>
          <w:p w14:paraId="1BE921C5" w14:textId="77777777" w:rsidR="00AF4484" w:rsidRDefault="00AF4484" w:rsidP="00BB4A52"/>
        </w:tc>
      </w:tr>
      <w:tr w:rsidR="00B1427B" w14:paraId="1A427D6F" w14:textId="77777777" w:rsidTr="00AF4484">
        <w:tc>
          <w:tcPr>
            <w:tcW w:w="9067" w:type="dxa"/>
          </w:tcPr>
          <w:p w14:paraId="63C1BB7C" w14:textId="77777777" w:rsidR="00AF4484"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fa"/>
              </w:rPr>
              <w:t>7.2</w:t>
            </w:r>
            <w:r w:rsidRPr="008B5EB7">
              <w:rPr>
                <w:rFonts w:ascii="Arial Unicode MS" w:eastAsia="Arial Unicode MS" w:hAnsi="Arial Unicode MS" w:cs="Arial Unicode MS"/>
                <w:color w:val="012169"/>
                <w:highlight w:val="white"/>
                <w:rtl/>
                <w:lang w:val="fa"/>
              </w:rPr>
              <w:t xml:space="preserve"> کمک در خرید  </w:t>
            </w:r>
          </w:p>
        </w:tc>
      </w:tr>
      <w:tr w:rsidR="00B1427B" w14:paraId="256B4E66" w14:textId="77777777" w:rsidTr="00AF4484">
        <w:tc>
          <w:tcPr>
            <w:tcW w:w="9067" w:type="dxa"/>
          </w:tcPr>
          <w:p w14:paraId="03D2C8B2" w14:textId="77777777" w:rsidR="00AF4484" w:rsidRPr="00413C0B" w:rsidRDefault="00000000" w:rsidP="00BB4A52">
            <w:pPr>
              <w:bidi/>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lang w:val="fa"/>
              </w:rPr>
              <w:t>ممکن است کمک‌هایی در دسترس باشد تا به شما در برنامه‌ریزی برای نیازهای روزمره‌تان، بردن شما به فروشگاه و همراهی در هنگام خرید کمک کنند.</w:t>
            </w:r>
          </w:p>
          <w:p w14:paraId="4869FF13" w14:textId="77777777" w:rsidR="00AF4484" w:rsidRPr="00413C0B" w:rsidRDefault="00AF4484" w:rsidP="00BB4A52">
            <w:pPr>
              <w:rPr>
                <w:rFonts w:ascii="Arial Unicode MS" w:eastAsia="Arial Unicode MS" w:hAnsi="Arial Unicode MS" w:cs="Arial Unicode MS"/>
                <w:color w:val="000000" w:themeColor="text1"/>
              </w:rPr>
            </w:pPr>
          </w:p>
        </w:tc>
      </w:tr>
      <w:tr w:rsidR="00B1427B" w14:paraId="6D359BC4" w14:textId="77777777" w:rsidTr="00AF4484">
        <w:tc>
          <w:tcPr>
            <w:tcW w:w="9067" w:type="dxa"/>
          </w:tcPr>
          <w:p w14:paraId="20AB785F" w14:textId="77777777" w:rsidR="00AF4484" w:rsidRPr="00413C0B" w:rsidRDefault="00000000" w:rsidP="00BB4A52">
            <w:pPr>
              <w:bidi/>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B1427B" w14:paraId="39A24EA7" w14:textId="77777777" w:rsidTr="00AF4484">
        <w:tc>
          <w:tcPr>
            <w:tcW w:w="9067" w:type="dxa"/>
          </w:tcPr>
          <w:p w14:paraId="3CA5A471" w14:textId="77777777" w:rsidR="00AF4484"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دکمه‌های </w:t>
            </w:r>
            <w:hyperlink r:id="rId12" w:history="1">
              <w:r w:rsidR="008B5EB7" w:rsidRPr="008B5EB7">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22B04113" w14:textId="77777777" w:rsidR="00AF4484" w:rsidRDefault="00AF4484" w:rsidP="00AF4484">
      <w:pPr>
        <w:rPr>
          <w:lang w:eastAsia="en-GB"/>
        </w:rPr>
      </w:pPr>
    </w:p>
    <w:p w14:paraId="6433EE28" w14:textId="77777777" w:rsidR="00313A3C" w:rsidRDefault="00313A3C" w:rsidP="00AF4484">
      <w:pPr>
        <w:rPr>
          <w:lang w:eastAsia="en-GB"/>
        </w:rPr>
      </w:pPr>
    </w:p>
    <w:p w14:paraId="55D7FDA5" w14:textId="77777777" w:rsidR="00313A3C" w:rsidRDefault="00313A3C" w:rsidP="00AF4484">
      <w:pPr>
        <w:rPr>
          <w:lang w:eastAsia="en-GB"/>
        </w:rPr>
      </w:pPr>
    </w:p>
    <w:p w14:paraId="2ADF57E2" w14:textId="77777777" w:rsidR="00313A3C" w:rsidRDefault="00313A3C"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1427B" w14:paraId="1C33A588" w14:textId="77777777" w:rsidTr="00AF4484">
        <w:tc>
          <w:tcPr>
            <w:tcW w:w="9067" w:type="dxa"/>
          </w:tcPr>
          <w:p w14:paraId="5EBD38A9" w14:textId="77777777" w:rsidR="00AF4484" w:rsidRDefault="00AF4484" w:rsidP="00BB4A52"/>
        </w:tc>
      </w:tr>
      <w:tr w:rsidR="00B1427B" w14:paraId="3FF5BBDC" w14:textId="77777777" w:rsidTr="00AF4484">
        <w:tc>
          <w:tcPr>
            <w:tcW w:w="9067" w:type="dxa"/>
          </w:tcPr>
          <w:p w14:paraId="046208BC" w14:textId="77777777" w:rsidR="00AF4484" w:rsidRPr="00413C0B" w:rsidRDefault="00000000" w:rsidP="00BB4A52">
            <w:pPr>
              <w:bidi/>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rtl/>
                <w:lang w:val="fa"/>
              </w:rPr>
              <w:lastRenderedPageBreak/>
              <w:t>7.3</w:t>
            </w:r>
            <w:r w:rsidRPr="00413C0B">
              <w:rPr>
                <w:rFonts w:ascii="Arial Unicode MS" w:eastAsia="Arial Unicode MS" w:hAnsi="Arial Unicode MS" w:cs="Arial Unicode MS"/>
                <w:color w:val="012169"/>
                <w:highlight w:val="white"/>
                <w:rtl/>
                <w:lang w:val="fa"/>
              </w:rPr>
              <w:t xml:space="preserve"> تهیه و تحویل غذا  </w:t>
            </w:r>
          </w:p>
        </w:tc>
      </w:tr>
      <w:tr w:rsidR="00B1427B" w14:paraId="7DD90239" w14:textId="77777777" w:rsidTr="00AF4484">
        <w:tc>
          <w:tcPr>
            <w:tcW w:w="9067" w:type="dxa"/>
          </w:tcPr>
          <w:p w14:paraId="5134BD2A" w14:textId="77777777" w:rsidR="00AF4484" w:rsidRDefault="00000000" w:rsidP="00BB4A52">
            <w:pPr>
              <w:bidi/>
              <w:rPr>
                <w:rFonts w:ascii="Arial Unicode MS" w:eastAsia="Arial Unicode MS" w:hAnsi="Arial Unicode MS" w:cs="Arial Unicode MS"/>
                <w:color w:val="000000" w:themeColor="text1"/>
              </w:rPr>
            </w:pPr>
            <w:r w:rsidRPr="00EA59E4">
              <w:rPr>
                <w:rFonts w:ascii="Arial Unicode MS" w:eastAsia="Arial Unicode MS" w:hAnsi="Arial Unicode MS" w:cs="Arial Unicode MS"/>
                <w:color w:val="000000" w:themeColor="text1"/>
                <w:highlight w:val="white"/>
                <w:rtl/>
                <w:lang w:val="fa"/>
              </w:rPr>
              <w:t>بعضی اوقات برنامه ریزی و پختن غذا می‌تواند کار مشکلی باشد. ممکن است برایتان آسان‌تر باشد که غذاهای آماده در منزل به شما تحویل داده شود. همچنین سازمان‌هایی وجود دارند که می‌توانند کارمندان حمایتی را به منزل شما بفرستند تا در برنامه ریزی و تهیه غذا به شما کمک کنند.</w:t>
            </w:r>
          </w:p>
          <w:p w14:paraId="6F49D0B7" w14:textId="77777777" w:rsidR="00AF4484" w:rsidRPr="00EA59E4" w:rsidRDefault="00AF4484" w:rsidP="00BB4A52">
            <w:pPr>
              <w:rPr>
                <w:rFonts w:ascii="Arial Unicode MS" w:eastAsia="Arial Unicode MS" w:hAnsi="Arial Unicode MS" w:cs="Arial Unicode MS"/>
                <w:color w:val="000000" w:themeColor="text1"/>
              </w:rPr>
            </w:pPr>
          </w:p>
        </w:tc>
      </w:tr>
      <w:tr w:rsidR="00B1427B" w14:paraId="29AEA122" w14:textId="77777777" w:rsidTr="00AF4484">
        <w:tc>
          <w:tcPr>
            <w:tcW w:w="9067" w:type="dxa"/>
          </w:tcPr>
          <w:p w14:paraId="09374DC1" w14:textId="77777777" w:rsidR="00AF4484" w:rsidRPr="00413C0B" w:rsidRDefault="00000000" w:rsidP="00BB4A52">
            <w:pPr>
              <w:bidi/>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B1427B" w14:paraId="5D95FDF7" w14:textId="77777777" w:rsidTr="00AF4484">
        <w:tc>
          <w:tcPr>
            <w:tcW w:w="9067" w:type="dxa"/>
          </w:tcPr>
          <w:p w14:paraId="2B685BC9" w14:textId="77777777" w:rsidR="00AF4484"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دکمه‌های </w:t>
            </w:r>
            <w:hyperlink r:id="rId13" w:history="1">
              <w:r w:rsidR="008B5EB7" w:rsidRPr="008B5EB7">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5E3CE5AA"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1427B" w14:paraId="7739E821" w14:textId="77777777" w:rsidTr="00AF4484">
        <w:tc>
          <w:tcPr>
            <w:tcW w:w="9067" w:type="dxa"/>
          </w:tcPr>
          <w:p w14:paraId="61438B0A" w14:textId="77777777" w:rsidR="00AF4484" w:rsidRPr="00413C0B" w:rsidRDefault="00AF4484" w:rsidP="00BB4A52"/>
        </w:tc>
      </w:tr>
      <w:tr w:rsidR="00B1427B" w14:paraId="0DD44C1B" w14:textId="77777777" w:rsidTr="00AF4484">
        <w:tc>
          <w:tcPr>
            <w:tcW w:w="9067" w:type="dxa"/>
          </w:tcPr>
          <w:p w14:paraId="038B309B" w14:textId="77777777" w:rsidR="00AF4484" w:rsidRPr="00413C0B" w:rsidRDefault="00000000" w:rsidP="00BB4A52">
            <w:pPr>
              <w:bidi/>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rtl/>
                <w:lang w:val="fa"/>
              </w:rPr>
              <w:t xml:space="preserve">7.4 </w:t>
            </w:r>
            <w:r w:rsidRPr="00413C0B">
              <w:rPr>
                <w:rFonts w:ascii="Arial Unicode MS" w:eastAsia="Arial Unicode MS" w:hAnsi="Arial Unicode MS" w:cs="Arial Unicode MS"/>
                <w:color w:val="012169"/>
                <w:highlight w:val="white"/>
                <w:rtl/>
                <w:lang w:val="fa"/>
              </w:rPr>
              <w:t xml:space="preserve"> مهارت‌های زندگی </w:t>
            </w:r>
          </w:p>
        </w:tc>
      </w:tr>
      <w:tr w:rsidR="00B1427B" w14:paraId="32E928AD" w14:textId="77777777" w:rsidTr="00AF4484">
        <w:tc>
          <w:tcPr>
            <w:tcW w:w="9067" w:type="dxa"/>
          </w:tcPr>
          <w:p w14:paraId="24785837" w14:textId="77777777" w:rsidR="00AF4484" w:rsidRDefault="00000000" w:rsidP="00BB4A52">
            <w:pPr>
              <w:bidi/>
              <w:rPr>
                <w:rFonts w:ascii="Arial Unicode MS" w:eastAsia="Arial Unicode MS" w:hAnsi="Arial Unicode MS" w:cs="Arial Unicode MS"/>
                <w:color w:val="000000" w:themeColor="text1"/>
              </w:rPr>
            </w:pPr>
            <w:r w:rsidRPr="006C2240">
              <w:rPr>
                <w:rFonts w:ascii="Arial Unicode MS" w:eastAsia="Arial Unicode MS" w:hAnsi="Arial Unicode MS" w:cs="Arial Unicode MS"/>
                <w:color w:val="000000" w:themeColor="text1"/>
                <w:highlight w:val="white"/>
                <w:rtl/>
                <w:lang w:val="fa"/>
              </w:rPr>
              <w:t>برنامه‌های متعددی هستند که به تقویت مهارت‌های لازم برای حفظ استقلال و کیفیت زندگی اشخاص معلول کمک می‌کنند. این شامل گروه‌های حمایت همتایان، جوامع حمایت آنلاین، کارگاه‌های حضوری یا آموزش مهارت‌های فردی می‌شود.</w:t>
            </w:r>
          </w:p>
          <w:p w14:paraId="37DCF67F" w14:textId="77777777" w:rsidR="00AF4484" w:rsidRPr="006C2240" w:rsidRDefault="00AF4484" w:rsidP="00BB4A52">
            <w:pPr>
              <w:rPr>
                <w:rFonts w:ascii="Arial Unicode MS" w:eastAsia="Arial Unicode MS" w:hAnsi="Arial Unicode MS" w:cs="Arial Unicode MS"/>
                <w:color w:val="000000" w:themeColor="text1"/>
              </w:rPr>
            </w:pPr>
          </w:p>
        </w:tc>
      </w:tr>
      <w:tr w:rsidR="00B1427B" w14:paraId="292EB62B" w14:textId="77777777" w:rsidTr="00AF4484">
        <w:tc>
          <w:tcPr>
            <w:tcW w:w="9067" w:type="dxa"/>
          </w:tcPr>
          <w:p w14:paraId="35CA33B7" w14:textId="77777777" w:rsidR="00AF4484"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B1427B" w14:paraId="68597C0A" w14:textId="77777777" w:rsidTr="00AF4484">
        <w:tc>
          <w:tcPr>
            <w:tcW w:w="9067" w:type="dxa"/>
          </w:tcPr>
          <w:p w14:paraId="000F5C6D" w14:textId="77777777" w:rsidR="00AF4484"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خود به زبان انگلیسی از نقشه یا دکمه </w:t>
            </w:r>
            <w:hyperlink r:id="rId14" w:history="1">
              <w:r w:rsidR="00AF4484" w:rsidRPr="008B5EB7">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4BF87F8C" w14:textId="77777777" w:rsidR="00AF4484" w:rsidRPr="00AF4484" w:rsidRDefault="00AF4484" w:rsidP="00AF4484">
      <w:pPr>
        <w:rPr>
          <w:lang w:eastAsia="en-GB"/>
        </w:rPr>
      </w:pPr>
    </w:p>
    <w:sectPr w:rsidR="00AF4484" w:rsidRPr="00AF4484"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22F8" w14:textId="77777777" w:rsidR="00676D05" w:rsidRDefault="00676D05">
      <w:r>
        <w:separator/>
      </w:r>
    </w:p>
  </w:endnote>
  <w:endnote w:type="continuationSeparator" w:id="0">
    <w:p w14:paraId="2CAC7923" w14:textId="77777777" w:rsidR="00676D05" w:rsidRDefault="0067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BA8E"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7749A7D4" wp14:editId="628BE9B6">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AFE4" w14:textId="77777777" w:rsidR="00676D05" w:rsidRDefault="00676D05">
      <w:r>
        <w:separator/>
      </w:r>
    </w:p>
  </w:footnote>
  <w:footnote w:type="continuationSeparator" w:id="0">
    <w:p w14:paraId="5E513A0E" w14:textId="77777777" w:rsidR="00676D05" w:rsidRDefault="00676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7154"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7FA6175B" wp14:editId="21DAECCE">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66BB6024" wp14:editId="3D6445F5">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4ADC8BAA" wp14:editId="3225CD7E">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F357F"/>
    <w:rsid w:val="0029538E"/>
    <w:rsid w:val="002A59C7"/>
    <w:rsid w:val="002E0170"/>
    <w:rsid w:val="00302A36"/>
    <w:rsid w:val="00313A3C"/>
    <w:rsid w:val="003D4E12"/>
    <w:rsid w:val="00413C0B"/>
    <w:rsid w:val="00497B6B"/>
    <w:rsid w:val="005039B3"/>
    <w:rsid w:val="0052510F"/>
    <w:rsid w:val="00565318"/>
    <w:rsid w:val="005A668F"/>
    <w:rsid w:val="005E5CB0"/>
    <w:rsid w:val="00665CA1"/>
    <w:rsid w:val="00676D05"/>
    <w:rsid w:val="006B464D"/>
    <w:rsid w:val="006B51B9"/>
    <w:rsid w:val="006C0B90"/>
    <w:rsid w:val="006C2240"/>
    <w:rsid w:val="006D4390"/>
    <w:rsid w:val="006E00AA"/>
    <w:rsid w:val="00763052"/>
    <w:rsid w:val="007B5723"/>
    <w:rsid w:val="008270D5"/>
    <w:rsid w:val="008B5EB7"/>
    <w:rsid w:val="008C6E7A"/>
    <w:rsid w:val="008F7D50"/>
    <w:rsid w:val="009F7C93"/>
    <w:rsid w:val="00A25CD8"/>
    <w:rsid w:val="00AF4484"/>
    <w:rsid w:val="00B1427B"/>
    <w:rsid w:val="00B212DC"/>
    <w:rsid w:val="00BB4A52"/>
    <w:rsid w:val="00BF0A6E"/>
    <w:rsid w:val="00BF729C"/>
    <w:rsid w:val="00CD28AB"/>
    <w:rsid w:val="00CF2274"/>
    <w:rsid w:val="00D373E6"/>
    <w:rsid w:val="00D91FC2"/>
    <w:rsid w:val="00DE002D"/>
    <w:rsid w:val="00E1584E"/>
    <w:rsid w:val="00EA59E4"/>
    <w:rsid w:val="00EA5F6E"/>
    <w:rsid w:val="00EE2147"/>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50B0DAA"/>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
    <w:rsid w:val="00AF4484"/>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8B5EB7"/>
    <w:rPr>
      <w:color w:val="0563C1" w:themeColor="hyperlink"/>
      <w:u w:val="single"/>
    </w:rPr>
  </w:style>
  <w:style w:type="character" w:styleId="UnresolvedMention">
    <w:name w:val="Unresolved Mention"/>
    <w:basedOn w:val="DefaultParagraphFont"/>
    <w:uiPriority w:val="99"/>
    <w:semiHidden/>
    <w:unhideWhenUsed/>
    <w:rsid w:val="008B5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everyday-living/shopping" TargetMode="External"/><Relationship Id="rId13" Type="http://schemas.openxmlformats.org/officeDocument/2006/relationships/hyperlink" Target="https://www.disabilitygateway.gov.au/everyday-living/mea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everyday-living/cleaning" TargetMode="External"/><Relationship Id="rId12" Type="http://schemas.openxmlformats.org/officeDocument/2006/relationships/hyperlink" Target="https://www.disabilitygateway.gov.au/everyday-living/shopp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everyday-living/cleani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sabilitygateway.gov.au/everyday-living/life-skills" TargetMode="External"/><Relationship Id="rId4" Type="http://schemas.openxmlformats.org/officeDocument/2006/relationships/webSettings" Target="webSettings.xml"/><Relationship Id="rId9" Type="http://schemas.openxmlformats.org/officeDocument/2006/relationships/hyperlink" Target="https://www.disabilitygateway.gov.au/everyday-living/meals" TargetMode="External"/><Relationship Id="rId14" Type="http://schemas.openxmlformats.org/officeDocument/2006/relationships/hyperlink" Target="https://www.disabilitygateway.gov.au/everyday-living/life-skil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11</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10</cp:revision>
  <dcterms:created xsi:type="dcterms:W3CDTF">2023-11-06T03:09:00Z</dcterms:created>
  <dcterms:modified xsi:type="dcterms:W3CDTF">2025-06-26T03:16:00Z</dcterms:modified>
</cp:coreProperties>
</file>