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6D8C" w14:textId="77777777" w:rsidR="00B212DC" w:rsidRDefault="00B212DC">
      <w:pPr>
        <w:rPr>
          <w:rFonts w:ascii="Roboto" w:hAnsi="Roboto"/>
          <w:b/>
          <w:bCs/>
        </w:rPr>
      </w:pPr>
    </w:p>
    <w:p w14:paraId="02287858" w14:textId="77777777" w:rsidR="001058B5" w:rsidRPr="001058B5" w:rsidRDefault="001058B5" w:rsidP="001058B5">
      <w:pPr>
        <w:rPr>
          <w:rFonts w:ascii="Roboto" w:hAnsi="Roboto"/>
        </w:rPr>
      </w:pPr>
    </w:p>
    <w:p w14:paraId="659D6B55" w14:textId="77777777" w:rsidR="001058B5" w:rsidRPr="001058B5" w:rsidRDefault="001058B5" w:rsidP="001058B5">
      <w:pPr>
        <w:rPr>
          <w:rFonts w:ascii="Roboto" w:hAnsi="Roboto"/>
        </w:rPr>
      </w:pPr>
    </w:p>
    <w:p w14:paraId="632B91E4" w14:textId="77777777" w:rsidR="001058B5" w:rsidRPr="001058B5" w:rsidRDefault="001058B5" w:rsidP="001058B5">
      <w:pPr>
        <w:rPr>
          <w:rFonts w:ascii="Roboto" w:hAnsi="Roboto"/>
        </w:rPr>
      </w:pPr>
    </w:p>
    <w:p w14:paraId="1988CBE5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20" w:firstRow="1" w:lastRow="0" w:firstColumn="0" w:lastColumn="0" w:noHBand="1" w:noVBand="1"/>
      </w:tblPr>
      <w:tblGrid>
        <w:gridCol w:w="9604"/>
      </w:tblGrid>
      <w:tr w:rsidR="005964F2" w14:paraId="772D10DD" w14:textId="77777777" w:rsidTr="00B2358D">
        <w:tc>
          <w:tcPr>
            <w:tcW w:w="9604" w:type="dxa"/>
          </w:tcPr>
          <w:p w14:paraId="3002D188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Sicurezza e assistenza</w:t>
            </w:r>
          </w:p>
        </w:tc>
      </w:tr>
      <w:tr w:rsidR="005964F2" w14:paraId="0C6B7D92" w14:textId="77777777" w:rsidTr="00B2358D">
        <w:tc>
          <w:tcPr>
            <w:tcW w:w="9604" w:type="dxa"/>
          </w:tcPr>
          <w:p w14:paraId="16ECF2E9" w14:textId="77777777" w:rsidR="000C7955" w:rsidRPr="00620209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r w:rsidRPr="0062020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it"/>
              </w:rPr>
              <w:t>In alcuni momenti, il modo più veloce per ottenere le informazioni o l'aiuto di cui hai bisogno è parlando al telefono con qualcuno.</w:t>
            </w:r>
          </w:p>
          <w:p w14:paraId="1B2F9B74" w14:textId="77777777" w:rsidR="000C7955" w:rsidRPr="00620209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color w:val="000000" w:themeColor="text1"/>
                </w:rPr>
                <w:tag w:val="goog_rdk_0"/>
                <w:id w:val="825683769"/>
              </w:sdtPr>
              <w:sdtContent/>
            </w:sdt>
            <w:r w:rsidRPr="0062020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it"/>
              </w:rPr>
              <w:t>Precisazione: alcuni dei link contenuti in questa pagina rimandano a pagine esclusivamente in lingua inglese.</w:t>
            </w:r>
          </w:p>
        </w:tc>
      </w:tr>
      <w:tr w:rsidR="005964F2" w14:paraId="78E8F084" w14:textId="77777777" w:rsidTr="00B2358D">
        <w:tc>
          <w:tcPr>
            <w:tcW w:w="9604" w:type="dxa"/>
          </w:tcPr>
          <w:p w14:paraId="12BD0802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In questa pagina</w:t>
            </w:r>
          </w:p>
        </w:tc>
      </w:tr>
      <w:tr w:rsidR="005964F2" w14:paraId="4B752BA4" w14:textId="77777777" w:rsidTr="00B2358D">
        <w:tc>
          <w:tcPr>
            <w:tcW w:w="9604" w:type="dxa"/>
          </w:tcPr>
          <w:p w14:paraId="1B5FF636" w14:textId="77777777" w:rsidR="000C7955" w:rsidRPr="00872D12" w:rsidRDefault="000C7955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Supporto in caso di calamità</w:t>
              </w:r>
            </w:hyperlink>
          </w:p>
        </w:tc>
      </w:tr>
      <w:tr w:rsidR="005964F2" w14:paraId="5A6A9900" w14:textId="77777777" w:rsidTr="00B2358D">
        <w:tc>
          <w:tcPr>
            <w:tcW w:w="9604" w:type="dxa"/>
          </w:tcPr>
          <w:p w14:paraId="69180AFE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Sicurezza</w:t>
              </w:r>
            </w:hyperlink>
          </w:p>
        </w:tc>
      </w:tr>
      <w:tr w:rsidR="005964F2" w14:paraId="2EE01DD7" w14:textId="77777777" w:rsidTr="00B2358D">
        <w:tc>
          <w:tcPr>
            <w:tcW w:w="9604" w:type="dxa"/>
          </w:tcPr>
          <w:p w14:paraId="467C6FF6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Supporto per la salute mentale</w:t>
              </w:r>
            </w:hyperlink>
          </w:p>
        </w:tc>
      </w:tr>
      <w:tr w:rsidR="005964F2" w14:paraId="0DE110D8" w14:textId="77777777" w:rsidTr="00B2358D">
        <w:tc>
          <w:tcPr>
            <w:tcW w:w="9604" w:type="dxa"/>
          </w:tcPr>
          <w:p w14:paraId="66E5830A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Supporto per le dipendenze e per problemi finanziari o legali</w:t>
              </w:r>
            </w:hyperlink>
          </w:p>
        </w:tc>
      </w:tr>
      <w:tr w:rsidR="005964F2" w14:paraId="2B1461A5" w14:textId="77777777" w:rsidTr="00B2358D">
        <w:tc>
          <w:tcPr>
            <w:tcW w:w="9604" w:type="dxa"/>
          </w:tcPr>
          <w:p w14:paraId="0E4FEBC3" w14:textId="71C3FA79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Supporto in caso di calamità</w:t>
            </w:r>
          </w:p>
        </w:tc>
      </w:tr>
      <w:tr w:rsidR="005964F2" w14:paraId="48C4BFE4" w14:textId="77777777" w:rsidTr="00B2358D">
        <w:tc>
          <w:tcPr>
            <w:tcW w:w="9604" w:type="dxa"/>
          </w:tcPr>
          <w:p w14:paraId="47F2CD8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Per assistenza in situazioni d'emergenza o calamità:</w:t>
            </w:r>
          </w:p>
        </w:tc>
      </w:tr>
      <w:tr w:rsidR="005964F2" w14:paraId="580E16C9" w14:textId="77777777" w:rsidTr="00B2358D">
        <w:tc>
          <w:tcPr>
            <w:tcW w:w="9604" w:type="dxa"/>
          </w:tcPr>
          <w:p w14:paraId="3F02589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>
              <w:r w:rsidRPr="007363BD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it"/>
                </w:rPr>
                <w:t>Visita il sito di Recovery Connect</w:t>
              </w:r>
            </w:hyperlink>
          </w:p>
        </w:tc>
      </w:tr>
      <w:tr w:rsidR="005964F2" w14:paraId="513CE12F" w14:textId="77777777" w:rsidTr="00B2358D">
        <w:tc>
          <w:tcPr>
            <w:tcW w:w="9604" w:type="dxa"/>
          </w:tcPr>
          <w:p w14:paraId="2F8D0D1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Per informazioni sulle aree di governo locale in cui è stata dichiarata l'emergenza per calamità naturali e su come fare richiesta per ricevere i pagamenti per il recupero da disastri (disaster recovery payments):</w:t>
            </w:r>
          </w:p>
        </w:tc>
      </w:tr>
      <w:tr w:rsidR="005964F2" w14:paraId="7FA6FA1D" w14:textId="77777777" w:rsidTr="00B2358D">
        <w:tc>
          <w:tcPr>
            <w:tcW w:w="9604" w:type="dxa"/>
          </w:tcPr>
          <w:p w14:paraId="2797A52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di Disaster Assist</w:t>
              </w:r>
            </w:hyperlink>
          </w:p>
        </w:tc>
      </w:tr>
      <w:tr w:rsidR="005964F2" w14:paraId="0C51ADE5" w14:textId="77777777" w:rsidTr="00B2358D">
        <w:tc>
          <w:tcPr>
            <w:tcW w:w="9604" w:type="dxa"/>
          </w:tcPr>
          <w:p w14:paraId="43D638E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Per informazioni sui pagamenti per disastri naturali e sull'assistenza a persone direttamente colpite da incendi boschivi, alluvioni e altre calamità ambientali:</w:t>
            </w:r>
          </w:p>
        </w:tc>
      </w:tr>
      <w:tr w:rsidR="005964F2" w14:paraId="7FDDEF9C" w14:textId="77777777" w:rsidTr="00B2358D">
        <w:tc>
          <w:tcPr>
            <w:tcW w:w="9604" w:type="dxa"/>
          </w:tcPr>
          <w:p w14:paraId="3488D19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di Services Australia</w:t>
              </w:r>
            </w:hyperlink>
          </w:p>
        </w:tc>
      </w:tr>
      <w:tr w:rsidR="005964F2" w14:paraId="6EF9B74B" w14:textId="77777777" w:rsidTr="00B2358D">
        <w:tc>
          <w:tcPr>
            <w:tcW w:w="9604" w:type="dxa"/>
          </w:tcPr>
          <w:p w14:paraId="003E3EB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Trova servizi e supporto per il recupero dopo calamità naturali nella tua zona:</w:t>
            </w:r>
          </w:p>
        </w:tc>
      </w:tr>
      <w:tr w:rsidR="005964F2" w14:paraId="0FC4BAC4" w14:textId="77777777" w:rsidTr="00B2358D">
        <w:tc>
          <w:tcPr>
            <w:tcW w:w="9604" w:type="dxa"/>
          </w:tcPr>
          <w:p w14:paraId="7CF9A1E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>
              <w:r w:rsidRPr="0079631D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it"/>
                </w:rPr>
                <w:t>Visita il sito della National Recovery and Resilience Agency (Agenzia nazionale per il recupero e la resilienza dopo calamità)</w:t>
              </w:r>
            </w:hyperlink>
          </w:p>
        </w:tc>
      </w:tr>
      <w:tr w:rsidR="005964F2" w14:paraId="1E08ABB2" w14:textId="77777777" w:rsidTr="00B2358D">
        <w:tc>
          <w:tcPr>
            <w:tcW w:w="9604" w:type="dxa"/>
          </w:tcPr>
          <w:p w14:paraId="093DAC53" w14:textId="28B4B999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Sicurezza</w:t>
            </w:r>
          </w:p>
        </w:tc>
      </w:tr>
      <w:tr w:rsidR="005964F2" w14:paraId="60DB57AE" w14:textId="77777777" w:rsidTr="00B2358D">
        <w:tc>
          <w:tcPr>
            <w:tcW w:w="9604" w:type="dxa"/>
          </w:tcPr>
          <w:p w14:paraId="4DAF805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1800RESPECT</w:t>
            </w:r>
          </w:p>
        </w:tc>
      </w:tr>
      <w:tr w:rsidR="005964F2" w14:paraId="255FDA8D" w14:textId="77777777" w:rsidTr="00B2358D">
        <w:tc>
          <w:tcPr>
            <w:tcW w:w="9604" w:type="dxa"/>
          </w:tcPr>
          <w:p w14:paraId="59BF926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Se sei vittima o a rischio di violenza domestica, familiare o sessuale, 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1800 737 732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o visita il sito internet </w:t>
            </w:r>
            <w:hyperlink w:history="1">
              <w:r w:rsidR="000C7955" w:rsidRPr="0079631D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.</w:t>
            </w:r>
          </w:p>
        </w:tc>
      </w:tr>
      <w:tr w:rsidR="005964F2" w14:paraId="3F0F47D6" w14:textId="77777777" w:rsidTr="00B2358D">
        <w:tc>
          <w:tcPr>
            <w:tcW w:w="9604" w:type="dxa"/>
          </w:tcPr>
          <w:p w14:paraId="69500CF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In alternativa, è disponibile la </w:t>
            </w:r>
            <w:hyperlink w:history="1">
              <w:r w:rsidR="000C7955" w:rsidRPr="0079631D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Sunny App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, un'app che aiuta le persone con disabilità a identificare situazioni di violenza e abuso, a comprendere i propri diritti e a intraprendere azioni per tutelare la propria sicurezza.</w:t>
            </w:r>
          </w:p>
        </w:tc>
      </w:tr>
      <w:tr w:rsidR="005964F2" w14:paraId="688C8620" w14:textId="77777777" w:rsidTr="00B2358D">
        <w:tc>
          <w:tcPr>
            <w:tcW w:w="9604" w:type="dxa"/>
          </w:tcPr>
          <w:p w14:paraId="4843B53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NDIS Quality and Safeguards Commission (Commissione per la qualità e le garanzie NDIS)</w:t>
            </w:r>
          </w:p>
        </w:tc>
      </w:tr>
      <w:tr w:rsidR="005964F2" w14:paraId="639590DC" w14:textId="77777777" w:rsidTr="00B2358D">
        <w:tc>
          <w:tcPr>
            <w:tcW w:w="9604" w:type="dxa"/>
          </w:tcPr>
          <w:p w14:paraId="720276D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Se hai qualche perplessità o lamentela riguardo l'NDIS, 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1800 035 544</w:t>
            </w:r>
          </w:p>
        </w:tc>
      </w:tr>
      <w:tr w:rsidR="005964F2" w14:paraId="5536B4A1" w14:textId="77777777" w:rsidTr="00B2358D">
        <w:tc>
          <w:tcPr>
            <w:tcW w:w="9604" w:type="dxa"/>
          </w:tcPr>
          <w:p w14:paraId="7BE32CB2" w14:textId="380E0EF2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val="it"/>
              </w:rPr>
              <w:t>Visita il sito internet della NDIS Quality and Safeguards Commission</w:t>
            </w:r>
          </w:p>
        </w:tc>
      </w:tr>
      <w:tr w:rsidR="005964F2" w14:paraId="0D3BFA04" w14:textId="77777777" w:rsidTr="00B2358D">
        <w:tc>
          <w:tcPr>
            <w:tcW w:w="9604" w:type="dxa"/>
          </w:tcPr>
          <w:p w14:paraId="2EBC6A0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it"/>
              </w:rPr>
              <w:t>eSafety Commissioner (Commissario per la sicurezza online)</w:t>
            </w:r>
          </w:p>
        </w:tc>
      </w:tr>
      <w:tr w:rsidR="005964F2" w14:paraId="1B4992E0" w14:textId="77777777" w:rsidTr="00B2358D">
        <w:tc>
          <w:tcPr>
            <w:tcW w:w="9604" w:type="dxa"/>
          </w:tcPr>
          <w:p w14:paraId="50F327C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Accedi a informazioni aggiornate per risolvere problemi legati alla sicurezza online, inclusi abusi e violenza</w:t>
            </w:r>
          </w:p>
        </w:tc>
      </w:tr>
      <w:tr w:rsidR="005964F2" w14:paraId="066DBE2E" w14:textId="77777777" w:rsidTr="00B2358D">
        <w:tc>
          <w:tcPr>
            <w:tcW w:w="9604" w:type="dxa"/>
          </w:tcPr>
          <w:p w14:paraId="70945AD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 xml:space="preserve">Visita il sito internet dell'eSafety Commissioner </w:t>
              </w:r>
            </w:hyperlink>
          </w:p>
        </w:tc>
      </w:tr>
      <w:tr w:rsidR="005964F2" w14:paraId="2C0D364D" w14:textId="77777777" w:rsidTr="00B2358D">
        <w:tc>
          <w:tcPr>
            <w:tcW w:w="9604" w:type="dxa"/>
          </w:tcPr>
          <w:p w14:paraId="3B25968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Women with Disability (Donne con disabilità)</w:t>
            </w:r>
          </w:p>
        </w:tc>
      </w:tr>
      <w:tr w:rsidR="005964F2" w14:paraId="32A6DDDB" w14:textId="77777777" w:rsidTr="00B2358D">
        <w:tc>
          <w:tcPr>
            <w:tcW w:w="9604" w:type="dxa"/>
          </w:tcPr>
          <w:p w14:paraId="11E8FFB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Il sito internet del gruppo Women with Disability (Donne con disabilità, WWDA) contiene informazioni sulla violenza contro le donne e su come richiedere aiuto in caso di necessità.</w:t>
            </w:r>
          </w:p>
        </w:tc>
      </w:tr>
      <w:tr w:rsidR="005964F2" w14:paraId="1B3BFEFD" w14:textId="77777777" w:rsidTr="00B2358D">
        <w:tc>
          <w:tcPr>
            <w:tcW w:w="9604" w:type="dxa"/>
          </w:tcPr>
          <w:p w14:paraId="4699F43F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WWDA</w:t>
              </w:r>
            </w:hyperlink>
          </w:p>
        </w:tc>
      </w:tr>
      <w:tr w:rsidR="005964F2" w14:paraId="2F981130" w14:textId="77777777" w:rsidTr="00B2358D">
        <w:tc>
          <w:tcPr>
            <w:tcW w:w="9604" w:type="dxa"/>
          </w:tcPr>
          <w:p w14:paraId="67B1EB2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Disability Workforce Support (Supporto per lavoratori specializzati in disabilità)</w:t>
            </w:r>
          </w:p>
        </w:tc>
      </w:tr>
      <w:tr w:rsidR="005964F2" w14:paraId="3BE5999F" w14:textId="77777777" w:rsidTr="00B2358D">
        <w:tc>
          <w:tcPr>
            <w:tcW w:w="9604" w:type="dxa"/>
          </w:tcPr>
          <w:p w14:paraId="77D8313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Supporto per professionisti sanitari e operatori socio-assistenziali per rispondere in maniera efficace alle persone con disabilità che hanno subito violenza sessuale</w:t>
            </w:r>
          </w:p>
        </w:tc>
      </w:tr>
      <w:tr w:rsidR="005964F2" w14:paraId="19DD59EE" w14:textId="77777777" w:rsidTr="00B2358D">
        <w:tc>
          <w:tcPr>
            <w:tcW w:w="9604" w:type="dxa"/>
          </w:tcPr>
          <w:p w14:paraId="724345E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>
              <w:r w:rsidRPr="003449C6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it"/>
                </w:rPr>
                <w:t>Visita il sito di Laurel House - Supporto per lavoratori specializzati in disabilità</w:t>
              </w:r>
            </w:hyperlink>
          </w:p>
        </w:tc>
      </w:tr>
      <w:tr w:rsidR="005964F2" w14:paraId="4B91A187" w14:textId="77777777" w:rsidTr="00B2358D">
        <w:tc>
          <w:tcPr>
            <w:tcW w:w="9604" w:type="dxa"/>
          </w:tcPr>
          <w:p w14:paraId="5BCFBCF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National Disability Abuse and Neglect Hotline (Numero verde nazionale sull'abuso e abbandono dei disabili)</w:t>
            </w:r>
          </w:p>
        </w:tc>
      </w:tr>
      <w:tr w:rsidR="005964F2" w14:paraId="5AC93575" w14:textId="77777777" w:rsidTr="00B2358D">
        <w:tc>
          <w:tcPr>
            <w:tcW w:w="9604" w:type="dxa"/>
          </w:tcPr>
          <w:p w14:paraId="2CEEA8A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Il National Disability Abuse and Neglect Hotline (numero verde) è un servizio telefonico gratuito, indipendente e riservato che gestisce e segnala situazioni di abuso e abbandono di persone con disabilità.</w:t>
            </w:r>
          </w:p>
        </w:tc>
      </w:tr>
      <w:tr w:rsidR="005964F2" w14:paraId="58B3E2A7" w14:textId="77777777" w:rsidTr="00B2358D">
        <w:tc>
          <w:tcPr>
            <w:tcW w:w="9604" w:type="dxa"/>
          </w:tcPr>
          <w:p w14:paraId="7414B01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Chiama il numero verde 1800 880 052 o visita il sito internet dedicato per maggiori informazioni</w:t>
              </w:r>
            </w:hyperlink>
          </w:p>
        </w:tc>
      </w:tr>
      <w:tr w:rsidR="005964F2" w14:paraId="2C666ECA" w14:textId="77777777" w:rsidTr="00B2358D">
        <w:tc>
          <w:tcPr>
            <w:tcW w:w="9604" w:type="dxa"/>
          </w:tcPr>
          <w:p w14:paraId="080B1662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 desideri aiuto nell'ottenere informazioni sulla disabilità in altre lingue:</w:t>
            </w:r>
          </w:p>
        </w:tc>
      </w:tr>
      <w:tr w:rsidR="005964F2" w14:paraId="6E243B91" w14:textId="77777777" w:rsidTr="00B2358D">
        <w:tc>
          <w:tcPr>
            <w:tcW w:w="9604" w:type="dxa"/>
          </w:tcPr>
          <w:p w14:paraId="70B5164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Multilingual Information Access (MiAccess)</w:t>
            </w:r>
          </w:p>
        </w:tc>
      </w:tr>
      <w:tr w:rsidR="005964F2" w14:paraId="5A7290A0" w14:textId="77777777" w:rsidTr="00B2358D">
        <w:tc>
          <w:tcPr>
            <w:tcW w:w="9604" w:type="dxa"/>
          </w:tcPr>
          <w:p w14:paraId="7F0E161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MiAccess può fornire supporto per accedere all'NDIS a chi non è di madrelingua inglese</w:t>
            </w:r>
          </w:p>
        </w:tc>
      </w:tr>
      <w:tr w:rsidR="005964F2" w14:paraId="7A356939" w14:textId="77777777" w:rsidTr="00B2358D">
        <w:tc>
          <w:tcPr>
            <w:tcW w:w="9604" w:type="dxa"/>
          </w:tcPr>
          <w:p w14:paraId="7823385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di MiAccess per saperne di più</w:t>
              </w:r>
            </w:hyperlink>
          </w:p>
        </w:tc>
      </w:tr>
      <w:tr w:rsidR="005964F2" w14:paraId="5CA01EA6" w14:textId="77777777" w:rsidTr="00B2358D">
        <w:tc>
          <w:tcPr>
            <w:tcW w:w="9604" w:type="dxa"/>
          </w:tcPr>
          <w:p w14:paraId="6E12A711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Supporto per la salute mentale</w:t>
            </w:r>
          </w:p>
        </w:tc>
      </w:tr>
      <w:tr w:rsidR="005964F2" w14:paraId="682004FC" w14:textId="77777777" w:rsidTr="00B2358D">
        <w:tc>
          <w:tcPr>
            <w:tcW w:w="9604" w:type="dxa"/>
          </w:tcPr>
          <w:p w14:paraId="05C4C0AB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Sei sei in crisi, in ansia o ti senti depresso/a e vuoi parlare con qualcuno:</w:t>
            </w:r>
          </w:p>
        </w:tc>
      </w:tr>
      <w:tr w:rsidR="005964F2" w14:paraId="62003C52" w14:textId="77777777" w:rsidTr="00B2358D">
        <w:tc>
          <w:tcPr>
            <w:tcW w:w="9604" w:type="dxa"/>
          </w:tcPr>
          <w:p w14:paraId="67C7FFED" w14:textId="77777777" w:rsidR="003449C6" w:rsidRDefault="003449C6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2F6C1F79" w14:textId="07B28C96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lastRenderedPageBreak/>
              <w:t>Lifeline</w:t>
            </w:r>
          </w:p>
        </w:tc>
      </w:tr>
      <w:tr w:rsidR="005964F2" w14:paraId="1582D0A8" w14:textId="77777777" w:rsidTr="00B2358D">
        <w:tc>
          <w:tcPr>
            <w:tcW w:w="9604" w:type="dxa"/>
          </w:tcPr>
          <w:p w14:paraId="3E170E0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lastRenderedPageBreak/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13 11 14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(servizio aperto a tutti)</w:t>
            </w:r>
          </w:p>
        </w:tc>
      </w:tr>
      <w:tr w:rsidR="005964F2" w14:paraId="408FE411" w14:textId="77777777" w:rsidTr="00B2358D">
        <w:tc>
          <w:tcPr>
            <w:tcW w:w="9604" w:type="dxa"/>
          </w:tcPr>
          <w:p w14:paraId="568B7EE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Lifeline</w:t>
              </w:r>
            </w:hyperlink>
          </w:p>
        </w:tc>
      </w:tr>
      <w:tr w:rsidR="005964F2" w14:paraId="432E2512" w14:textId="77777777" w:rsidTr="00B2358D">
        <w:tc>
          <w:tcPr>
            <w:tcW w:w="9604" w:type="dxa"/>
          </w:tcPr>
          <w:p w14:paraId="6B2D47F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Beyond Blue</w:t>
            </w:r>
          </w:p>
        </w:tc>
      </w:tr>
      <w:tr w:rsidR="005964F2" w14:paraId="2A20C365" w14:textId="77777777" w:rsidTr="00B2358D">
        <w:tc>
          <w:tcPr>
            <w:tcW w:w="9604" w:type="dxa"/>
          </w:tcPr>
          <w:p w14:paraId="5C50FDA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1300 224 636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(servizio disponibile aperto a tutti)</w:t>
            </w:r>
          </w:p>
        </w:tc>
      </w:tr>
      <w:tr w:rsidR="005964F2" w14:paraId="59DA374E" w14:textId="77777777" w:rsidTr="00B2358D">
        <w:tc>
          <w:tcPr>
            <w:tcW w:w="9604" w:type="dxa"/>
          </w:tcPr>
          <w:p w14:paraId="45F4C299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Beyond Blue</w:t>
              </w:r>
            </w:hyperlink>
          </w:p>
        </w:tc>
      </w:tr>
      <w:tr w:rsidR="005964F2" w14:paraId="48F0CF6E" w14:textId="77777777" w:rsidTr="00B2358D">
        <w:tc>
          <w:tcPr>
            <w:tcW w:w="9604" w:type="dxa"/>
          </w:tcPr>
          <w:p w14:paraId="23888F5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Suicide Call Back Service (Servizio di intervento telefonico per la prevenzione dei suicidi)</w:t>
            </w:r>
          </w:p>
        </w:tc>
      </w:tr>
      <w:tr w:rsidR="005964F2" w14:paraId="5084990E" w14:textId="77777777" w:rsidTr="00B2358D">
        <w:tc>
          <w:tcPr>
            <w:tcW w:w="9604" w:type="dxa"/>
          </w:tcPr>
          <w:p w14:paraId="5952975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1300 659 467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(servizio aperto a tutti)</w:t>
            </w:r>
          </w:p>
        </w:tc>
      </w:tr>
      <w:tr w:rsidR="005964F2" w14:paraId="6C75D6F0" w14:textId="77777777" w:rsidTr="00B2358D">
        <w:tc>
          <w:tcPr>
            <w:tcW w:w="9604" w:type="dxa"/>
          </w:tcPr>
          <w:p w14:paraId="09F08DA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del Suicide Call Back Service</w:t>
              </w:r>
            </w:hyperlink>
          </w:p>
        </w:tc>
      </w:tr>
      <w:tr w:rsidR="005964F2" w14:paraId="110FDAB8" w14:textId="77777777" w:rsidTr="00B2358D">
        <w:tc>
          <w:tcPr>
            <w:tcW w:w="9604" w:type="dxa"/>
          </w:tcPr>
          <w:p w14:paraId="7FC3AEA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Kids Helpline</w:t>
            </w:r>
          </w:p>
        </w:tc>
      </w:tr>
      <w:tr w:rsidR="005964F2" w14:paraId="3196FE11" w14:textId="77777777" w:rsidTr="00B2358D">
        <w:tc>
          <w:tcPr>
            <w:tcW w:w="9604" w:type="dxa"/>
          </w:tcPr>
          <w:p w14:paraId="2846722D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Chiama il numero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it"/>
              </w:rPr>
              <w:t>1800 55 1800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 (per persone dai 5 ai 25 anni)</w:t>
            </w:r>
          </w:p>
        </w:tc>
      </w:tr>
      <w:tr w:rsidR="005964F2" w14:paraId="22B1F494" w14:textId="77777777" w:rsidTr="00B2358D">
        <w:tc>
          <w:tcPr>
            <w:tcW w:w="9604" w:type="dxa"/>
          </w:tcPr>
          <w:p w14:paraId="089DA43A" w14:textId="77777777" w:rsidR="000C7955" w:rsidRPr="00AC253B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u w:val="single"/>
              </w:rPr>
            </w:pPr>
            <w:hyperlink r:id="rId23">
              <w:r w:rsidRPr="00AC253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u w:val="single"/>
                  <w:lang w:val="it"/>
                </w:rPr>
                <w:t>Visita il sito internet Kids Helpline</w:t>
              </w:r>
            </w:hyperlink>
          </w:p>
        </w:tc>
      </w:tr>
      <w:tr w:rsidR="005964F2" w14:paraId="4FF02297" w14:textId="77777777" w:rsidTr="00B2358D">
        <w:tc>
          <w:tcPr>
            <w:tcW w:w="9604" w:type="dxa"/>
          </w:tcPr>
          <w:p w14:paraId="20008B63" w14:textId="77777777" w:rsidR="000C7955" w:rsidRPr="00AC253B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it"/>
              </w:rPr>
              <w:t>Mensline Australia</w:t>
            </w:r>
          </w:p>
        </w:tc>
      </w:tr>
      <w:tr w:rsidR="005964F2" w14:paraId="26D3F671" w14:textId="77777777" w:rsidTr="00B2358D">
        <w:tc>
          <w:tcPr>
            <w:tcW w:w="9604" w:type="dxa"/>
          </w:tcPr>
          <w:p w14:paraId="4A6BDB96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Chiama il numero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it"/>
              </w:rPr>
              <w:t>1300 789 978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 (servizio dedicato agli uomini)</w:t>
            </w:r>
          </w:p>
        </w:tc>
      </w:tr>
      <w:tr w:rsidR="005964F2" w14:paraId="5E9645BB" w14:textId="77777777" w:rsidTr="00B2358D">
        <w:tc>
          <w:tcPr>
            <w:tcW w:w="9604" w:type="dxa"/>
          </w:tcPr>
          <w:p w14:paraId="2CA2049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4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Mensline Australia</w:t>
              </w:r>
            </w:hyperlink>
          </w:p>
        </w:tc>
      </w:tr>
      <w:tr w:rsidR="005964F2" w14:paraId="3B1EA130" w14:textId="77777777" w:rsidTr="00B2358D">
        <w:tc>
          <w:tcPr>
            <w:tcW w:w="9604" w:type="dxa"/>
          </w:tcPr>
          <w:p w14:paraId="106D0B3F" w14:textId="77777777" w:rsidR="003449C6" w:rsidRDefault="003449C6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59795E97" w14:textId="77777777" w:rsidR="003449C6" w:rsidRDefault="003449C6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45FDF7F7" w14:textId="42553259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lastRenderedPageBreak/>
              <w:t>Blue Knot Foundation</w:t>
            </w:r>
          </w:p>
        </w:tc>
      </w:tr>
      <w:tr w:rsidR="005964F2" w14:paraId="100DB2F0" w14:textId="77777777" w:rsidTr="00B2358D">
        <w:tc>
          <w:tcPr>
            <w:tcW w:w="9604" w:type="dxa"/>
          </w:tcPr>
          <w:p w14:paraId="211A7BD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lastRenderedPageBreak/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per parlare con uno psicoterapeuta specializzato in traumi o per assistenza con richieste di risarcimento nell'ambito del National Redress Scheme (Piano nazionale di riparazione per abusi istituzionali sui minori)</w:t>
            </w:r>
          </w:p>
        </w:tc>
      </w:tr>
      <w:tr w:rsidR="005964F2" w14:paraId="39325B54" w14:textId="77777777" w:rsidTr="00B2358D">
        <w:tc>
          <w:tcPr>
            <w:tcW w:w="9604" w:type="dxa"/>
          </w:tcPr>
          <w:p w14:paraId="78964DC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Blue Knot Foundation</w:t>
              </w:r>
            </w:hyperlink>
          </w:p>
        </w:tc>
      </w:tr>
      <w:tr w:rsidR="005964F2" w14:paraId="33F2E044" w14:textId="77777777" w:rsidTr="00B2358D">
        <w:tc>
          <w:tcPr>
            <w:tcW w:w="9604" w:type="dxa"/>
          </w:tcPr>
          <w:p w14:paraId="5BE67A6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Counselling per veterani e famiglie</w:t>
            </w:r>
          </w:p>
        </w:tc>
      </w:tr>
      <w:tr w:rsidR="005964F2" w14:paraId="178122FF" w14:textId="77777777" w:rsidTr="00B2358D">
        <w:tc>
          <w:tcPr>
            <w:tcW w:w="9604" w:type="dxa"/>
          </w:tcPr>
          <w:p w14:paraId="07926D8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1800 011 046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(per veterani)</w:t>
            </w:r>
          </w:p>
        </w:tc>
      </w:tr>
      <w:tr w:rsidR="005964F2" w14:paraId="37C3706D" w14:textId="77777777" w:rsidTr="00B2358D">
        <w:tc>
          <w:tcPr>
            <w:tcW w:w="9604" w:type="dxa"/>
          </w:tcPr>
          <w:p w14:paraId="50285EA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del Department of Veterans' Affairs (Ministero per gli affari dei veterani)</w:t>
              </w:r>
            </w:hyperlink>
          </w:p>
        </w:tc>
      </w:tr>
      <w:tr w:rsidR="005964F2" w14:paraId="6B9B1FF2" w14:textId="77777777" w:rsidTr="00B2358D">
        <w:tc>
          <w:tcPr>
            <w:tcW w:w="9604" w:type="dxa"/>
          </w:tcPr>
          <w:p w14:paraId="5FBCDDF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SANE Australia</w:t>
            </w:r>
          </w:p>
        </w:tc>
      </w:tr>
      <w:tr w:rsidR="005964F2" w14:paraId="6AC6D4CE" w14:textId="77777777" w:rsidTr="00B2358D">
        <w:tc>
          <w:tcPr>
            <w:tcW w:w="9604" w:type="dxa"/>
          </w:tcPr>
          <w:p w14:paraId="3925660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SANE fornisce supporto psicologico a persone dai 18 anni in su con problemi di salute mentale complessi, e assiste i familiari e caregiver, la comunità autistica e chi ha disabilità intellettuali e richiede sostegno per la salute mentale.</w:t>
            </w:r>
          </w:p>
        </w:tc>
      </w:tr>
      <w:tr w:rsidR="005964F2" w14:paraId="47B63F74" w14:textId="77777777" w:rsidTr="00B2358D">
        <w:tc>
          <w:tcPr>
            <w:tcW w:w="9604" w:type="dxa"/>
          </w:tcPr>
          <w:p w14:paraId="68DED5A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Chiama il numero 1800 187 263 o visita il sito di SANE Australia per ricevere supporto</w:t>
              </w:r>
            </w:hyperlink>
          </w:p>
        </w:tc>
      </w:tr>
      <w:tr w:rsidR="005964F2" w14:paraId="4EC96680" w14:textId="77777777" w:rsidTr="00B2358D">
        <w:tc>
          <w:tcPr>
            <w:tcW w:w="9604" w:type="dxa"/>
          </w:tcPr>
          <w:p w14:paraId="35AD274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13YARN</w:t>
            </w:r>
          </w:p>
        </w:tc>
      </w:tr>
      <w:tr w:rsidR="005964F2" w14:paraId="5DBAB502" w14:textId="77777777" w:rsidTr="00B2358D">
        <w:tc>
          <w:tcPr>
            <w:tcW w:w="9604" w:type="dxa"/>
          </w:tcPr>
          <w:p w14:paraId="1F6E18D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13YARN è un servizio nazionale per persone aborigene e indigene delle isole dello Stretto di Torres in crisi. Offre supporto telefonico e la possibilità di effettuare chiamate individuali e confidenziali con un operatore qualificato di LifeLine, esperto nella gestione delle crisi e nell'ascolto di persone aborigene e indigene delle isole dello Stretto di Torres che si sentono sopraffatte o hanno difficoltà a gestire la situazione in cui si trovano.</w:t>
            </w:r>
          </w:p>
        </w:tc>
      </w:tr>
      <w:tr w:rsidR="005964F2" w14:paraId="5F52F9FD" w14:textId="77777777" w:rsidTr="00B2358D">
        <w:tc>
          <w:tcPr>
            <w:tcW w:w="9604" w:type="dxa"/>
          </w:tcPr>
          <w:p w14:paraId="5EBEF893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Chiama 13YARN (13 92 76)</w:t>
            </w:r>
          </w:p>
        </w:tc>
      </w:tr>
      <w:tr w:rsidR="005964F2" w14:paraId="69FF2775" w14:textId="77777777" w:rsidTr="00B2358D">
        <w:tc>
          <w:tcPr>
            <w:tcW w:w="9604" w:type="dxa"/>
          </w:tcPr>
          <w:p w14:paraId="0D4D4FE8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13YARN per maggiori informazioni</w:t>
              </w:r>
            </w:hyperlink>
          </w:p>
        </w:tc>
      </w:tr>
      <w:tr w:rsidR="005964F2" w14:paraId="2E622602" w14:textId="77777777" w:rsidTr="00B2358D">
        <w:tc>
          <w:tcPr>
            <w:tcW w:w="9604" w:type="dxa"/>
          </w:tcPr>
          <w:p w14:paraId="7C99ABD6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In caso di lutto:</w:t>
            </w:r>
          </w:p>
        </w:tc>
      </w:tr>
      <w:tr w:rsidR="005964F2" w14:paraId="197820B8" w14:textId="77777777" w:rsidTr="00B2358D">
        <w:tc>
          <w:tcPr>
            <w:tcW w:w="9604" w:type="dxa"/>
          </w:tcPr>
          <w:p w14:paraId="0658D88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Griefline</w:t>
            </w:r>
          </w:p>
        </w:tc>
      </w:tr>
      <w:tr w:rsidR="005964F2" w14:paraId="03011E9A" w14:textId="77777777" w:rsidTr="00B2358D">
        <w:tc>
          <w:tcPr>
            <w:tcW w:w="9604" w:type="dxa"/>
          </w:tcPr>
          <w:p w14:paraId="308BEC9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1300 845 745</w:t>
            </w:r>
          </w:p>
        </w:tc>
      </w:tr>
      <w:tr w:rsidR="005964F2" w14:paraId="57791C3C" w14:textId="77777777" w:rsidTr="00B2358D">
        <w:tc>
          <w:tcPr>
            <w:tcW w:w="9604" w:type="dxa"/>
          </w:tcPr>
          <w:p w14:paraId="5CFFAC12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Griefline</w:t>
              </w:r>
            </w:hyperlink>
          </w:p>
        </w:tc>
      </w:tr>
      <w:tr w:rsidR="005964F2" w14:paraId="2EC0D35C" w14:textId="77777777" w:rsidTr="00B2358D">
        <w:tc>
          <w:tcPr>
            <w:tcW w:w="9604" w:type="dxa"/>
          </w:tcPr>
          <w:p w14:paraId="5C3D17A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 hai bisogno di supporto urgente per la salute mentale:</w:t>
            </w:r>
          </w:p>
        </w:tc>
      </w:tr>
      <w:tr w:rsidR="005964F2" w14:paraId="62264BEC" w14:textId="77777777" w:rsidTr="00B2358D">
        <w:tc>
          <w:tcPr>
            <w:tcW w:w="9604" w:type="dxa"/>
          </w:tcPr>
          <w:p w14:paraId="36792FA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Australian Capital Territory</w:t>
            </w:r>
          </w:p>
        </w:tc>
      </w:tr>
      <w:tr w:rsidR="005964F2" w14:paraId="6EF5CEED" w14:textId="77777777" w:rsidTr="00B2358D">
        <w:tc>
          <w:tcPr>
            <w:tcW w:w="9604" w:type="dxa"/>
          </w:tcPr>
          <w:p w14:paraId="723B7B4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Mental Health Triage Service (servizio di triage per la salute mentale)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1800 629 354</w:t>
            </w:r>
          </w:p>
        </w:tc>
      </w:tr>
      <w:tr w:rsidR="005964F2" w14:paraId="74ED0130" w14:textId="77777777" w:rsidTr="00B2358D">
        <w:tc>
          <w:tcPr>
            <w:tcW w:w="9604" w:type="dxa"/>
          </w:tcPr>
          <w:p w14:paraId="67103C7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New South Wales</w:t>
            </w:r>
          </w:p>
        </w:tc>
      </w:tr>
      <w:tr w:rsidR="005964F2" w14:paraId="7723E04A" w14:textId="77777777" w:rsidTr="00B2358D">
        <w:tc>
          <w:tcPr>
            <w:tcW w:w="9604" w:type="dxa"/>
          </w:tcPr>
          <w:p w14:paraId="43538BB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la Mental Health Line (numero verde per la salute mentale)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1800 011 511</w:t>
            </w:r>
          </w:p>
        </w:tc>
      </w:tr>
      <w:tr w:rsidR="005964F2" w14:paraId="2ECAECE6" w14:textId="77777777" w:rsidTr="00B2358D">
        <w:tc>
          <w:tcPr>
            <w:tcW w:w="9604" w:type="dxa"/>
          </w:tcPr>
          <w:p w14:paraId="36607DE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Northern Territory</w:t>
            </w:r>
          </w:p>
        </w:tc>
      </w:tr>
      <w:tr w:rsidR="005964F2" w14:paraId="1E5B417C" w14:textId="77777777" w:rsidTr="00B2358D">
        <w:tc>
          <w:tcPr>
            <w:tcW w:w="9604" w:type="dxa"/>
          </w:tcPr>
          <w:p w14:paraId="39EEEF3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Crisis Assessment Telephone Triage Service (servizio di triage telefonico per la valutazione delle crisi)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1800 682 288</w:t>
            </w:r>
          </w:p>
        </w:tc>
      </w:tr>
      <w:tr w:rsidR="005964F2" w14:paraId="4F6C24DB" w14:textId="77777777" w:rsidTr="00B2358D">
        <w:tc>
          <w:tcPr>
            <w:tcW w:w="9604" w:type="dxa"/>
          </w:tcPr>
          <w:p w14:paraId="2DEBF03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Queensland</w:t>
            </w:r>
          </w:p>
        </w:tc>
      </w:tr>
      <w:tr w:rsidR="005964F2" w14:paraId="542C3436" w14:textId="77777777" w:rsidTr="00B2358D">
        <w:tc>
          <w:tcPr>
            <w:tcW w:w="9604" w:type="dxa"/>
          </w:tcPr>
          <w:p w14:paraId="02CED774" w14:textId="7B66904D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</w:t>
            </w:r>
            <w:hyperlink r:id="rId30">
              <w:r w:rsidR="003449C6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servizio di assistenza per la salute mentale 24 su 24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1300 642 255</w:t>
            </w:r>
          </w:p>
        </w:tc>
      </w:tr>
      <w:tr w:rsidR="005964F2" w14:paraId="158150B0" w14:textId="77777777" w:rsidTr="00B2358D">
        <w:tc>
          <w:tcPr>
            <w:tcW w:w="9604" w:type="dxa"/>
          </w:tcPr>
          <w:p w14:paraId="3EDBE8D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South Australia</w:t>
            </w:r>
          </w:p>
        </w:tc>
      </w:tr>
      <w:tr w:rsidR="005964F2" w14:paraId="4F50EFD6" w14:textId="77777777" w:rsidTr="00B2358D">
        <w:tc>
          <w:tcPr>
            <w:tcW w:w="9604" w:type="dxa"/>
          </w:tcPr>
          <w:p w14:paraId="1D0120B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Mental Health Triage Service (servizio di triage telefonico per la salute mentale)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13 14 65</w:t>
            </w:r>
          </w:p>
        </w:tc>
      </w:tr>
      <w:tr w:rsidR="005964F2" w14:paraId="7C80755E" w14:textId="77777777" w:rsidTr="00B2358D">
        <w:tc>
          <w:tcPr>
            <w:tcW w:w="9604" w:type="dxa"/>
          </w:tcPr>
          <w:p w14:paraId="6F0DB90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lastRenderedPageBreak/>
              <w:t>Tasmania</w:t>
            </w:r>
          </w:p>
        </w:tc>
      </w:tr>
      <w:tr w:rsidR="005964F2" w14:paraId="5B162D94" w14:textId="77777777" w:rsidTr="00B2358D">
        <w:tc>
          <w:tcPr>
            <w:tcW w:w="9604" w:type="dxa"/>
          </w:tcPr>
          <w:p w14:paraId="672394F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Mental Health Services Helpline (numero verde per i servizi di salute mentale)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1800 332 388</w:t>
            </w:r>
          </w:p>
        </w:tc>
      </w:tr>
      <w:tr w:rsidR="005964F2" w14:paraId="2407E3C3" w14:textId="77777777" w:rsidTr="00B2358D">
        <w:tc>
          <w:tcPr>
            <w:tcW w:w="9604" w:type="dxa"/>
          </w:tcPr>
          <w:p w14:paraId="7CDF77E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Victoria</w:t>
            </w:r>
          </w:p>
        </w:tc>
      </w:tr>
      <w:tr w:rsidR="005964F2" w14:paraId="2F7C858F" w14:textId="77777777" w:rsidTr="00B2358D">
        <w:tc>
          <w:tcPr>
            <w:tcW w:w="9604" w:type="dxa"/>
          </w:tcPr>
          <w:p w14:paraId="5DB979A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Visita il </w:t>
            </w:r>
            <w:hyperlink r:id="rId3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sito internet dedicato ai servizi di salute mentale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e scegli il programma per la tua regione</w:t>
            </w:r>
          </w:p>
        </w:tc>
      </w:tr>
      <w:tr w:rsidR="005964F2" w14:paraId="7EFBD09A" w14:textId="77777777" w:rsidTr="00B2358D">
        <w:tc>
          <w:tcPr>
            <w:tcW w:w="9604" w:type="dxa"/>
          </w:tcPr>
          <w:p w14:paraId="571C97E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Western Australia</w:t>
            </w:r>
          </w:p>
        </w:tc>
      </w:tr>
      <w:tr w:rsidR="005964F2" w14:paraId="20044531" w14:textId="77777777" w:rsidTr="00B2358D">
        <w:tc>
          <w:tcPr>
            <w:tcW w:w="9604" w:type="dxa"/>
          </w:tcPr>
          <w:p w14:paraId="1D7EAEC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la </w:t>
            </w:r>
            <w:hyperlink r:id="rId3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Mental Health Emergency Response Line (linea diretta di risposta alle emergenze di salute mentale)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1800 676 822</w:t>
            </w:r>
          </w:p>
        </w:tc>
      </w:tr>
      <w:tr w:rsidR="005964F2" w14:paraId="2FD10707" w14:textId="77777777" w:rsidTr="00B2358D">
        <w:tc>
          <w:tcPr>
            <w:tcW w:w="9604" w:type="dxa"/>
          </w:tcPr>
          <w:p w14:paraId="5EDF190E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 necessiti di assistenza di sollievo d'emergenza:</w:t>
            </w:r>
          </w:p>
        </w:tc>
      </w:tr>
      <w:tr w:rsidR="005964F2" w14:paraId="1353C845" w14:textId="77777777" w:rsidTr="00B2358D">
        <w:tc>
          <w:tcPr>
            <w:tcW w:w="9604" w:type="dxa"/>
          </w:tcPr>
          <w:p w14:paraId="0107625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Carer Gateway</w:t>
            </w:r>
          </w:p>
        </w:tc>
      </w:tr>
      <w:tr w:rsidR="005964F2" w14:paraId="20C21543" w14:textId="77777777" w:rsidTr="00B2358D">
        <w:tc>
          <w:tcPr>
            <w:tcW w:w="9604" w:type="dxa"/>
          </w:tcPr>
          <w:p w14:paraId="1036C8C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1800 422 737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(per caregiver)</w:t>
            </w:r>
          </w:p>
        </w:tc>
      </w:tr>
      <w:tr w:rsidR="005964F2" w14:paraId="020DDAC2" w14:textId="77777777" w:rsidTr="00B2358D">
        <w:tc>
          <w:tcPr>
            <w:tcW w:w="9604" w:type="dxa"/>
          </w:tcPr>
          <w:p w14:paraId="50B670AF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Carer Gateway</w:t>
              </w:r>
            </w:hyperlink>
          </w:p>
        </w:tc>
      </w:tr>
      <w:tr w:rsidR="005964F2" w14:paraId="28AD85FB" w14:textId="77777777" w:rsidTr="00B2358D">
        <w:tc>
          <w:tcPr>
            <w:tcW w:w="9604" w:type="dxa"/>
          </w:tcPr>
          <w:p w14:paraId="688DF2E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Veterans' Home Care Assessment Agency (Agenzia di valutazione per l'assistenza residenziale per veterani)</w:t>
            </w:r>
          </w:p>
        </w:tc>
      </w:tr>
      <w:tr w:rsidR="005964F2" w14:paraId="3F3F2E14" w14:textId="77777777" w:rsidTr="00B2358D">
        <w:tc>
          <w:tcPr>
            <w:tcW w:w="9604" w:type="dxa"/>
          </w:tcPr>
          <w:p w14:paraId="23F9BFC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1300 550 450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(per veterani)</w:t>
            </w:r>
          </w:p>
        </w:tc>
      </w:tr>
      <w:tr w:rsidR="005964F2" w14:paraId="687A5D69" w14:textId="77777777" w:rsidTr="00B2358D">
        <w:tc>
          <w:tcPr>
            <w:tcW w:w="9604" w:type="dxa"/>
          </w:tcPr>
          <w:p w14:paraId="75D7879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della Veterans' Home Care Assessment Agency</w:t>
              </w:r>
            </w:hyperlink>
          </w:p>
        </w:tc>
      </w:tr>
      <w:tr w:rsidR="005964F2" w14:paraId="78A1CAD9" w14:textId="77777777" w:rsidTr="00B2358D">
        <w:tc>
          <w:tcPr>
            <w:tcW w:w="9604" w:type="dxa"/>
          </w:tcPr>
          <w:p w14:paraId="395E7B02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Supporto per le dipendenze e per problemi finanziari o legali</w:t>
            </w:r>
          </w:p>
        </w:tc>
      </w:tr>
      <w:tr w:rsidR="005964F2" w14:paraId="1A6B226F" w14:textId="77777777" w:rsidTr="00B2358D">
        <w:tc>
          <w:tcPr>
            <w:tcW w:w="9604" w:type="dxa"/>
          </w:tcPr>
          <w:p w14:paraId="27EF66A2" w14:textId="77777777" w:rsidR="002442CE" w:rsidRDefault="002442CE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29D4DA13" w14:textId="77777777" w:rsidR="002442CE" w:rsidRDefault="002442CE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71EFDFD7" w14:textId="26411524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lastRenderedPageBreak/>
              <w:t>Directline</w:t>
            </w:r>
          </w:p>
        </w:tc>
      </w:tr>
      <w:tr w:rsidR="005964F2" w14:paraId="0671FD13" w14:textId="77777777" w:rsidTr="00B2358D">
        <w:tc>
          <w:tcPr>
            <w:tcW w:w="9604" w:type="dxa"/>
          </w:tcPr>
          <w:p w14:paraId="1B14C26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lastRenderedPageBreak/>
              <w:t>Se desideri ricevere assistenza per dipendenza da droghe o alcol</w:t>
            </w:r>
          </w:p>
        </w:tc>
      </w:tr>
      <w:tr w:rsidR="005964F2" w14:paraId="3AD184E4" w14:textId="77777777" w:rsidTr="00B2358D">
        <w:tc>
          <w:tcPr>
            <w:tcW w:w="9604" w:type="dxa"/>
          </w:tcPr>
          <w:p w14:paraId="5E0682B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Chiama il numero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 xml:space="preserve"> 1800 888 236</w:t>
            </w:r>
          </w:p>
        </w:tc>
      </w:tr>
      <w:tr w:rsidR="005964F2" w14:paraId="4E041296" w14:textId="77777777" w:rsidTr="00B2358D">
        <w:tc>
          <w:tcPr>
            <w:tcW w:w="9604" w:type="dxa"/>
          </w:tcPr>
          <w:p w14:paraId="12E3F39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DirectLine</w:t>
              </w:r>
            </w:hyperlink>
          </w:p>
        </w:tc>
      </w:tr>
      <w:tr w:rsidR="005964F2" w14:paraId="67926126" w14:textId="77777777" w:rsidTr="00B2358D">
        <w:tc>
          <w:tcPr>
            <w:tcW w:w="9604" w:type="dxa"/>
          </w:tcPr>
          <w:p w14:paraId="0D49E99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Gambling Help (Aiuto per il gioco d'azzardo)</w:t>
            </w:r>
          </w:p>
        </w:tc>
      </w:tr>
      <w:tr w:rsidR="005964F2" w14:paraId="7916F9AC" w14:textId="77777777" w:rsidTr="00B2358D">
        <w:tc>
          <w:tcPr>
            <w:tcW w:w="9604" w:type="dxa"/>
          </w:tcPr>
          <w:p w14:paraId="75A5EA3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 desideri ricevere assistenza per dipendenza da gioco d'azzardo</w:t>
            </w:r>
          </w:p>
        </w:tc>
      </w:tr>
      <w:tr w:rsidR="005964F2" w14:paraId="08B669BE" w14:textId="77777777" w:rsidTr="00B2358D">
        <w:tc>
          <w:tcPr>
            <w:tcW w:w="9604" w:type="dxa"/>
          </w:tcPr>
          <w:p w14:paraId="0175367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Chiama il numero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 xml:space="preserve"> 1800 888 236</w:t>
            </w:r>
          </w:p>
        </w:tc>
      </w:tr>
      <w:tr w:rsidR="005964F2" w14:paraId="6D916D3C" w14:textId="77777777" w:rsidTr="00B2358D">
        <w:tc>
          <w:tcPr>
            <w:tcW w:w="9604" w:type="dxa"/>
          </w:tcPr>
          <w:p w14:paraId="5903459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di Gambling Help</w:t>
              </w:r>
            </w:hyperlink>
          </w:p>
        </w:tc>
      </w:tr>
      <w:tr w:rsidR="005964F2" w14:paraId="6A3DF103" w14:textId="77777777" w:rsidTr="00B2358D">
        <w:tc>
          <w:tcPr>
            <w:tcW w:w="9604" w:type="dxa"/>
          </w:tcPr>
          <w:p w14:paraId="7F1881F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National Debt Helpline (Numero verde nazionale per problemi di debiti)</w:t>
            </w:r>
          </w:p>
        </w:tc>
      </w:tr>
      <w:tr w:rsidR="005964F2" w14:paraId="5DDF057E" w14:textId="77777777" w:rsidTr="00B2358D">
        <w:tc>
          <w:tcPr>
            <w:tcW w:w="9604" w:type="dxa"/>
          </w:tcPr>
          <w:p w14:paraId="6553E0A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Sei hai problemi finanziari o di debiti</w:t>
            </w:r>
          </w:p>
        </w:tc>
      </w:tr>
      <w:tr w:rsidR="005964F2" w14:paraId="43109F7F" w14:textId="77777777" w:rsidTr="00B2358D">
        <w:tc>
          <w:tcPr>
            <w:tcW w:w="9604" w:type="dxa"/>
          </w:tcPr>
          <w:p w14:paraId="4FE298E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1800 007 007</w:t>
            </w:r>
          </w:p>
        </w:tc>
      </w:tr>
      <w:tr w:rsidR="005964F2" w14:paraId="41BF03EC" w14:textId="77777777" w:rsidTr="00B2358D">
        <w:tc>
          <w:tcPr>
            <w:tcW w:w="9604" w:type="dxa"/>
          </w:tcPr>
          <w:p w14:paraId="6FC3B33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Visita il sito internet della National Debt Helpline</w:t>
              </w:r>
            </w:hyperlink>
          </w:p>
        </w:tc>
      </w:tr>
      <w:tr w:rsidR="005964F2" w14:paraId="02944B03" w14:textId="77777777" w:rsidTr="00B2358D">
        <w:tc>
          <w:tcPr>
            <w:tcW w:w="9604" w:type="dxa"/>
          </w:tcPr>
          <w:p w14:paraId="58063E63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Se hai bisogno di assistenza legale:</w:t>
            </w:r>
          </w:p>
        </w:tc>
      </w:tr>
      <w:tr w:rsidR="005964F2" w14:paraId="5A74F0AD" w14:textId="77777777" w:rsidTr="00B2358D">
        <w:tc>
          <w:tcPr>
            <w:tcW w:w="9604" w:type="dxa"/>
          </w:tcPr>
          <w:p w14:paraId="0E0E6CE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Australian Capital Territory</w:t>
            </w:r>
          </w:p>
        </w:tc>
      </w:tr>
      <w:tr w:rsidR="005964F2" w14:paraId="24FAAB9A" w14:textId="77777777" w:rsidTr="00B2358D">
        <w:tc>
          <w:tcPr>
            <w:tcW w:w="9604" w:type="dxa"/>
          </w:tcPr>
          <w:p w14:paraId="5341F90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r:id="rId38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1300 654 314</w:t>
            </w:r>
          </w:p>
        </w:tc>
      </w:tr>
      <w:tr w:rsidR="005964F2" w14:paraId="787E4352" w14:textId="77777777" w:rsidTr="00B2358D">
        <w:tc>
          <w:tcPr>
            <w:tcW w:w="9604" w:type="dxa"/>
          </w:tcPr>
          <w:p w14:paraId="3F95FFA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New South Wales</w:t>
            </w:r>
          </w:p>
        </w:tc>
      </w:tr>
      <w:tr w:rsidR="005964F2" w14:paraId="0298B00C" w14:textId="77777777" w:rsidTr="00B2358D">
        <w:tc>
          <w:tcPr>
            <w:tcW w:w="9604" w:type="dxa"/>
          </w:tcPr>
          <w:p w14:paraId="1EE998D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w:history="1">
              <w:r w:rsidR="000C7955" w:rsidRPr="002442CE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LawAccess NSW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1300 888 529</w:t>
            </w:r>
          </w:p>
        </w:tc>
      </w:tr>
      <w:tr w:rsidR="005964F2" w14:paraId="285FAA77" w14:textId="77777777" w:rsidTr="00B2358D">
        <w:tc>
          <w:tcPr>
            <w:tcW w:w="9604" w:type="dxa"/>
          </w:tcPr>
          <w:p w14:paraId="36A6643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lastRenderedPageBreak/>
              <w:t>Northern Territory</w:t>
            </w:r>
          </w:p>
        </w:tc>
      </w:tr>
      <w:tr w:rsidR="005964F2" w14:paraId="286C83A6" w14:textId="77777777" w:rsidTr="00B2358D">
        <w:tc>
          <w:tcPr>
            <w:tcW w:w="9604" w:type="dxa"/>
          </w:tcPr>
          <w:p w14:paraId="791B53D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la </w:t>
            </w:r>
            <w:hyperlink r:id="rId39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Northern Territory Legal Aid Commission (Commissione di assistenza legale del South Australia)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1800 019 343</w:t>
            </w:r>
          </w:p>
        </w:tc>
      </w:tr>
      <w:tr w:rsidR="005964F2" w14:paraId="27A051E0" w14:textId="77777777" w:rsidTr="00B2358D">
        <w:tc>
          <w:tcPr>
            <w:tcW w:w="9604" w:type="dxa"/>
          </w:tcPr>
          <w:p w14:paraId="66034CA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Queensland</w:t>
            </w:r>
          </w:p>
        </w:tc>
      </w:tr>
      <w:tr w:rsidR="005964F2" w14:paraId="433EED28" w14:textId="77777777" w:rsidTr="00B2358D">
        <w:tc>
          <w:tcPr>
            <w:tcW w:w="9604" w:type="dxa"/>
          </w:tcPr>
          <w:p w14:paraId="4C71C27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r:id="rId40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Legal Aid Queensland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1300 651 188</w:t>
            </w:r>
          </w:p>
        </w:tc>
      </w:tr>
      <w:tr w:rsidR="005964F2" w14:paraId="523391DF" w14:textId="77777777" w:rsidTr="00B2358D">
        <w:tc>
          <w:tcPr>
            <w:tcW w:w="9604" w:type="dxa"/>
          </w:tcPr>
          <w:p w14:paraId="601CF6C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South Australia</w:t>
            </w:r>
          </w:p>
        </w:tc>
      </w:tr>
      <w:tr w:rsidR="005964F2" w14:paraId="2613B90F" w14:textId="77777777" w:rsidTr="00B2358D">
        <w:tc>
          <w:tcPr>
            <w:tcW w:w="9604" w:type="dxa"/>
          </w:tcPr>
          <w:p w14:paraId="1F6FFB9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la </w:t>
            </w:r>
            <w:hyperlink r:id="rId4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Legal Services Commission of South Australia (Commissione dei servizi legali del South Australia)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1300 366 424</w:t>
            </w:r>
          </w:p>
        </w:tc>
      </w:tr>
      <w:tr w:rsidR="005964F2" w14:paraId="23BDFF38" w14:textId="77777777" w:rsidTr="00B2358D">
        <w:tc>
          <w:tcPr>
            <w:tcW w:w="9604" w:type="dxa"/>
          </w:tcPr>
          <w:p w14:paraId="5DAF28D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Tasmania</w:t>
            </w:r>
          </w:p>
        </w:tc>
      </w:tr>
      <w:tr w:rsidR="005964F2" w14:paraId="2DB4EDAA" w14:textId="77777777" w:rsidTr="00B2358D">
        <w:tc>
          <w:tcPr>
            <w:tcW w:w="9604" w:type="dxa"/>
          </w:tcPr>
          <w:p w14:paraId="4AF4D5A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r:id="rId4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1300 366 611</w:t>
            </w:r>
          </w:p>
        </w:tc>
      </w:tr>
      <w:tr w:rsidR="005964F2" w14:paraId="6EB71A4A" w14:textId="77777777" w:rsidTr="00B2358D">
        <w:tc>
          <w:tcPr>
            <w:tcW w:w="9604" w:type="dxa"/>
          </w:tcPr>
          <w:p w14:paraId="110E5A9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Victoria</w:t>
            </w:r>
          </w:p>
        </w:tc>
      </w:tr>
      <w:tr w:rsidR="005964F2" w14:paraId="06DCB201" w14:textId="77777777" w:rsidTr="00B2358D">
        <w:tc>
          <w:tcPr>
            <w:tcW w:w="9604" w:type="dxa"/>
          </w:tcPr>
          <w:p w14:paraId="0178803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r:id="rId4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1300 792 387</w:t>
            </w:r>
          </w:p>
        </w:tc>
      </w:tr>
      <w:tr w:rsidR="005964F2" w14:paraId="76DC967E" w14:textId="77777777" w:rsidTr="00B2358D">
        <w:tc>
          <w:tcPr>
            <w:tcW w:w="9604" w:type="dxa"/>
          </w:tcPr>
          <w:p w14:paraId="5BA57DE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it"/>
              </w:rPr>
              <w:t>Western Australia</w:t>
            </w:r>
          </w:p>
        </w:tc>
      </w:tr>
      <w:tr w:rsidR="005964F2" w14:paraId="7EA34824" w14:textId="77777777" w:rsidTr="00B2358D">
        <w:tc>
          <w:tcPr>
            <w:tcW w:w="9604" w:type="dxa"/>
          </w:tcPr>
          <w:p w14:paraId="07865A82" w14:textId="77777777" w:rsidR="00463DFB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r:id="rId44">
              <w:r w:rsidR="00463DFB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 al numero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1300 650 579</w:t>
            </w:r>
          </w:p>
          <w:p w14:paraId="484AF4EF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5964F2" w14:paraId="5E08D5F0" w14:textId="77777777" w:rsidTr="00B2358D">
        <w:tc>
          <w:tcPr>
            <w:tcW w:w="9604" w:type="dxa"/>
          </w:tcPr>
          <w:p w14:paraId="59138CAE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5964F2" w14:paraId="002B2647" w14:textId="77777777" w:rsidTr="00B2358D">
        <w:trPr>
          <w:trHeight w:val="1113"/>
        </w:trPr>
        <w:tc>
          <w:tcPr>
            <w:tcW w:w="9604" w:type="dxa"/>
          </w:tcPr>
          <w:p w14:paraId="14043327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5964F2" w14:paraId="77AEA450" w14:textId="77777777" w:rsidTr="00B2358D">
        <w:tc>
          <w:tcPr>
            <w:tcW w:w="9604" w:type="dxa"/>
          </w:tcPr>
          <w:p w14:paraId="126833BC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652997E9" w14:textId="77777777" w:rsidR="002442CE" w:rsidRDefault="002442CE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63150BC5" w14:textId="77777777" w:rsidR="002442CE" w:rsidRDefault="002442CE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</w:pPr>
          </w:p>
          <w:p w14:paraId="429560C8" w14:textId="07B5C361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it"/>
              </w:rPr>
              <w:t>Contatti d'emergenza</w:t>
            </w:r>
          </w:p>
        </w:tc>
      </w:tr>
      <w:tr w:rsidR="005964F2" w14:paraId="69FA65BF" w14:textId="77777777" w:rsidTr="00B2358D">
        <w:tc>
          <w:tcPr>
            <w:tcW w:w="9604" w:type="dxa"/>
          </w:tcPr>
          <w:p w14:paraId="01E2844E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lastRenderedPageBreak/>
              <w:t>In caso di emergenza o di pericolo:</w:t>
            </w:r>
          </w:p>
        </w:tc>
      </w:tr>
      <w:tr w:rsidR="005964F2" w14:paraId="119115DB" w14:textId="77777777" w:rsidTr="00B2358D">
        <w:tc>
          <w:tcPr>
            <w:tcW w:w="9604" w:type="dxa"/>
          </w:tcPr>
          <w:p w14:paraId="461E402F" w14:textId="397172DD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</w:t>
            </w:r>
            <w:hyperlink r:id="rId45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Tripo Zero 000</w:t>
              </w:r>
            </w:hyperlink>
          </w:p>
        </w:tc>
      </w:tr>
      <w:tr w:rsidR="005964F2" w14:paraId="50582694" w14:textId="77777777" w:rsidTr="00B2358D">
        <w:tc>
          <w:tcPr>
            <w:tcW w:w="9604" w:type="dxa"/>
          </w:tcPr>
          <w:p w14:paraId="060030AE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In caso di emergenza se hai problemi uditivi o della parola:</w:t>
            </w:r>
          </w:p>
        </w:tc>
      </w:tr>
      <w:tr w:rsidR="005964F2" w14:paraId="2BA47E92" w14:textId="77777777" w:rsidTr="00B2358D">
        <w:tc>
          <w:tcPr>
            <w:tcW w:w="9604" w:type="dxa"/>
          </w:tcPr>
          <w:p w14:paraId="60CCCB6A" w14:textId="50504A25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numero 106 per effettuare una </w:t>
            </w:r>
            <w:hyperlink r:id="rId46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chiamata di emergenza tramite messaggio di testo</w:t>
              </w:r>
            </w:hyperlink>
          </w:p>
        </w:tc>
      </w:tr>
      <w:tr w:rsidR="005964F2" w14:paraId="5344E40D" w14:textId="77777777" w:rsidTr="00B2358D">
        <w:tc>
          <w:tcPr>
            <w:tcW w:w="9604" w:type="dxa"/>
          </w:tcPr>
          <w:p w14:paraId="6098717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Se hai bisogno di un interprete o un traduttore:</w:t>
            </w:r>
          </w:p>
        </w:tc>
      </w:tr>
      <w:tr w:rsidR="005964F2" w14:paraId="7BE1FE39" w14:textId="77777777" w:rsidTr="00B2358D">
        <w:tc>
          <w:tcPr>
            <w:tcW w:w="9604" w:type="dxa"/>
          </w:tcPr>
          <w:p w14:paraId="14EDA50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>Chiama il </w:t>
            </w:r>
            <w:hyperlink r:id="rId47">
              <w:r w:rsidR="00463DFB" w:rsidRPr="002442CE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it"/>
                </w:rPr>
                <w:t>Servizio di traduzione e interpretariato (TIS)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 al numero </w:t>
            </w:r>
            <w:hyperlink r:id="rId48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it"/>
                </w:rPr>
                <w:t>131 450</w:t>
              </w:r>
            </w:hyperlink>
          </w:p>
        </w:tc>
      </w:tr>
      <w:tr w:rsidR="005964F2" w14:paraId="40D4AAA7" w14:textId="77777777" w:rsidTr="00B2358D">
        <w:tc>
          <w:tcPr>
            <w:tcW w:w="9604" w:type="dxa"/>
          </w:tcPr>
          <w:p w14:paraId="27E2BF6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Se hai bisogno di supporto in caso di violenza domestica:</w:t>
            </w:r>
          </w:p>
        </w:tc>
      </w:tr>
      <w:tr w:rsidR="005964F2" w14:paraId="57617298" w14:textId="77777777" w:rsidTr="00B2358D">
        <w:tc>
          <w:tcPr>
            <w:tcW w:w="9604" w:type="dxa"/>
          </w:tcPr>
          <w:p w14:paraId="39A3AE45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</w:t>
            </w:r>
            <w:hyperlink w:history="1">
              <w:r w:rsidR="00463DFB" w:rsidRPr="002442CE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1800RESPECT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 al numero </w:t>
            </w:r>
            <w:hyperlink w:history="1">
              <w:r w:rsidR="00463DFB" w:rsidRPr="002442CE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1800 737 732</w:t>
              </w:r>
            </w:hyperlink>
          </w:p>
        </w:tc>
      </w:tr>
      <w:tr w:rsidR="005964F2" w14:paraId="5C4827F9" w14:textId="77777777" w:rsidTr="00B2358D">
        <w:tc>
          <w:tcPr>
            <w:tcW w:w="9604" w:type="dxa"/>
          </w:tcPr>
          <w:p w14:paraId="50760FC7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Se hai bisogno di aiuto urgente per avvelenamento:</w:t>
            </w:r>
          </w:p>
        </w:tc>
      </w:tr>
      <w:tr w:rsidR="005964F2" w14:paraId="4243E7AB" w14:textId="77777777" w:rsidTr="00B2358D">
        <w:tc>
          <w:tcPr>
            <w:tcW w:w="9604" w:type="dxa"/>
          </w:tcPr>
          <w:p w14:paraId="57325DC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it"/>
              </w:rPr>
              <w:t xml:space="preserve">Chiama il Poisons Information Centre (Centro Antiveleni) al numero </w:t>
            </w:r>
            <w:hyperlink w:history="1">
              <w:r w:rsidR="00463DFB" w:rsidRPr="002442CE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it"/>
                </w:rPr>
                <w:t>131 126</w:t>
              </w:r>
            </w:hyperlink>
          </w:p>
        </w:tc>
      </w:tr>
      <w:tr w:rsidR="005964F2" w14:paraId="2F1FAD00" w14:textId="77777777" w:rsidTr="00B2358D">
        <w:tc>
          <w:tcPr>
            <w:tcW w:w="9604" w:type="dxa"/>
          </w:tcPr>
          <w:p w14:paraId="421B5F3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it"/>
              </w:rPr>
              <w:t>Per assistenza in situazioni d'emergenza o calamità:</w:t>
            </w:r>
          </w:p>
        </w:tc>
      </w:tr>
      <w:tr w:rsidR="005964F2" w14:paraId="7DA6291C" w14:textId="77777777" w:rsidTr="00B2358D">
        <w:tc>
          <w:tcPr>
            <w:tcW w:w="9604" w:type="dxa"/>
          </w:tcPr>
          <w:p w14:paraId="6D3C9670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p w14:paraId="72E221BE" w14:textId="77777777" w:rsidR="00651CA7" w:rsidRPr="00C2067D" w:rsidRDefault="00651CA7" w:rsidP="00651CA7">
            <w:pPr>
              <w:pStyle w:val="Heading1"/>
              <w:rPr>
                <w:b w:val="0"/>
                <w:bCs w:val="0"/>
              </w:rPr>
            </w:pPr>
            <w:hyperlink r:id="rId49">
              <w:r w:rsidRPr="00C2067D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ACT</w:t>
              </w:r>
            </w:hyperlink>
            <w:r w:rsidRPr="00C2067D">
              <w:rPr>
                <w:b w:val="0"/>
                <w:bCs w:val="0"/>
              </w:rPr>
              <w:t xml:space="preserve">  </w:t>
            </w:r>
            <w:hyperlink r:id="rId50" w:anchor=":~:text=For%20life%20threatening%20emergencies%2C%20call,region%2C%20call%2008%208951%209300.">
              <w:r w:rsidRPr="00C2067D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NT</w:t>
              </w:r>
            </w:hyperlink>
            <w:r w:rsidRPr="00C2067D">
              <w:rPr>
                <w:b w:val="0"/>
                <w:bCs w:val="0"/>
              </w:rPr>
              <w:t xml:space="preserve">  </w:t>
            </w:r>
            <w:hyperlink r:id="rId51">
              <w:r w:rsidRPr="00C2067D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SA</w:t>
              </w:r>
            </w:hyperlink>
            <w:r w:rsidRPr="00C2067D">
              <w:rPr>
                <w:b w:val="0"/>
                <w:bCs w:val="0"/>
              </w:rPr>
              <w:t xml:space="preserve">   </w:t>
            </w:r>
            <w:hyperlink r:id="rId52" w:anchor=":~:text=VicEmergency%20Hotline%20%2D%201800%20226%20226,%2C%20and%20recover%20from%2C%20emergencies.">
              <w:r w:rsidRPr="00C2067D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VIC</w:t>
              </w:r>
            </w:hyperlink>
          </w:p>
          <w:p w14:paraId="68356211" w14:textId="77777777" w:rsidR="00651CA7" w:rsidRPr="00511D5E" w:rsidRDefault="00651CA7" w:rsidP="00651CA7">
            <w:hyperlink r:id="rId53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NSW</w:t>
              </w:r>
            </w:hyperlink>
            <w:r>
              <w:t xml:space="preserve">    </w:t>
            </w:r>
            <w:hyperlink r:id="rId54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QLD</w:t>
              </w:r>
            </w:hyperlink>
            <w:r>
              <w:t xml:space="preserve">   </w:t>
            </w:r>
            <w:hyperlink r:id="rId55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TAS</w:t>
              </w:r>
            </w:hyperlink>
            <w:r>
              <w:t xml:space="preserve">   </w:t>
            </w:r>
            <w:hyperlink r:id="rId56">
              <w:r w:rsidRPr="00933CC2">
                <w:rPr>
                  <w:rFonts w:ascii="Arial Unicode MS" w:eastAsia="Arial Unicode MS" w:hAnsi="Arial Unicode MS" w:cs="Arial Unicode MS"/>
                  <w:color w:val="012169"/>
                  <w:highlight w:val="green"/>
                  <w:u w:val="single"/>
                  <w:lang w:val="tr"/>
                </w:rPr>
                <w:t>WA</w:t>
              </w:r>
            </w:hyperlink>
          </w:p>
          <w:p w14:paraId="25C47AC2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6A840B32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7"/>
      <w:footerReference w:type="default" r:id="rId5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BC09" w14:textId="77777777" w:rsidR="00F063C2" w:rsidRDefault="00F063C2">
      <w:r>
        <w:separator/>
      </w:r>
    </w:p>
  </w:endnote>
  <w:endnote w:type="continuationSeparator" w:id="0">
    <w:p w14:paraId="57748B50" w14:textId="77777777" w:rsidR="00F063C2" w:rsidRDefault="00F0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1080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33BD3AE9" wp14:editId="68CEB8B8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0294" w14:textId="77777777" w:rsidR="00F063C2" w:rsidRDefault="00F063C2">
      <w:r>
        <w:separator/>
      </w:r>
    </w:p>
  </w:footnote>
  <w:footnote w:type="continuationSeparator" w:id="0">
    <w:p w14:paraId="0456E8BA" w14:textId="77777777" w:rsidR="00F063C2" w:rsidRDefault="00F0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1B7A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F958F46" wp14:editId="17A63152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DBED5CD" wp14:editId="7D1D1075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5F0D436D" wp14:editId="429807C0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48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C3121"/>
    <w:rsid w:val="000C7955"/>
    <w:rsid w:val="001058B5"/>
    <w:rsid w:val="0019128F"/>
    <w:rsid w:val="002442CE"/>
    <w:rsid w:val="00276F3A"/>
    <w:rsid w:val="00302A36"/>
    <w:rsid w:val="003044EC"/>
    <w:rsid w:val="003449C6"/>
    <w:rsid w:val="00375E9B"/>
    <w:rsid w:val="003D4E12"/>
    <w:rsid w:val="00463DFB"/>
    <w:rsid w:val="005039B3"/>
    <w:rsid w:val="0052510F"/>
    <w:rsid w:val="00565318"/>
    <w:rsid w:val="005964F2"/>
    <w:rsid w:val="005E5CB0"/>
    <w:rsid w:val="00620209"/>
    <w:rsid w:val="00651CA7"/>
    <w:rsid w:val="00651E9A"/>
    <w:rsid w:val="006840F1"/>
    <w:rsid w:val="006C0B90"/>
    <w:rsid w:val="006E00AA"/>
    <w:rsid w:val="007363BD"/>
    <w:rsid w:val="0079631D"/>
    <w:rsid w:val="008270D5"/>
    <w:rsid w:val="00872D12"/>
    <w:rsid w:val="008F7D50"/>
    <w:rsid w:val="009F7C93"/>
    <w:rsid w:val="00A25CD8"/>
    <w:rsid w:val="00AC253B"/>
    <w:rsid w:val="00AF524F"/>
    <w:rsid w:val="00B212DC"/>
    <w:rsid w:val="00B2358D"/>
    <w:rsid w:val="00BB3D5C"/>
    <w:rsid w:val="00BB4A52"/>
    <w:rsid w:val="00BC2DCB"/>
    <w:rsid w:val="00BF729C"/>
    <w:rsid w:val="00CF2274"/>
    <w:rsid w:val="00D373E6"/>
    <w:rsid w:val="00D4309B"/>
    <w:rsid w:val="00D66F0C"/>
    <w:rsid w:val="00E4743C"/>
    <w:rsid w:val="00EB3857"/>
    <w:rsid w:val="00F063C2"/>
    <w:rsid w:val="00F526CD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09E83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www.jobaccess.gov.au/complaints/hotline" TargetMode="External"/><Relationship Id="rId26" Type="http://schemas.openxmlformats.org/officeDocument/2006/relationships/hyperlink" Target="https://www.dva.gov.au/health-and-treatment/injury-or-health-treatments/mental-health-care/receive-urgent-help-and-support" TargetMode="External"/><Relationship Id="rId39" Type="http://schemas.openxmlformats.org/officeDocument/2006/relationships/hyperlink" Target="https://www.legalaid.nt.gov.au/" TargetMode="External"/><Relationship Id="rId21" Type="http://schemas.openxmlformats.org/officeDocument/2006/relationships/hyperlink" Target="https://www.beyondblue.org.au/get-support/get-immediate-support" TargetMode="External"/><Relationship Id="rId34" Type="http://schemas.openxmlformats.org/officeDocument/2006/relationships/hyperlink" Target="https://www.dva.gov.au/health-and-treatment/care-home-or-aged-care/services-support-you-home/your-guide-our-health-and-home" TargetMode="External"/><Relationship Id="rId42" Type="http://schemas.openxmlformats.org/officeDocument/2006/relationships/hyperlink" Target="https://www.legalaid.tas.gov.au/" TargetMode="External"/><Relationship Id="rId47" Type="http://schemas.openxmlformats.org/officeDocument/2006/relationships/hyperlink" Target="https://www.tisnational.gov.au/en/Non-English-speakers/Help-using-TIS-National-services" TargetMode="External"/><Relationship Id="rId50" Type="http://schemas.openxmlformats.org/officeDocument/2006/relationships/hyperlink" Target="https://nt.gov.au/emergency/emergencies/contact-an-emergency-service" TargetMode="External"/><Relationship Id="rId55" Type="http://schemas.openxmlformats.org/officeDocument/2006/relationships/hyperlink" Target="https://www.ses.tas.gov.au/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rsite.wwda.org.au/safety-violence" TargetMode="External"/><Relationship Id="rId29" Type="http://schemas.openxmlformats.org/officeDocument/2006/relationships/hyperlink" Target="https://griefline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mensline.org.au/" TargetMode="External"/><Relationship Id="rId32" Type="http://schemas.openxmlformats.org/officeDocument/2006/relationships/hyperlink" Target="http://www.nmahsmh.health.wa.gov.au/emergency/" TargetMode="External"/><Relationship Id="rId37" Type="http://schemas.openxmlformats.org/officeDocument/2006/relationships/hyperlink" Target="https://ndh.org.au/" TargetMode="External"/><Relationship Id="rId40" Type="http://schemas.openxmlformats.org/officeDocument/2006/relationships/hyperlink" Target="https://www.legalaid.qld.gov.au/Home" TargetMode="External"/><Relationship Id="rId45" Type="http://schemas.openxmlformats.org/officeDocument/2006/relationships/hyperlink" Target="https://www.triplezero.gov.au/" TargetMode="External"/><Relationship Id="rId53" Type="http://schemas.openxmlformats.org/officeDocument/2006/relationships/hyperlink" Target="https://www.nsw.gov.au/living-in-nsw/emergency-services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miaccess.com.au/home-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suicidecallbackservice.org.au/" TargetMode="External"/><Relationship Id="rId27" Type="http://schemas.openxmlformats.org/officeDocument/2006/relationships/hyperlink" Target="https://www.sane.org/" TargetMode="External"/><Relationship Id="rId30" Type="http://schemas.openxmlformats.org/officeDocument/2006/relationships/hyperlink" Target="https://www.qld.gov.au/health/mental-health/help-lines/1300-mh-call" TargetMode="External"/><Relationship Id="rId35" Type="http://schemas.openxmlformats.org/officeDocument/2006/relationships/hyperlink" Target="https://www.directline.org.au/for-you" TargetMode="External"/><Relationship Id="rId43" Type="http://schemas.openxmlformats.org/officeDocument/2006/relationships/hyperlink" Target="https://www.legalaid.vic.gov.au/" TargetMode="External"/><Relationship Id="rId48" Type="http://schemas.openxmlformats.org/officeDocument/2006/relationships/hyperlink" Target="tel:131450" TargetMode="External"/><Relationship Id="rId56" Type="http://schemas.openxmlformats.org/officeDocument/2006/relationships/hyperlink" Target="https://perth.wa.gov.au/en/live-and-work/residents/emergencies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www.sa.gov.au/topics/emergencies-and-safety/emergency-servic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laurelhouse.org.au/get-educated/disability-workforce-support-project/" TargetMode="External"/><Relationship Id="rId25" Type="http://schemas.openxmlformats.org/officeDocument/2006/relationships/hyperlink" Target="https://www.blueknot.org.au/" TargetMode="External"/><Relationship Id="rId33" Type="http://schemas.openxmlformats.org/officeDocument/2006/relationships/hyperlink" Target="https://www.carergateway.gov.au/help-advice/getting-help" TargetMode="External"/><Relationship Id="rId38" Type="http://schemas.openxmlformats.org/officeDocument/2006/relationships/hyperlink" Target="http://legalaidact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lifeline.org.au/get-help/topics/lifeline-services" TargetMode="External"/><Relationship Id="rId41" Type="http://schemas.openxmlformats.org/officeDocument/2006/relationships/hyperlink" Target="https://lsc.sa.gov.au/" TargetMode="External"/><Relationship Id="rId54" Type="http://schemas.openxmlformats.org/officeDocument/2006/relationships/hyperlink" Target="https://www.qld.gov.au/emergen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esafety.gov.au/key-issues" TargetMode="External"/><Relationship Id="rId23" Type="http://schemas.openxmlformats.org/officeDocument/2006/relationships/hyperlink" Target="https://kidshelpline.com.au/" TargetMode="External"/><Relationship Id="rId28" Type="http://schemas.openxmlformats.org/officeDocument/2006/relationships/hyperlink" Target="https://www.13yarn.org.au/" TargetMode="External"/><Relationship Id="rId36" Type="http://schemas.openxmlformats.org/officeDocument/2006/relationships/hyperlink" Target="https://www.gamblinghelponline.org.au/" TargetMode="External"/><Relationship Id="rId49" Type="http://schemas.openxmlformats.org/officeDocument/2006/relationships/hyperlink" Target="https://esa.act.gov.au/emergency-services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://www.health.vic.gov.au/mentalhealthservices/" TargetMode="External"/><Relationship Id="rId44" Type="http://schemas.openxmlformats.org/officeDocument/2006/relationships/hyperlink" Target="https://www.legalaid.wa.gov.au/" TargetMode="External"/><Relationship Id="rId52" Type="http://schemas.openxmlformats.org/officeDocument/2006/relationships/hyperlink" Target="https://www.ses.vic.gov.au/plan-and-stay-safe/what-to-do-in-an-emergency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15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12</cp:revision>
  <dcterms:created xsi:type="dcterms:W3CDTF">2023-11-06T02:35:00Z</dcterms:created>
  <dcterms:modified xsi:type="dcterms:W3CDTF">2025-06-26T03:29:00Z</dcterms:modified>
</cp:coreProperties>
</file>